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718EF47F" w14:textId="77777777">
        <w:tc>
          <w:tcPr>
            <w:tcW w:w="6733" w:type="dxa"/>
            <w:gridSpan w:val="2"/>
            <w:tcBorders>
              <w:top w:val="nil"/>
              <w:left w:val="nil"/>
              <w:bottom w:val="nil"/>
              <w:right w:val="nil"/>
            </w:tcBorders>
            <w:vAlign w:val="center"/>
          </w:tcPr>
          <w:p w:rsidR="0028220F" w:rsidP="0065630E" w:rsidRDefault="0028220F" w14:paraId="4C9B668B"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00B9C388"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7471385B"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14469FE8" w14:textId="77777777">
            <w:r w:rsidRPr="00E41C7D">
              <w:t xml:space="preserve">Vergaderjaar </w:t>
            </w:r>
            <w:r w:rsidR="00852843">
              <w:t>2024-2025</w:t>
            </w:r>
          </w:p>
        </w:tc>
      </w:tr>
      <w:tr w:rsidR="0028220F" w:rsidTr="0065630E" w14:paraId="330DACD8" w14:textId="77777777">
        <w:trPr>
          <w:cantSplit/>
        </w:trPr>
        <w:tc>
          <w:tcPr>
            <w:tcW w:w="10985" w:type="dxa"/>
            <w:gridSpan w:val="3"/>
            <w:tcBorders>
              <w:top w:val="nil"/>
              <w:left w:val="nil"/>
              <w:bottom w:val="nil"/>
              <w:right w:val="nil"/>
            </w:tcBorders>
            <w:vAlign w:val="center"/>
          </w:tcPr>
          <w:p w:rsidRPr="00E41C7D" w:rsidR="0028220F" w:rsidP="0065630E" w:rsidRDefault="0028220F" w14:paraId="368BFA4A" w14:textId="77777777"/>
        </w:tc>
      </w:tr>
      <w:tr w:rsidR="0028220F" w:rsidTr="0065630E" w14:paraId="311B3D0E"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2EACAAA5" w14:textId="77777777"/>
        </w:tc>
      </w:tr>
      <w:tr w:rsidR="0028220F" w:rsidTr="0065630E" w14:paraId="7A32C5A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7D021601" w14:textId="77777777"/>
        </w:tc>
        <w:tc>
          <w:tcPr>
            <w:tcW w:w="8647" w:type="dxa"/>
            <w:gridSpan w:val="2"/>
            <w:tcBorders>
              <w:top w:val="single" w:color="auto" w:sz="4" w:space="0"/>
            </w:tcBorders>
          </w:tcPr>
          <w:p w:rsidRPr="002C5138" w:rsidR="0028220F" w:rsidP="0065630E" w:rsidRDefault="0028220F" w14:paraId="54130EFC" w14:textId="77777777">
            <w:pPr>
              <w:rPr>
                <w:b/>
              </w:rPr>
            </w:pPr>
          </w:p>
        </w:tc>
      </w:tr>
      <w:tr w:rsidR="0028220F" w:rsidTr="0065630E" w14:paraId="78AB45B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8D60F16" w14:textId="32F1BF66">
            <w:pPr>
              <w:rPr>
                <w:b/>
              </w:rPr>
            </w:pPr>
            <w:r>
              <w:rPr>
                <w:b/>
              </w:rPr>
              <w:t>3</w:t>
            </w:r>
            <w:r w:rsidR="009F2BAD">
              <w:rPr>
                <w:b/>
              </w:rPr>
              <w:t>6 600 VI</w:t>
            </w:r>
          </w:p>
        </w:tc>
        <w:tc>
          <w:tcPr>
            <w:tcW w:w="8647" w:type="dxa"/>
            <w:gridSpan w:val="2"/>
          </w:tcPr>
          <w:p w:rsidRPr="00311055" w:rsidR="0028220F" w:rsidP="0065630E" w:rsidRDefault="009F2BAD" w14:paraId="170D6A14" w14:textId="7E88A530">
            <w:pPr>
              <w:rPr>
                <w:b/>
              </w:rPr>
            </w:pPr>
            <w:r w:rsidRPr="009F2BAD">
              <w:rPr>
                <w:b/>
              </w:rPr>
              <w:t>Vaststelling van de begrotingsstaten van het Ministerie van Justitie en Veiligheid (VI) voor het jaar 2025</w:t>
            </w:r>
          </w:p>
        </w:tc>
      </w:tr>
      <w:tr w:rsidR="0028220F" w:rsidTr="0065630E" w14:paraId="4001B13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D9FB156" w14:textId="77777777"/>
        </w:tc>
        <w:tc>
          <w:tcPr>
            <w:tcW w:w="8647" w:type="dxa"/>
            <w:gridSpan w:val="2"/>
          </w:tcPr>
          <w:p w:rsidR="0028220F" w:rsidP="0065630E" w:rsidRDefault="0028220F" w14:paraId="5263214F" w14:textId="77777777"/>
        </w:tc>
      </w:tr>
      <w:tr w:rsidR="0028220F" w:rsidTr="0065630E" w14:paraId="0822C93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BF83278" w14:textId="77777777"/>
        </w:tc>
        <w:tc>
          <w:tcPr>
            <w:tcW w:w="8647" w:type="dxa"/>
            <w:gridSpan w:val="2"/>
          </w:tcPr>
          <w:p w:rsidR="0028220F" w:rsidP="0065630E" w:rsidRDefault="0028220F" w14:paraId="1BB4F4DF" w14:textId="77777777"/>
        </w:tc>
      </w:tr>
      <w:tr w:rsidR="0028220F" w:rsidTr="0065630E" w14:paraId="5BA118F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98EBB72" w14:textId="77777777">
            <w:pPr>
              <w:rPr>
                <w:b/>
              </w:rPr>
            </w:pPr>
            <w:r>
              <w:rPr>
                <w:b/>
              </w:rPr>
              <w:t xml:space="preserve">Nr. </w:t>
            </w:r>
          </w:p>
        </w:tc>
        <w:tc>
          <w:tcPr>
            <w:tcW w:w="8647" w:type="dxa"/>
            <w:gridSpan w:val="2"/>
          </w:tcPr>
          <w:p w:rsidR="0028220F" w:rsidP="0065630E" w:rsidRDefault="0028220F" w14:paraId="33B9C42E" w14:textId="3305AA7B">
            <w:pPr>
              <w:rPr>
                <w:b/>
              </w:rPr>
            </w:pPr>
            <w:r>
              <w:rPr>
                <w:b/>
              </w:rPr>
              <w:t xml:space="preserve">GEWIJZIGDE MOTIE VAN </w:t>
            </w:r>
            <w:r w:rsidR="009F2BAD">
              <w:rPr>
                <w:b/>
              </w:rPr>
              <w:t>HET LID VAN NISPEN</w:t>
            </w:r>
          </w:p>
          <w:p w:rsidR="0028220F" w:rsidP="0065630E" w:rsidRDefault="0028220F" w14:paraId="78A7E24A" w14:textId="4B6CFB72">
            <w:pPr>
              <w:rPr>
                <w:b/>
              </w:rPr>
            </w:pPr>
            <w:r>
              <w:t xml:space="preserve">Ter vervanging van die gedrukt onder nr. </w:t>
            </w:r>
            <w:r w:rsidR="009F2BAD">
              <w:t>154</w:t>
            </w:r>
          </w:p>
        </w:tc>
      </w:tr>
      <w:tr w:rsidR="0028220F" w:rsidTr="0065630E" w14:paraId="5417E9A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E475462" w14:textId="77777777"/>
        </w:tc>
        <w:tc>
          <w:tcPr>
            <w:tcW w:w="8647" w:type="dxa"/>
            <w:gridSpan w:val="2"/>
          </w:tcPr>
          <w:p w:rsidR="0028220F" w:rsidP="0065630E" w:rsidRDefault="0028220F" w14:paraId="217D043A" w14:textId="77777777">
            <w:r>
              <w:t xml:space="preserve">Voorgesteld </w:t>
            </w:r>
          </w:p>
        </w:tc>
      </w:tr>
      <w:tr w:rsidR="0028220F" w:rsidTr="0065630E" w14:paraId="172D449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46AA70C" w14:textId="77777777"/>
        </w:tc>
        <w:tc>
          <w:tcPr>
            <w:tcW w:w="8647" w:type="dxa"/>
            <w:gridSpan w:val="2"/>
          </w:tcPr>
          <w:p w:rsidR="0028220F" w:rsidP="0065630E" w:rsidRDefault="0028220F" w14:paraId="7A973DDD" w14:textId="77777777"/>
        </w:tc>
      </w:tr>
      <w:tr w:rsidR="0028220F" w:rsidTr="0065630E" w14:paraId="7150112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EAC3D20" w14:textId="77777777"/>
        </w:tc>
        <w:tc>
          <w:tcPr>
            <w:tcW w:w="8647" w:type="dxa"/>
            <w:gridSpan w:val="2"/>
          </w:tcPr>
          <w:p w:rsidR="0028220F" w:rsidP="0065630E" w:rsidRDefault="0028220F" w14:paraId="70B1D548" w14:textId="77777777">
            <w:r>
              <w:t>De Kamer,</w:t>
            </w:r>
          </w:p>
        </w:tc>
      </w:tr>
      <w:tr w:rsidR="0028220F" w:rsidTr="0065630E" w14:paraId="2765973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7AE276F" w14:textId="77777777"/>
        </w:tc>
        <w:tc>
          <w:tcPr>
            <w:tcW w:w="8647" w:type="dxa"/>
            <w:gridSpan w:val="2"/>
          </w:tcPr>
          <w:p w:rsidR="0028220F" w:rsidP="0065630E" w:rsidRDefault="0028220F" w14:paraId="5F2B9E52" w14:textId="77777777"/>
        </w:tc>
      </w:tr>
      <w:tr w:rsidR="0028220F" w:rsidTr="0065630E" w14:paraId="3F56689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F65FFC0" w14:textId="77777777"/>
        </w:tc>
        <w:tc>
          <w:tcPr>
            <w:tcW w:w="8647" w:type="dxa"/>
            <w:gridSpan w:val="2"/>
          </w:tcPr>
          <w:p w:rsidR="0028220F" w:rsidP="0065630E" w:rsidRDefault="0028220F" w14:paraId="0711577F" w14:textId="77777777">
            <w:r>
              <w:t>gehoord de beraadslaging,</w:t>
            </w:r>
          </w:p>
        </w:tc>
      </w:tr>
      <w:tr w:rsidR="0028220F" w:rsidTr="0065630E" w14:paraId="5D79C56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0F777AB" w14:textId="77777777"/>
        </w:tc>
        <w:tc>
          <w:tcPr>
            <w:tcW w:w="8647" w:type="dxa"/>
            <w:gridSpan w:val="2"/>
          </w:tcPr>
          <w:p w:rsidR="0028220F" w:rsidP="0065630E" w:rsidRDefault="0028220F" w14:paraId="60B6BCE7" w14:textId="77777777"/>
        </w:tc>
      </w:tr>
      <w:tr w:rsidR="0028220F" w:rsidTr="0065630E" w14:paraId="03F282D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396F84E" w14:textId="77777777"/>
        </w:tc>
        <w:tc>
          <w:tcPr>
            <w:tcW w:w="8647" w:type="dxa"/>
            <w:gridSpan w:val="2"/>
          </w:tcPr>
          <w:p w:rsidR="009F2BAD" w:rsidP="009F2BAD" w:rsidRDefault="009F2BAD" w14:paraId="7CAC01D5" w14:textId="52A538D4">
            <w:r>
              <w:t xml:space="preserve">overwegende, dat het onverteerbaar is dat nog steeds slechts een zeer klein gedeelte van het misdaadgeld van criminelen wordt geplukt door justitie; </w:t>
            </w:r>
          </w:p>
          <w:p w:rsidR="009F2BAD" w:rsidP="009F2BAD" w:rsidRDefault="009F2BAD" w14:paraId="3FB7236E" w14:textId="77777777"/>
          <w:p w:rsidR="009F2BAD" w:rsidP="009F2BAD" w:rsidRDefault="009F2BAD" w14:paraId="413D8F30" w14:textId="6FD705AE">
            <w:r>
              <w:t xml:space="preserve">van mening, dat misdaad niet mag lonen en dit belangrijke uitgangspunt nu nog onvoldoende tot uitdrukking komt; </w:t>
            </w:r>
          </w:p>
          <w:p w:rsidR="009F2BAD" w:rsidP="009F2BAD" w:rsidRDefault="009F2BAD" w14:paraId="0BF2A74C" w14:textId="77777777"/>
          <w:p w:rsidR="009F2BAD" w:rsidP="009F2BAD" w:rsidRDefault="009F2BAD" w14:paraId="4BC026AC" w14:textId="2F253CB7">
            <w:r>
              <w:t xml:space="preserve">verzoekt de regering met beleidsinitiatieven te komen om meer misdaadgeld af te pakken, hierbij ook nadrukkelijk de bedrijfsstructuren en witwasconstructies die dit verhullen of faciliteren aan te pakken of te ontmantelen, en de Kamer hierover in het najaar te informeren, </w:t>
            </w:r>
          </w:p>
          <w:p w:rsidR="009F2BAD" w:rsidP="009F2BAD" w:rsidRDefault="009F2BAD" w14:paraId="714392E9" w14:textId="77777777"/>
          <w:p w:rsidR="009F2BAD" w:rsidP="009F2BAD" w:rsidRDefault="009F2BAD" w14:paraId="25987811" w14:textId="77777777">
            <w:r>
              <w:t xml:space="preserve">en gaat over tot de orde van de dag. </w:t>
            </w:r>
          </w:p>
          <w:p w:rsidR="009F2BAD" w:rsidP="009F2BAD" w:rsidRDefault="009F2BAD" w14:paraId="567102DB" w14:textId="77777777"/>
          <w:p w:rsidR="0028220F" w:rsidP="009F2BAD" w:rsidRDefault="009F2BAD" w14:paraId="71C093C9" w14:textId="6542E703">
            <w:r>
              <w:t>Van Nispen</w:t>
            </w:r>
          </w:p>
        </w:tc>
      </w:tr>
    </w:tbl>
    <w:p w:rsidRPr="0028220F" w:rsidR="004A4819" w:rsidP="0028220F" w:rsidRDefault="004A4819" w14:paraId="0992B05A"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28E1DB" w14:textId="77777777" w:rsidR="009F2BAD" w:rsidRDefault="009F2BAD">
      <w:pPr>
        <w:spacing w:line="20" w:lineRule="exact"/>
      </w:pPr>
    </w:p>
  </w:endnote>
  <w:endnote w:type="continuationSeparator" w:id="0">
    <w:p w14:paraId="1E8590B6" w14:textId="77777777" w:rsidR="009F2BAD" w:rsidRDefault="009F2BAD">
      <w:pPr>
        <w:pStyle w:val="Amendement"/>
      </w:pPr>
      <w:r>
        <w:rPr>
          <w:b w:val="0"/>
        </w:rPr>
        <w:t xml:space="preserve"> </w:t>
      </w:r>
    </w:p>
  </w:endnote>
  <w:endnote w:type="continuationNotice" w:id="1">
    <w:p w14:paraId="6E310B52" w14:textId="77777777" w:rsidR="009F2BAD" w:rsidRDefault="009F2BAD">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E41D5E" w14:textId="77777777" w:rsidR="009F2BAD" w:rsidRDefault="009F2BAD">
      <w:pPr>
        <w:pStyle w:val="Amendement"/>
      </w:pPr>
      <w:r>
        <w:rPr>
          <w:b w:val="0"/>
        </w:rPr>
        <w:separator/>
      </w:r>
    </w:p>
  </w:footnote>
  <w:footnote w:type="continuationSeparator" w:id="0">
    <w:p w14:paraId="2679FFB9" w14:textId="77777777" w:rsidR="009F2BAD" w:rsidRDefault="009F2B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BAD"/>
    <w:rsid w:val="00027E9C"/>
    <w:rsid w:val="00062708"/>
    <w:rsid w:val="00063162"/>
    <w:rsid w:val="00095EFA"/>
    <w:rsid w:val="000C1E41"/>
    <w:rsid w:val="000C619A"/>
    <w:rsid w:val="00161AE3"/>
    <w:rsid w:val="001C5EB3"/>
    <w:rsid w:val="001D1AB1"/>
    <w:rsid w:val="002002E7"/>
    <w:rsid w:val="0028220F"/>
    <w:rsid w:val="0029206C"/>
    <w:rsid w:val="002B7C76"/>
    <w:rsid w:val="002E3D96"/>
    <w:rsid w:val="002E551C"/>
    <w:rsid w:val="003C3FF3"/>
    <w:rsid w:val="0040151F"/>
    <w:rsid w:val="00411194"/>
    <w:rsid w:val="00414BEB"/>
    <w:rsid w:val="00440982"/>
    <w:rsid w:val="00491946"/>
    <w:rsid w:val="004A4819"/>
    <w:rsid w:val="004D28C5"/>
    <w:rsid w:val="0057730F"/>
    <w:rsid w:val="005C7B56"/>
    <w:rsid w:val="005D315A"/>
    <w:rsid w:val="005E7EA0"/>
    <w:rsid w:val="006028C4"/>
    <w:rsid w:val="00692DA1"/>
    <w:rsid w:val="006B16CB"/>
    <w:rsid w:val="006C2B15"/>
    <w:rsid w:val="006E5C88"/>
    <w:rsid w:val="007911E4"/>
    <w:rsid w:val="007F7DE5"/>
    <w:rsid w:val="00847D97"/>
    <w:rsid w:val="00852843"/>
    <w:rsid w:val="00867001"/>
    <w:rsid w:val="008745AB"/>
    <w:rsid w:val="008D2B7A"/>
    <w:rsid w:val="008E48CB"/>
    <w:rsid w:val="0093683D"/>
    <w:rsid w:val="009B6CFE"/>
    <w:rsid w:val="009F2BAD"/>
    <w:rsid w:val="00A57354"/>
    <w:rsid w:val="00AE6AD7"/>
    <w:rsid w:val="00BB5485"/>
    <w:rsid w:val="00BB5729"/>
    <w:rsid w:val="00BF3DA1"/>
    <w:rsid w:val="00C77B23"/>
    <w:rsid w:val="00CF49B0"/>
    <w:rsid w:val="00D42A43"/>
    <w:rsid w:val="00D76F09"/>
    <w:rsid w:val="00DC24E8"/>
    <w:rsid w:val="00DF096D"/>
    <w:rsid w:val="00DF7647"/>
    <w:rsid w:val="00E13E7E"/>
    <w:rsid w:val="00E25FEF"/>
    <w:rsid w:val="00E41C7D"/>
    <w:rsid w:val="00E50646"/>
    <w:rsid w:val="00EB73D7"/>
    <w:rsid w:val="00ED7BA4"/>
    <w:rsid w:val="00EF25EA"/>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34E723"/>
  <w15:docId w15:val="{B911741B-CAF2-4809-9547-B2E8C6134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138</ap:Words>
  <ap:Characters>801</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938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2025-06-12T07:31:00.0000000Z</dcterms:created>
  <dcterms:modified xsi:type="dcterms:W3CDTF">2025-06-12T07:33:00.0000000Z</dcterms:modified>
  <dc:description>------------------------</dc:description>
  <dc:subject/>
  <keywords/>
  <version/>
  <category/>
</coreProperties>
</file>