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0E3C" w:rsidR="00D36BC7" w:rsidP="00A03A96" w:rsidRDefault="00D36BC7" w14:paraId="6395FBC4" w14:textId="77777777">
      <w:pPr>
        <w:spacing w:line="276" w:lineRule="auto"/>
      </w:pPr>
      <w:bookmarkStart w:name="_Hlk192663261" w:id="0"/>
      <w:r w:rsidRPr="00E80E3C">
        <w:t>Geachte voorzitter,</w:t>
      </w:r>
    </w:p>
    <w:p w:rsidRPr="00E80E3C" w:rsidR="00D36BC7" w:rsidP="00A03A96" w:rsidRDefault="00D36BC7" w14:paraId="0BE86ECA" w14:textId="77777777">
      <w:pPr>
        <w:spacing w:line="276" w:lineRule="auto"/>
      </w:pPr>
    </w:p>
    <w:p w:rsidRPr="00E80E3C" w:rsidR="008A6B0F" w:rsidP="00A03A96" w:rsidRDefault="00814D78" w14:paraId="6EEEF407" w14:textId="070EBFA6">
      <w:pPr>
        <w:spacing w:line="276" w:lineRule="auto"/>
      </w:pPr>
      <w:r w:rsidRPr="00E80E3C">
        <w:t xml:space="preserve">Zoals de minister van Financiën in de </w:t>
      </w:r>
      <w:r w:rsidRPr="00E80E3C">
        <w:rPr>
          <w:i/>
          <w:iCs/>
        </w:rPr>
        <w:t>Visie op de financiële sector</w:t>
      </w:r>
      <w:r w:rsidRPr="00E80E3C">
        <w:t xml:space="preserve"> heeft aangegeven, willen wij zorgen voor goed financieel toezicht.</w:t>
      </w:r>
      <w:r w:rsidRPr="00E80E3C">
        <w:rPr>
          <w:rStyle w:val="Voetnootmarkering"/>
        </w:rPr>
        <w:footnoteReference w:id="2"/>
      </w:r>
      <w:r w:rsidRPr="00E80E3C">
        <w:t xml:space="preserve"> Goed toezicht leidt tot een sterke financiële sector en goede bescherming van consumenten en ondernemers. In Nederland beta</w:t>
      </w:r>
      <w:r w:rsidR="00635F1F">
        <w:t>len</w:t>
      </w:r>
      <w:r w:rsidRPr="00E80E3C">
        <w:t xml:space="preserve"> de financiële sector</w:t>
      </w:r>
      <w:r w:rsidR="00F72D2E">
        <w:t xml:space="preserve"> </w:t>
      </w:r>
      <w:r w:rsidR="00635F1F">
        <w:t>en</w:t>
      </w:r>
      <w:r w:rsidR="00F72D2E">
        <w:t xml:space="preserve"> de pensioensector </w:t>
      </w:r>
      <w:r w:rsidRPr="00E80E3C">
        <w:t>dit toezicht</w:t>
      </w:r>
      <w:r w:rsidRPr="00E80E3C" w:rsidR="0034033C">
        <w:t xml:space="preserve"> zelf</w:t>
      </w:r>
      <w:r w:rsidRPr="00E80E3C">
        <w:t xml:space="preserve">. </w:t>
      </w:r>
      <w:r w:rsidRPr="00E80E3C" w:rsidR="008A6B0F">
        <w:t>Dat neemt niet weg dat het gaat om publiek geld, dat doeltreffend en doelmatig moet worden besteed.</w:t>
      </w:r>
      <w:r w:rsidRPr="00E80E3C" w:rsidR="006F517F">
        <w:t xml:space="preserve"> </w:t>
      </w:r>
      <w:r w:rsidR="007C296F">
        <w:t>H</w:t>
      </w:r>
      <w:r w:rsidRPr="00E80E3C" w:rsidR="006F517F">
        <w:t xml:space="preserve">et Nederlandse </w:t>
      </w:r>
      <w:r w:rsidR="00196802">
        <w:t xml:space="preserve">ondernemings- en </w:t>
      </w:r>
      <w:r w:rsidRPr="00E80E3C" w:rsidR="006F517F">
        <w:t xml:space="preserve">vestigingsklimaat </w:t>
      </w:r>
      <w:r w:rsidR="007C296F">
        <w:t xml:space="preserve">moet </w:t>
      </w:r>
      <w:r w:rsidRPr="00E80E3C" w:rsidR="006F517F">
        <w:t xml:space="preserve">aantrekkelijk </w:t>
      </w:r>
      <w:r w:rsidR="007C296F">
        <w:t>blijven</w:t>
      </w:r>
      <w:r w:rsidR="003D2121">
        <w:t xml:space="preserve"> en hier gaan wij maatregelen voor nemen</w:t>
      </w:r>
      <w:r w:rsidRPr="00E80E3C" w:rsidR="006F517F">
        <w:t>.</w:t>
      </w:r>
    </w:p>
    <w:p w:rsidRPr="00E80E3C" w:rsidR="008A6B0F" w:rsidP="00A03A96" w:rsidRDefault="008A6B0F" w14:paraId="601496AB" w14:textId="77777777">
      <w:pPr>
        <w:spacing w:line="276" w:lineRule="auto"/>
      </w:pPr>
    </w:p>
    <w:p w:rsidRPr="00E80E3C" w:rsidR="000F4A71" w:rsidP="00A03A96" w:rsidRDefault="00814D78" w14:paraId="10E50E24" w14:textId="77777777">
      <w:pPr>
        <w:spacing w:line="276" w:lineRule="auto"/>
      </w:pPr>
      <w:r w:rsidRPr="00E80E3C">
        <w:t>De</w:t>
      </w:r>
      <w:r w:rsidRPr="00E80E3C" w:rsidR="008A6B0F">
        <w:t xml:space="preserve"> afgelopen jaren is het financieel toezicht uitgebreid. De Nederlandsche Bank (DNB) en de Autoriteit Financiële Markten (AFM) zijn verantwoordelijk geworden voor nieuwe toezichtterreinen, zoals de cryptomarkten, de </w:t>
      </w:r>
      <w:r w:rsidRPr="00E80E3C" w:rsidR="000F4A71">
        <w:t>cyberweerbaarheid van financiële instellingen en de duurzaamheidsregels.</w:t>
      </w:r>
      <w:r w:rsidR="00C014C1">
        <w:t xml:space="preserve"> Ook zijn de taken van DNB en de AFM op het gebied van pensioentoezicht uitgebreid door de pensioentransitie. </w:t>
      </w:r>
      <w:r w:rsidRPr="00E80E3C" w:rsidR="000F4A71">
        <w:t xml:space="preserve"> </w:t>
      </w:r>
      <w:r w:rsidR="007C296F">
        <w:t>Hierdoor zijn de</w:t>
      </w:r>
      <w:r w:rsidRPr="00E80E3C" w:rsidR="000F4A71">
        <w:t xml:space="preserve"> kosten van het toezicht gestegen.</w:t>
      </w:r>
      <w:r w:rsidRPr="00E80E3C" w:rsidR="001E60BA">
        <w:t xml:space="preserve"> </w:t>
      </w:r>
      <w:r w:rsidR="003C1223">
        <w:t>Dat vraagt veel van zowel de toezichthouders als de sector.</w:t>
      </w:r>
    </w:p>
    <w:p w:rsidRPr="00E80E3C" w:rsidR="000F4A71" w:rsidP="00A03A96" w:rsidRDefault="000F4A71" w14:paraId="3E5C43C2" w14:textId="77777777">
      <w:pPr>
        <w:spacing w:line="276" w:lineRule="auto"/>
      </w:pPr>
    </w:p>
    <w:p w:rsidRPr="00E80E3C" w:rsidR="00814D78" w:rsidP="00A03A96" w:rsidRDefault="003A2DBA" w14:paraId="74A04AA8" w14:textId="77777777">
      <w:pPr>
        <w:spacing w:line="276" w:lineRule="auto"/>
      </w:pPr>
      <w:bookmarkStart w:name="_Hlk199161478" w:id="1"/>
      <w:r w:rsidRPr="00E80E3C">
        <w:t xml:space="preserve">Deze ontwikkelingen </w:t>
      </w:r>
      <w:r w:rsidR="0021460C">
        <w:t>vergen continu aandacht gelet op</w:t>
      </w:r>
      <w:r w:rsidRPr="00E80E3C" w:rsidR="008A384B">
        <w:t xml:space="preserve"> de </w:t>
      </w:r>
      <w:r w:rsidR="0021460C">
        <w:t>omvang en stabiliteit van de toezichtkosten</w:t>
      </w:r>
      <w:r w:rsidRPr="00E80E3C" w:rsidR="001E60BA">
        <w:t>.</w:t>
      </w:r>
      <w:r w:rsidRPr="00E80E3C" w:rsidR="004945D3">
        <w:t xml:space="preserve"> </w:t>
      </w:r>
      <w:r w:rsidR="0021460C">
        <w:t>Daarom</w:t>
      </w:r>
      <w:r w:rsidR="007C296F">
        <w:t xml:space="preserve"> nemen wij een aantal </w:t>
      </w:r>
      <w:r w:rsidR="0021460C">
        <w:t xml:space="preserve">concrete </w:t>
      </w:r>
      <w:r w:rsidR="007C296F">
        <w:t>maatregelen</w:t>
      </w:r>
      <w:r w:rsidRPr="00E80E3C" w:rsidR="004945D3">
        <w:t>.</w:t>
      </w:r>
      <w:r w:rsidRPr="00E80E3C" w:rsidR="001E60BA">
        <w:t xml:space="preserve"> </w:t>
      </w:r>
      <w:bookmarkEnd w:id="1"/>
      <w:r w:rsidRPr="00E80E3C" w:rsidR="00A12A8D">
        <w:t xml:space="preserve">Daarmee </w:t>
      </w:r>
      <w:r w:rsidRPr="00E80E3C" w:rsidR="006604F7">
        <w:t>stimuleren</w:t>
      </w:r>
      <w:r w:rsidRPr="00E80E3C" w:rsidR="00A12A8D">
        <w:t xml:space="preserve"> w</w:t>
      </w:r>
      <w:r w:rsidR="0059111B">
        <w:t>ij</w:t>
      </w:r>
      <w:r w:rsidRPr="00E80E3C" w:rsidR="00A12A8D">
        <w:t xml:space="preserve"> het vestigingsklimaat</w:t>
      </w:r>
      <w:r w:rsidRPr="00E80E3C" w:rsidR="00CF69EB">
        <w:t xml:space="preserve"> voor startende en kleine instellingen</w:t>
      </w:r>
      <w:r w:rsidRPr="00E80E3C" w:rsidR="00A12A8D">
        <w:t>, de doelmatigheid van de toezichthouders, en de stabiliteit van de toezichtheffingen.</w:t>
      </w:r>
      <w:r w:rsidRPr="00E80E3C" w:rsidR="001E60BA">
        <w:t xml:space="preserve"> </w:t>
      </w:r>
      <w:r w:rsidRPr="00E80E3C" w:rsidR="00A12A8D">
        <w:t>Zo kunnen w</w:t>
      </w:r>
      <w:r w:rsidR="0059111B">
        <w:t>ij</w:t>
      </w:r>
      <w:r w:rsidRPr="00E80E3C" w:rsidR="00A12A8D">
        <w:t xml:space="preserve"> ook de komende jaren goed financieel toezicht mogelijk maken en tegelijkertijd de lastenstijging voor de sector beperken.</w:t>
      </w:r>
    </w:p>
    <w:p w:rsidRPr="00E80E3C" w:rsidR="001E60BA" w:rsidP="00A03A96" w:rsidRDefault="001E60BA" w14:paraId="445CFF6C" w14:textId="77777777">
      <w:pPr>
        <w:spacing w:line="276" w:lineRule="auto"/>
      </w:pPr>
    </w:p>
    <w:p w:rsidRPr="003D2121" w:rsidR="004419E5" w:rsidP="003D2121" w:rsidRDefault="00CF69EB" w14:paraId="3EBFBDC2" w14:textId="77777777">
      <w:pPr>
        <w:spacing w:line="276" w:lineRule="auto"/>
      </w:pPr>
      <w:r w:rsidRPr="00E80E3C">
        <w:t xml:space="preserve">De </w:t>
      </w:r>
      <w:r w:rsidRPr="00E80E3C" w:rsidR="008A6B0F">
        <w:t>aanleiding voor deze brief is de</w:t>
      </w:r>
      <w:r w:rsidRPr="00E80E3C" w:rsidR="00A12A8D">
        <w:t xml:space="preserve"> </w:t>
      </w:r>
      <w:r w:rsidRPr="00E80E3C">
        <w:t>bijgevoegde</w:t>
      </w:r>
      <w:r w:rsidRPr="00E80E3C" w:rsidR="008A6B0F">
        <w:t xml:space="preserve"> eval</w:t>
      </w:r>
      <w:r w:rsidRPr="00E80E3C" w:rsidR="001E60BA">
        <w:t xml:space="preserve">uatie </w:t>
      </w:r>
      <w:r w:rsidRPr="00E80E3C" w:rsidR="00A12A8D">
        <w:t>van de Wet bekostiging financieel toezicht 2019</w:t>
      </w:r>
      <w:r w:rsidR="0059111B">
        <w:t xml:space="preserve"> (</w:t>
      </w:r>
      <w:proofErr w:type="spellStart"/>
      <w:r w:rsidR="0059111B">
        <w:t>Wbft</w:t>
      </w:r>
      <w:proofErr w:type="spellEnd"/>
      <w:r w:rsidR="0059111B">
        <w:t>)</w:t>
      </w:r>
      <w:r w:rsidRPr="00E80E3C" w:rsidR="00A12A8D">
        <w:t>, uitgevoerd door SEO Economisch Onderzoek. Ook gaan w</w:t>
      </w:r>
      <w:r w:rsidR="008540EA">
        <w:t>ij</w:t>
      </w:r>
      <w:r w:rsidRPr="00E80E3C" w:rsidR="00A12A8D">
        <w:t xml:space="preserve"> in deze brief in op de toezegging van de minister van Financiën aan het lid Aukje de Vries (VVD) </w:t>
      </w:r>
      <w:r w:rsidRPr="00E80E3C">
        <w:t xml:space="preserve">en de aangenomen motie-De Vries </w:t>
      </w:r>
      <w:r w:rsidRPr="00E80E3C" w:rsidR="00A12A8D">
        <w:t>over de toezichtkosten.</w:t>
      </w:r>
      <w:r w:rsidRPr="00E80E3C" w:rsidR="00A12A8D">
        <w:rPr>
          <w:vertAlign w:val="superscript"/>
        </w:rPr>
        <w:footnoteReference w:id="3"/>
      </w:r>
      <w:r w:rsidRPr="00E80E3C" w:rsidR="00E65E17">
        <w:t xml:space="preserve"> </w:t>
      </w:r>
      <w:r w:rsidR="0059111B">
        <w:t>De</w:t>
      </w:r>
      <w:r w:rsidRPr="00E80E3C" w:rsidR="00E65E17">
        <w:t xml:space="preserve"> bijlage bij deze brief </w:t>
      </w:r>
      <w:r w:rsidR="0059111B">
        <w:t>gaat verder in op de</w:t>
      </w:r>
      <w:r w:rsidRPr="00E80E3C" w:rsidR="00E65E17">
        <w:t xml:space="preserve"> appreciatie van het evaluatierapport, de toezegging en de motie.</w:t>
      </w:r>
    </w:p>
    <w:p w:rsidRPr="00E80E3C" w:rsidR="00CF69EB" w:rsidP="00A03A96" w:rsidRDefault="00CF69EB" w14:paraId="5CDF880D" w14:textId="77777777">
      <w:pPr>
        <w:pStyle w:val="Kop2"/>
        <w:spacing w:line="276" w:lineRule="auto"/>
      </w:pPr>
      <w:r w:rsidRPr="00E80E3C">
        <w:lastRenderedPageBreak/>
        <w:t>Vestigingsklimaat</w:t>
      </w:r>
    </w:p>
    <w:p w:rsidR="004419E5" w:rsidP="00A03A96" w:rsidRDefault="0059111B" w14:paraId="06734CFE" w14:textId="77777777">
      <w:pPr>
        <w:spacing w:line="276" w:lineRule="auto"/>
      </w:pPr>
      <w:r w:rsidRPr="00E80E3C">
        <w:t xml:space="preserve">Wij hechten waarde aan een aantrekkelijk vestigingsklimaat </w:t>
      </w:r>
      <w:r w:rsidR="006F413E">
        <w:t>in</w:t>
      </w:r>
      <w:r w:rsidRPr="00E80E3C">
        <w:t xml:space="preserve"> Nederland, </w:t>
      </w:r>
      <w:r w:rsidR="004419E5">
        <w:t>ook</w:t>
      </w:r>
      <w:r w:rsidRPr="00E80E3C">
        <w:t xml:space="preserve"> voor startende ondernemingen</w:t>
      </w:r>
      <w:r w:rsidR="004419E5">
        <w:t xml:space="preserve">. </w:t>
      </w:r>
      <w:r w:rsidRPr="00E80E3C" w:rsidR="004419E5">
        <w:t>De evaluatie van de</w:t>
      </w:r>
      <w:r w:rsidR="004419E5">
        <w:t xml:space="preserve"> </w:t>
      </w:r>
      <w:r w:rsidRPr="00E80E3C" w:rsidR="004419E5">
        <w:t>bekostigingssystematiek laat zien dat toezichtkosten van invloed kunnen zijn op de vestigingsbeslissing van met name kleine en mobiele ondernemingen</w:t>
      </w:r>
      <w:r w:rsidR="004D0183">
        <w:t xml:space="preserve">, maar er zijn ook andere factoren die een rol spelen in de keuze van ondernemingen om zich in een land te vestigen. </w:t>
      </w:r>
    </w:p>
    <w:p w:rsidR="004419E5" w:rsidP="00A03A96" w:rsidRDefault="004419E5" w14:paraId="105D5FD4" w14:textId="77777777">
      <w:pPr>
        <w:spacing w:line="276" w:lineRule="auto"/>
      </w:pPr>
    </w:p>
    <w:p w:rsidR="00AA6BE7" w:rsidRDefault="006647D0" w14:paraId="6931FA4A" w14:textId="77777777">
      <w:r>
        <w:t>Wij hebben</w:t>
      </w:r>
      <w:r w:rsidRPr="00E80E3C">
        <w:t xml:space="preserve"> de verdeling van de tarieven tussen grotere en kleinere instellingen opnieuw bekeken. De basis van het tariefsysteem leidt volgens ons nog steeds tot eerlijke uitkomsten</w:t>
      </w:r>
      <w:r>
        <w:t>.</w:t>
      </w:r>
      <w:r w:rsidRPr="00E80E3C">
        <w:t xml:space="preserve"> </w:t>
      </w:r>
      <w:r>
        <w:t>Bij</w:t>
      </w:r>
      <w:r w:rsidRPr="00E80E3C">
        <w:t xml:space="preserve"> het opstellen van de tarieven </w:t>
      </w:r>
      <w:r>
        <w:t xml:space="preserve">blijven wij </w:t>
      </w:r>
      <w:r w:rsidRPr="00E80E3C">
        <w:t xml:space="preserve">bijzondere aandacht </w:t>
      </w:r>
      <w:r>
        <w:t xml:space="preserve">hebben </w:t>
      </w:r>
      <w:r w:rsidRPr="00E80E3C">
        <w:t>voor de draagkracht van kleinere instellingen.</w:t>
      </w:r>
      <w:r w:rsidRPr="00E80E3C">
        <w:rPr>
          <w:rStyle w:val="Voetnootmarkering"/>
        </w:rPr>
        <w:footnoteReference w:id="4"/>
      </w:r>
      <w:r w:rsidRPr="00E80E3C">
        <w:t xml:space="preserve"> </w:t>
      </w:r>
      <w:r w:rsidR="004419E5">
        <w:t>K</w:t>
      </w:r>
      <w:r w:rsidRPr="00E80E3C" w:rsidR="004419E5">
        <w:t xml:space="preserve">leine en mobiele ondernemingen betalen </w:t>
      </w:r>
      <w:r>
        <w:t xml:space="preserve">bijvoorbeeld </w:t>
      </w:r>
      <w:r w:rsidRPr="00E80E3C" w:rsidR="004419E5">
        <w:t>momenteel in het eerste jaar van hun vergunning al veel minder aan het doorlopend toezicht</w:t>
      </w:r>
      <w:r>
        <w:t xml:space="preserve">. </w:t>
      </w:r>
    </w:p>
    <w:p w:rsidR="00AA6BE7" w:rsidRDefault="00AA6BE7" w14:paraId="3D5BE484" w14:textId="77777777"/>
    <w:p w:rsidR="003D2121" w:rsidP="00980382" w:rsidRDefault="006647D0" w14:paraId="095A6A8E" w14:textId="77777777">
      <w:r>
        <w:t>Wij willen hen blijven stimuleren om zich in Nederland te blijven vestigen</w:t>
      </w:r>
      <w:r w:rsidR="00196802">
        <w:t>.</w:t>
      </w:r>
      <w:r w:rsidR="004D0183">
        <w:t xml:space="preserve"> </w:t>
      </w:r>
      <w:r w:rsidR="00196802">
        <w:t>Om die reden zullen we ook breder kijken naar de wijze waarop</w:t>
      </w:r>
      <w:r w:rsidR="003C1223">
        <w:t xml:space="preserve"> </w:t>
      </w:r>
      <w:r>
        <w:t xml:space="preserve">het vestigingsklimaat in Nederland het beste kan worden gestimuleerd. </w:t>
      </w:r>
      <w:r w:rsidR="00196802">
        <w:t>Daarbij</w:t>
      </w:r>
      <w:r w:rsidRPr="00E80E3C">
        <w:t xml:space="preserve"> gaan</w:t>
      </w:r>
      <w:r w:rsidRPr="00E80E3C" w:rsidR="00196802">
        <w:t xml:space="preserve"> </w:t>
      </w:r>
      <w:r w:rsidR="00196802">
        <w:t>we</w:t>
      </w:r>
      <w:r w:rsidRPr="00E80E3C">
        <w:t xml:space="preserve"> </w:t>
      </w:r>
      <w:r>
        <w:t xml:space="preserve">bijvoorbeeld </w:t>
      </w:r>
      <w:r w:rsidRPr="00E80E3C">
        <w:t>voor de middellange termijn de hoogte van de Nederlandse toezichtkosten</w:t>
      </w:r>
      <w:r>
        <w:t xml:space="preserve"> en de nalevingskosten </w:t>
      </w:r>
      <w:r w:rsidRPr="00E80E3C">
        <w:t xml:space="preserve">specifiek voor kleine, startende en mobiele instellingen, vergelijken met andere </w:t>
      </w:r>
      <w:r>
        <w:t xml:space="preserve">Europese </w:t>
      </w:r>
      <w:r w:rsidRPr="00E80E3C">
        <w:t>lidstaten.</w:t>
      </w:r>
      <w:r w:rsidRPr="00E80E3C">
        <w:rPr>
          <w:rStyle w:val="Voetnootmarkering"/>
        </w:rPr>
        <w:footnoteReference w:id="5"/>
      </w:r>
      <w:r w:rsidRPr="00E80E3C">
        <w:t xml:space="preserve"> </w:t>
      </w:r>
    </w:p>
    <w:p w:rsidRPr="00E80E3C" w:rsidR="006647D0" w:rsidP="00980382" w:rsidRDefault="006647D0" w14:paraId="6CB691D0" w14:textId="77777777"/>
    <w:p w:rsidR="00196802" w:rsidRDefault="00196802" w14:paraId="3304DCAA" w14:textId="77777777">
      <w:r>
        <w:t xml:space="preserve">Daarnaast </w:t>
      </w:r>
      <w:r w:rsidRPr="00196802">
        <w:t>zal ook worden gekeken naar andere mogelijke belemmeringen voor startende en doorgroeiende instellingen, zoals bijvoorbeeld de wijze waarop het depositogarantiestelsel (DGS) wordt bekostigd. Ik informeer uw Kamer hier op een later moment separaat over.</w:t>
      </w:r>
      <w:r w:rsidRPr="00196802">
        <w:rPr>
          <w:rStyle w:val="Voetnootmarkering"/>
        </w:rPr>
        <w:footnoteReference w:id="6"/>
      </w:r>
    </w:p>
    <w:p w:rsidR="00196802" w:rsidRDefault="00196802" w14:paraId="5C922239" w14:textId="77777777"/>
    <w:p w:rsidRPr="00980382" w:rsidR="00CF69EB" w:rsidP="00980382" w:rsidRDefault="00E6400B" w14:paraId="6D37D4F2" w14:textId="77777777">
      <w:pPr>
        <w:spacing w:line="276" w:lineRule="auto"/>
        <w:rPr>
          <w:i/>
        </w:rPr>
      </w:pPr>
      <w:r w:rsidRPr="00980382">
        <w:rPr>
          <w:i/>
        </w:rPr>
        <w:t>Bekostiging</w:t>
      </w:r>
      <w:r w:rsidRPr="00980382" w:rsidR="00CF69EB">
        <w:rPr>
          <w:i/>
        </w:rPr>
        <w:t xml:space="preserve"> toezichthouders</w:t>
      </w:r>
    </w:p>
    <w:p w:rsidRPr="00E80E3C" w:rsidR="00E6400B" w:rsidP="00E6400B" w:rsidRDefault="004D0183" w14:paraId="11F14BDE" w14:textId="77777777">
      <w:pPr>
        <w:spacing w:line="276" w:lineRule="auto"/>
      </w:pPr>
      <w:r>
        <w:t>Daarnaast hechten wij</w:t>
      </w:r>
      <w:r w:rsidRPr="00E80E3C" w:rsidR="00E6400B">
        <w:t xml:space="preserve"> belang aan de doelmatigheid van het toezicht. Daarom wordt de </w:t>
      </w:r>
      <w:bookmarkStart w:name="_Hlk194071713" w:id="2"/>
      <w:r w:rsidRPr="00E80E3C" w:rsidR="00E6400B">
        <w:t xml:space="preserve">eerstvolgende evaluatie in het licht van de Kaderwet zelfstandige bestuursorganen al </w:t>
      </w:r>
      <w:r w:rsidR="0021460C">
        <w:t>dit</w:t>
      </w:r>
      <w:r w:rsidRPr="00E80E3C" w:rsidR="00E6400B">
        <w:t xml:space="preserve"> najaar gestart. Daarmee doen w</w:t>
      </w:r>
      <w:r w:rsidR="008540EA">
        <w:t>ij</w:t>
      </w:r>
      <w:r w:rsidRPr="00E80E3C" w:rsidR="00E6400B">
        <w:t xml:space="preserve"> gericht onderzoek naar de doelmatigheid en naar mogelijkheden om de doelmatigheid te stimuleren. De uitkomsten kunnen meegenomen worden bij de vaststelling van de tarieven in 2026, de begroting 202</w:t>
      </w:r>
      <w:r w:rsidR="006F413E">
        <w:t>7</w:t>
      </w:r>
      <w:r w:rsidRPr="00E80E3C" w:rsidR="00E6400B">
        <w:t xml:space="preserve"> of het opvolgende kostenkader</w:t>
      </w:r>
      <w:bookmarkEnd w:id="2"/>
      <w:r w:rsidRPr="00E80E3C" w:rsidR="00E6400B">
        <w:t>.</w:t>
      </w:r>
      <w:r w:rsidRPr="00E80E3C" w:rsidR="00E6400B">
        <w:rPr>
          <w:vertAlign w:val="superscript"/>
        </w:rPr>
        <w:footnoteReference w:id="7"/>
      </w:r>
    </w:p>
    <w:p w:rsidRPr="00E80E3C" w:rsidR="00EA2D06" w:rsidP="00A03A96" w:rsidRDefault="00FA2F00" w14:paraId="70F8322D" w14:textId="77777777">
      <w:pPr>
        <w:pStyle w:val="Kop2"/>
        <w:spacing w:line="276" w:lineRule="auto"/>
      </w:pPr>
      <w:r w:rsidRPr="00E80E3C">
        <w:t>Stabiele en voorspelbare heffingen</w:t>
      </w:r>
    </w:p>
    <w:p w:rsidR="004D0183" w:rsidP="00A03A96" w:rsidRDefault="0066714C" w14:paraId="7CA9E0D4" w14:textId="77777777">
      <w:pPr>
        <w:spacing w:line="276" w:lineRule="auto"/>
      </w:pPr>
      <w:r>
        <w:t xml:space="preserve">Wij vinden stabiele en voorspelbare </w:t>
      </w:r>
      <w:r w:rsidR="0013025A">
        <w:t>toezichtkosten van belang</w:t>
      </w:r>
      <w:r w:rsidR="004D0183">
        <w:t xml:space="preserve"> en daarom gaan wij ervoor zorgen dat de verdeling van de toezichtkosten eerlijk</w:t>
      </w:r>
      <w:r w:rsidR="00AC722B">
        <w:t>er</w:t>
      </w:r>
      <w:r w:rsidR="004D0183">
        <w:t xml:space="preserve"> wordt tussen toetredende partijen en de bestaande sector</w:t>
      </w:r>
      <w:r w:rsidR="0013025A">
        <w:t>.</w:t>
      </w:r>
      <w:r>
        <w:t xml:space="preserve"> </w:t>
      </w:r>
    </w:p>
    <w:p w:rsidR="004D0183" w:rsidP="00A03A96" w:rsidRDefault="004D0183" w14:paraId="1C232838" w14:textId="77777777">
      <w:pPr>
        <w:spacing w:line="276" w:lineRule="auto"/>
      </w:pPr>
    </w:p>
    <w:p w:rsidRPr="00E80E3C" w:rsidR="00864787" w:rsidP="00A03A96" w:rsidRDefault="006071B2" w14:paraId="0BCAA1EC" w14:textId="77777777">
      <w:pPr>
        <w:spacing w:line="276" w:lineRule="auto"/>
      </w:pPr>
      <w:r w:rsidRPr="00E80E3C">
        <w:t>De ontwikkeling van de toezichtheffingen is niet altijd stabiel of goed te voorspellen.</w:t>
      </w:r>
      <w:r w:rsidR="004D0183">
        <w:t xml:space="preserve"> </w:t>
      </w:r>
      <w:r w:rsidR="0013025A">
        <w:t xml:space="preserve">Soms </w:t>
      </w:r>
      <w:r w:rsidR="00501734">
        <w:t>kunnen instellingen in de bestaande sector</w:t>
      </w:r>
      <w:r w:rsidR="0066714C">
        <w:t xml:space="preserve"> last</w:t>
      </w:r>
      <w:r w:rsidR="0013025A">
        <w:t>en</w:t>
      </w:r>
      <w:r w:rsidR="0066714C">
        <w:t xml:space="preserve"> ervaren van </w:t>
      </w:r>
      <w:r w:rsidR="0066714C">
        <w:lastRenderedPageBreak/>
        <w:t>toetredende ondernemingen</w:t>
      </w:r>
      <w:r w:rsidR="0013025A">
        <w:t>, omdat de tarieven die gehanteerd worden</w:t>
      </w:r>
      <w:r w:rsidR="0066714C">
        <w:t xml:space="preserve"> </w:t>
      </w:r>
      <w:r w:rsidR="0013025A">
        <w:t xml:space="preserve">voor toetredende partijen uitgespreid worden over de </w:t>
      </w:r>
      <w:r w:rsidR="00653FA9">
        <w:t xml:space="preserve">gehele onder toezicht staande </w:t>
      </w:r>
      <w:r w:rsidR="0013025A">
        <w:t xml:space="preserve">sector. </w:t>
      </w:r>
      <w:r w:rsidR="00653FA9">
        <w:t>D</w:t>
      </w:r>
      <w:r w:rsidRPr="008F772A" w:rsidR="008F772A">
        <w:t xml:space="preserve">e tarieven voor eenmalige handelingen </w:t>
      </w:r>
      <w:r w:rsidR="008F772A">
        <w:t xml:space="preserve">– zoals vergunningsaanvragen en toetsingen </w:t>
      </w:r>
      <w:r w:rsidR="00653FA9">
        <w:t>–</w:t>
      </w:r>
      <w:r w:rsidR="008F772A">
        <w:t xml:space="preserve"> </w:t>
      </w:r>
      <w:r w:rsidR="00653FA9">
        <w:t xml:space="preserve">zijn </w:t>
      </w:r>
      <w:r w:rsidRPr="008F772A" w:rsidR="008F772A">
        <w:t>op dit moment niet volledig kostendekkend</w:t>
      </w:r>
      <w:r w:rsidR="000E3A98">
        <w:t>. Hierdoor</w:t>
      </w:r>
      <w:r w:rsidRPr="008F772A" w:rsidR="008F772A">
        <w:t xml:space="preserve"> worden d</w:t>
      </w:r>
      <w:r w:rsidR="000E3A98">
        <w:t>eze</w:t>
      </w:r>
      <w:r w:rsidRPr="008F772A" w:rsidR="008F772A">
        <w:t xml:space="preserve"> kosten deels gedragen door bestaande instellingen in de sector</w:t>
      </w:r>
      <w:r w:rsidR="000E3A98">
        <w:t>, en niet door de aanvragers.</w:t>
      </w:r>
      <w:r w:rsidR="008F772A">
        <w:t xml:space="preserve"> </w:t>
      </w:r>
      <w:r w:rsidRPr="00FD29A0" w:rsidR="00FD29A0">
        <w:t>Daarom indexeren wij de leges</w:t>
      </w:r>
      <w:r w:rsidR="00C15F9E">
        <w:t>, wat betekent dat wij aanpassingen doorvoeren voor bijvoorbeeld inflatie.</w:t>
      </w:r>
      <w:r w:rsidRPr="00FD29A0" w:rsidR="00FD29A0">
        <w:t xml:space="preserve"> </w:t>
      </w:r>
      <w:r w:rsidR="00501734">
        <w:t>D</w:t>
      </w:r>
      <w:r w:rsidRPr="00FD29A0" w:rsidR="00FD29A0">
        <w:t xml:space="preserve">e tarieven voor eenmalige handelingen </w:t>
      </w:r>
      <w:r w:rsidR="00501734">
        <w:t xml:space="preserve">worden verhoogd, waardoor de kosten meer </w:t>
      </w:r>
      <w:r w:rsidRPr="00FD29A0" w:rsidR="00FD29A0">
        <w:t xml:space="preserve">bij </w:t>
      </w:r>
      <w:r w:rsidR="00501734">
        <w:t xml:space="preserve">de </w:t>
      </w:r>
      <w:r w:rsidRPr="00FD29A0" w:rsidR="00FD29A0">
        <w:t>aanvrage</w:t>
      </w:r>
      <w:r w:rsidR="00501734">
        <w:t xml:space="preserve">r terecht </w:t>
      </w:r>
      <w:r w:rsidR="00EA39E2">
        <w:t xml:space="preserve">gaan </w:t>
      </w:r>
      <w:r w:rsidR="00501734">
        <w:t>kom</w:t>
      </w:r>
      <w:r w:rsidR="00EA39E2">
        <w:t>en</w:t>
      </w:r>
      <w:r w:rsidR="00501734">
        <w:t xml:space="preserve">. Bij DNB doen wij dit eerst met terugwerkende </w:t>
      </w:r>
      <w:r w:rsidRPr="00FD29A0" w:rsidR="00FD29A0">
        <w:t xml:space="preserve">kracht en daarna </w:t>
      </w:r>
      <w:r w:rsidRPr="00FD29A0" w:rsidR="00501734">
        <w:t>jaarlijks</w:t>
      </w:r>
      <w:r w:rsidR="00501734">
        <w:t xml:space="preserve"> </w:t>
      </w:r>
      <w:r w:rsidR="00C15F9E">
        <w:t xml:space="preserve">bij zowel DNB als </w:t>
      </w:r>
      <w:r w:rsidR="00501734">
        <w:t xml:space="preserve">de </w:t>
      </w:r>
      <w:r w:rsidR="00C15F9E">
        <w:t>AFM</w:t>
      </w:r>
      <w:r w:rsidRPr="00FD29A0" w:rsidR="00FD29A0">
        <w:t>.</w:t>
      </w:r>
      <w:r w:rsidR="00FD29A0">
        <w:t xml:space="preserve"> </w:t>
      </w:r>
      <w:r w:rsidR="0013025A">
        <w:t xml:space="preserve">Dit betekent dat toetredende ondernemingen hogere toetredingskosten </w:t>
      </w:r>
      <w:r w:rsidR="00EA39E2">
        <w:t>gaan</w:t>
      </w:r>
      <w:r w:rsidR="0013025A">
        <w:t xml:space="preserve"> betalen</w:t>
      </w:r>
      <w:r w:rsidR="00864787">
        <w:t xml:space="preserve">. </w:t>
      </w:r>
      <w:r w:rsidRPr="00E80E3C" w:rsidR="00FC7F6B">
        <w:t>Ook maken w</w:t>
      </w:r>
      <w:r w:rsidR="008540EA">
        <w:t>ij</w:t>
      </w:r>
      <w:r w:rsidRPr="00E80E3C" w:rsidR="00FC7F6B">
        <w:t xml:space="preserve"> bepaalde leges bij DNB en de AFM meer kostendekkend. Daarmee </w:t>
      </w:r>
      <w:r w:rsidRPr="00E80E3C" w:rsidR="00701CFF">
        <w:t>komen de kosten van een aanvraag zoveel mogelijk bij de aanvrager terecht</w:t>
      </w:r>
      <w:r w:rsidRPr="00E80E3C" w:rsidR="00FC7F6B">
        <w:t xml:space="preserve">, in plaats van </w:t>
      </w:r>
      <w:r w:rsidRPr="00E80E3C" w:rsidR="00701CFF">
        <w:t>bij</w:t>
      </w:r>
      <w:r w:rsidRPr="00E80E3C" w:rsidR="00FC7F6B">
        <w:t xml:space="preserve"> andere instellingen in de deelsector.</w:t>
      </w:r>
      <w:r w:rsidRPr="00E80E3C" w:rsidR="00FC7F6B">
        <w:rPr>
          <w:rStyle w:val="Voetnootmarkering"/>
        </w:rPr>
        <w:footnoteReference w:id="8"/>
      </w:r>
    </w:p>
    <w:p w:rsidRPr="00E80E3C" w:rsidR="00CF69EB" w:rsidP="00A03A96" w:rsidRDefault="003A2DBA" w14:paraId="77B28956" w14:textId="77777777">
      <w:pPr>
        <w:pStyle w:val="Kop1"/>
        <w:spacing w:line="276" w:lineRule="auto"/>
      </w:pPr>
      <w:r w:rsidRPr="00E80E3C">
        <w:t>Tot slot</w:t>
      </w:r>
    </w:p>
    <w:p w:rsidRPr="00E80E3C" w:rsidR="00CF69EB" w:rsidP="00A03A96" w:rsidRDefault="00501734" w14:paraId="174BA7B3" w14:textId="55B6DEBA">
      <w:pPr>
        <w:spacing w:line="276" w:lineRule="auto"/>
      </w:pPr>
      <w:r>
        <w:t>W</w:t>
      </w:r>
      <w:r w:rsidRPr="00E80E3C">
        <w:t xml:space="preserve">ij </w:t>
      </w:r>
      <w:r>
        <w:t xml:space="preserve">beogen </w:t>
      </w:r>
      <w:r w:rsidRPr="00E80E3C">
        <w:t xml:space="preserve">om het vestigingsklimaat voor startende en kleine instellingen te stimuleren, de doelmatigheid van de toezichthouders te benadrukken, en de stabiliteit en voorspelbaarheid van de heffingen te bevorderen. </w:t>
      </w:r>
      <w:r w:rsidRPr="00E80E3C" w:rsidR="00E65E17">
        <w:t xml:space="preserve">Goed toezicht is </w:t>
      </w:r>
      <w:r>
        <w:t xml:space="preserve">daarbij </w:t>
      </w:r>
      <w:r w:rsidRPr="00E80E3C" w:rsidR="00E65E17">
        <w:t>een noodzakelijke voorwaarde voor een sterke financiële sector. W</w:t>
      </w:r>
      <w:r w:rsidRPr="00E80E3C" w:rsidR="00C00804">
        <w:t>ij</w:t>
      </w:r>
      <w:r w:rsidRPr="00E80E3C" w:rsidR="00E65E17">
        <w:t xml:space="preserve"> informeren uw Kamer binnen een jaar over de </w:t>
      </w:r>
      <w:r w:rsidRPr="00E80E3C" w:rsidR="00017420">
        <w:t>uitkomsten</w:t>
      </w:r>
      <w:r w:rsidRPr="00E80E3C" w:rsidR="00E65E17">
        <w:t xml:space="preserve"> van de aangekondigde onderzoeken en maatregelen.</w:t>
      </w:r>
    </w:p>
    <w:p w:rsidRPr="00E80E3C" w:rsidR="00814D78" w:rsidP="00A03A96" w:rsidRDefault="00814D78" w14:paraId="4C6D3074" w14:textId="77777777">
      <w:pPr>
        <w:spacing w:line="276" w:lineRule="auto"/>
      </w:pPr>
    </w:p>
    <w:p w:rsidRPr="00E80E3C" w:rsidR="00D36BC7" w:rsidP="00A03A96" w:rsidRDefault="00D36BC7" w14:paraId="13E8B559" w14:textId="77777777">
      <w:pPr>
        <w:spacing w:line="276" w:lineRule="auto"/>
      </w:pPr>
    </w:p>
    <w:tbl>
      <w:tblPr>
        <w:tblStyle w:val="Tabelraste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08"/>
        <w:gridCol w:w="3428"/>
      </w:tblGrid>
      <w:tr w:rsidRPr="00E80E3C" w:rsidR="00D36BC7" w:rsidTr="006539BB" w14:paraId="2038D8DA" w14:textId="77777777">
        <w:tc>
          <w:tcPr>
            <w:tcW w:w="4108" w:type="dxa"/>
          </w:tcPr>
          <w:p w:rsidRPr="00E80E3C" w:rsidR="00D36BC7" w:rsidP="00A03A96" w:rsidRDefault="00D36BC7" w14:paraId="6181DDB0" w14:textId="77777777">
            <w:pPr>
              <w:keepNext/>
              <w:spacing w:line="276" w:lineRule="auto"/>
            </w:pPr>
            <w:r w:rsidRPr="00E80E3C">
              <w:t>Hoogachtend,</w:t>
            </w:r>
          </w:p>
        </w:tc>
        <w:tc>
          <w:tcPr>
            <w:tcW w:w="3428" w:type="dxa"/>
          </w:tcPr>
          <w:p w:rsidRPr="00E80E3C" w:rsidR="00D36BC7" w:rsidP="00A03A96" w:rsidRDefault="00D36BC7" w14:paraId="4E229848" w14:textId="77777777">
            <w:pPr>
              <w:keepNext/>
              <w:spacing w:line="276" w:lineRule="auto"/>
            </w:pPr>
          </w:p>
        </w:tc>
      </w:tr>
      <w:tr w:rsidRPr="00E80E3C" w:rsidR="00D36BC7" w:rsidTr="006539BB" w14:paraId="1FD09711" w14:textId="77777777">
        <w:tc>
          <w:tcPr>
            <w:tcW w:w="4108" w:type="dxa"/>
          </w:tcPr>
          <w:p w:rsidRPr="00E80E3C" w:rsidR="00D36BC7" w:rsidP="00A03A96" w:rsidRDefault="00D36BC7" w14:paraId="3FE3DCBE" w14:textId="77777777">
            <w:pPr>
              <w:keepNext/>
              <w:spacing w:line="276" w:lineRule="auto"/>
            </w:pPr>
          </w:p>
        </w:tc>
        <w:tc>
          <w:tcPr>
            <w:tcW w:w="3428" w:type="dxa"/>
          </w:tcPr>
          <w:p w:rsidRPr="00E80E3C" w:rsidR="00D36BC7" w:rsidP="00A03A96" w:rsidRDefault="00D36BC7" w14:paraId="23982BAF" w14:textId="77777777">
            <w:pPr>
              <w:keepNext/>
              <w:spacing w:line="276" w:lineRule="auto"/>
            </w:pPr>
          </w:p>
        </w:tc>
      </w:tr>
      <w:tr w:rsidRPr="00E80E3C" w:rsidR="00D36BC7" w:rsidTr="006539BB" w14:paraId="52332DA9" w14:textId="77777777">
        <w:tc>
          <w:tcPr>
            <w:tcW w:w="4108" w:type="dxa"/>
          </w:tcPr>
          <w:p w:rsidRPr="00E80E3C" w:rsidR="00D36BC7" w:rsidP="00A03A96" w:rsidRDefault="00D36BC7" w14:paraId="20402D63" w14:textId="77777777">
            <w:pPr>
              <w:keepNext/>
              <w:spacing w:line="276" w:lineRule="auto"/>
            </w:pPr>
            <w:proofErr w:type="gramStart"/>
            <w:r w:rsidRPr="00E80E3C">
              <w:t>de</w:t>
            </w:r>
            <w:proofErr w:type="gramEnd"/>
            <w:r w:rsidRPr="00E80E3C">
              <w:t xml:space="preserve"> minister van Financiën, </w:t>
            </w:r>
          </w:p>
        </w:tc>
        <w:tc>
          <w:tcPr>
            <w:tcW w:w="3428" w:type="dxa"/>
          </w:tcPr>
          <w:p w:rsidRPr="00E80E3C" w:rsidR="00D36BC7" w:rsidP="00A03A96" w:rsidRDefault="00D36BC7" w14:paraId="5919EA02" w14:textId="77777777">
            <w:pPr>
              <w:keepNext/>
              <w:spacing w:line="276" w:lineRule="auto"/>
            </w:pPr>
            <w:proofErr w:type="gramStart"/>
            <w:r w:rsidRPr="00E80E3C">
              <w:t>de</w:t>
            </w:r>
            <w:proofErr w:type="gramEnd"/>
            <w:r w:rsidRPr="00E80E3C">
              <w:t xml:space="preserve"> minister van Sociale Zaken en Werkgelegenheid,</w:t>
            </w:r>
          </w:p>
        </w:tc>
      </w:tr>
      <w:tr w:rsidRPr="00E80E3C" w:rsidR="00D36BC7" w:rsidTr="006539BB" w14:paraId="04A69C39" w14:textId="77777777">
        <w:tc>
          <w:tcPr>
            <w:tcW w:w="4108" w:type="dxa"/>
          </w:tcPr>
          <w:p w:rsidRPr="00E80E3C" w:rsidR="00D36BC7" w:rsidP="00A03A96" w:rsidRDefault="00D36BC7" w14:paraId="106B8B8F" w14:textId="77777777">
            <w:pPr>
              <w:keepNext/>
              <w:spacing w:line="276" w:lineRule="auto"/>
            </w:pPr>
          </w:p>
        </w:tc>
        <w:tc>
          <w:tcPr>
            <w:tcW w:w="3428" w:type="dxa"/>
          </w:tcPr>
          <w:p w:rsidRPr="00E80E3C" w:rsidR="00D36BC7" w:rsidP="00A03A96" w:rsidRDefault="00D36BC7" w14:paraId="08D5944A" w14:textId="77777777">
            <w:pPr>
              <w:keepNext/>
              <w:spacing w:line="276" w:lineRule="auto"/>
            </w:pPr>
          </w:p>
        </w:tc>
      </w:tr>
      <w:tr w:rsidRPr="00E80E3C" w:rsidR="00D36BC7" w:rsidTr="006539BB" w14:paraId="149FD8E9" w14:textId="77777777">
        <w:tc>
          <w:tcPr>
            <w:tcW w:w="4108" w:type="dxa"/>
          </w:tcPr>
          <w:p w:rsidRPr="00E80E3C" w:rsidR="00D36BC7" w:rsidP="00A03A96" w:rsidRDefault="00D36BC7" w14:paraId="06C3F92C" w14:textId="77777777">
            <w:pPr>
              <w:keepNext/>
              <w:spacing w:line="276" w:lineRule="auto"/>
            </w:pPr>
          </w:p>
        </w:tc>
        <w:tc>
          <w:tcPr>
            <w:tcW w:w="3428" w:type="dxa"/>
          </w:tcPr>
          <w:p w:rsidRPr="00E80E3C" w:rsidR="00D36BC7" w:rsidP="00A03A96" w:rsidRDefault="00D36BC7" w14:paraId="273AC4E2" w14:textId="77777777">
            <w:pPr>
              <w:keepNext/>
              <w:spacing w:line="276" w:lineRule="auto"/>
            </w:pPr>
          </w:p>
        </w:tc>
      </w:tr>
      <w:tr w:rsidRPr="00E80E3C" w:rsidR="00D36BC7" w:rsidTr="006539BB" w14:paraId="2B8C8BCE" w14:textId="77777777">
        <w:tc>
          <w:tcPr>
            <w:tcW w:w="4108" w:type="dxa"/>
          </w:tcPr>
          <w:p w:rsidRPr="00E80E3C" w:rsidR="00D36BC7" w:rsidP="00A03A96" w:rsidRDefault="00D36BC7" w14:paraId="53512F12" w14:textId="77777777">
            <w:pPr>
              <w:keepNext/>
              <w:spacing w:line="276" w:lineRule="auto"/>
            </w:pPr>
          </w:p>
        </w:tc>
        <w:tc>
          <w:tcPr>
            <w:tcW w:w="3428" w:type="dxa"/>
          </w:tcPr>
          <w:p w:rsidRPr="00E80E3C" w:rsidR="00D36BC7" w:rsidP="00A03A96" w:rsidRDefault="00D36BC7" w14:paraId="6C87A9DE" w14:textId="77777777">
            <w:pPr>
              <w:keepNext/>
              <w:spacing w:line="276" w:lineRule="auto"/>
            </w:pPr>
          </w:p>
        </w:tc>
      </w:tr>
      <w:tr w:rsidRPr="00E80E3C" w:rsidR="00D36BC7" w:rsidTr="006539BB" w14:paraId="7D500F54" w14:textId="77777777">
        <w:tc>
          <w:tcPr>
            <w:tcW w:w="4108" w:type="dxa"/>
          </w:tcPr>
          <w:p w:rsidRPr="00E80E3C" w:rsidR="00D36BC7" w:rsidP="00A03A96" w:rsidRDefault="00D36BC7" w14:paraId="49DC35E0" w14:textId="77777777">
            <w:pPr>
              <w:keepNext/>
              <w:spacing w:line="276" w:lineRule="auto"/>
            </w:pPr>
          </w:p>
        </w:tc>
        <w:tc>
          <w:tcPr>
            <w:tcW w:w="3428" w:type="dxa"/>
          </w:tcPr>
          <w:p w:rsidRPr="00E80E3C" w:rsidR="00D36BC7" w:rsidP="00A03A96" w:rsidRDefault="00D36BC7" w14:paraId="200BBCA0" w14:textId="77777777">
            <w:pPr>
              <w:keepNext/>
              <w:spacing w:line="276" w:lineRule="auto"/>
            </w:pPr>
          </w:p>
        </w:tc>
      </w:tr>
      <w:tr w:rsidRPr="00E80E3C" w:rsidR="00D36BC7" w:rsidTr="006539BB" w14:paraId="721E4668" w14:textId="77777777">
        <w:tc>
          <w:tcPr>
            <w:tcW w:w="4108" w:type="dxa"/>
          </w:tcPr>
          <w:p w:rsidRPr="00E80E3C" w:rsidR="00D36BC7" w:rsidP="00A03A96" w:rsidRDefault="00D36BC7" w14:paraId="0368F51E" w14:textId="77777777">
            <w:pPr>
              <w:keepNext/>
              <w:spacing w:line="276" w:lineRule="auto"/>
            </w:pPr>
          </w:p>
        </w:tc>
        <w:tc>
          <w:tcPr>
            <w:tcW w:w="3428" w:type="dxa"/>
          </w:tcPr>
          <w:p w:rsidRPr="00E80E3C" w:rsidR="00D36BC7" w:rsidP="00A03A96" w:rsidRDefault="00D36BC7" w14:paraId="6C902D14" w14:textId="77777777">
            <w:pPr>
              <w:keepNext/>
              <w:spacing w:line="276" w:lineRule="auto"/>
            </w:pPr>
          </w:p>
        </w:tc>
      </w:tr>
      <w:tr w:rsidRPr="00E80E3C" w:rsidR="00D36BC7" w:rsidTr="006539BB" w14:paraId="1282E8BB" w14:textId="77777777">
        <w:tc>
          <w:tcPr>
            <w:tcW w:w="4108" w:type="dxa"/>
          </w:tcPr>
          <w:p w:rsidRPr="00E80E3C" w:rsidR="00D36BC7" w:rsidP="00A03A96" w:rsidRDefault="00D36BC7" w14:paraId="0E800496" w14:textId="77777777">
            <w:pPr>
              <w:keepNext/>
              <w:spacing w:line="276" w:lineRule="auto"/>
            </w:pPr>
          </w:p>
        </w:tc>
        <w:tc>
          <w:tcPr>
            <w:tcW w:w="3428" w:type="dxa"/>
          </w:tcPr>
          <w:p w:rsidRPr="00E80E3C" w:rsidR="00D36BC7" w:rsidP="00A03A96" w:rsidRDefault="00D36BC7" w14:paraId="603CAB42" w14:textId="77777777">
            <w:pPr>
              <w:keepNext/>
              <w:spacing w:line="276" w:lineRule="auto"/>
            </w:pPr>
          </w:p>
        </w:tc>
      </w:tr>
      <w:tr w:rsidRPr="00E80E3C" w:rsidR="00D36BC7" w:rsidTr="006539BB" w14:paraId="47E7A3EC" w14:textId="77777777">
        <w:tc>
          <w:tcPr>
            <w:tcW w:w="4108" w:type="dxa"/>
          </w:tcPr>
          <w:p w:rsidRPr="00E80E3C" w:rsidR="00D36BC7" w:rsidP="00A03A96" w:rsidRDefault="00D36BC7" w14:paraId="43271B09" w14:textId="77777777">
            <w:pPr>
              <w:keepNext/>
              <w:spacing w:line="276" w:lineRule="auto"/>
            </w:pPr>
          </w:p>
        </w:tc>
        <w:tc>
          <w:tcPr>
            <w:tcW w:w="3428" w:type="dxa"/>
          </w:tcPr>
          <w:p w:rsidRPr="00E80E3C" w:rsidR="00D36BC7" w:rsidP="00A03A96" w:rsidRDefault="00D36BC7" w14:paraId="4E44FE96" w14:textId="77777777">
            <w:pPr>
              <w:keepNext/>
              <w:spacing w:line="276" w:lineRule="auto"/>
            </w:pPr>
          </w:p>
        </w:tc>
      </w:tr>
      <w:tr w:rsidRPr="006539BB" w:rsidR="00D36BC7" w:rsidTr="006539BB" w14:paraId="047CC138" w14:textId="77777777">
        <w:tc>
          <w:tcPr>
            <w:tcW w:w="4108" w:type="dxa"/>
          </w:tcPr>
          <w:p w:rsidRPr="00E80E3C" w:rsidR="00D36BC7" w:rsidP="00A03A96" w:rsidRDefault="00D36BC7" w14:paraId="1C887000" w14:textId="77777777">
            <w:pPr>
              <w:keepNext/>
              <w:spacing w:line="276" w:lineRule="auto"/>
            </w:pPr>
            <w:r w:rsidRPr="00E80E3C">
              <w:t xml:space="preserve">E. Heinen </w:t>
            </w:r>
          </w:p>
        </w:tc>
        <w:tc>
          <w:tcPr>
            <w:tcW w:w="3428" w:type="dxa"/>
          </w:tcPr>
          <w:p w:rsidRPr="006539BB" w:rsidR="00D36BC7" w:rsidP="00A03A96" w:rsidRDefault="00D36BC7" w14:paraId="393D6C9E" w14:textId="77777777">
            <w:pPr>
              <w:keepNext/>
              <w:spacing w:line="276" w:lineRule="auto"/>
            </w:pPr>
            <w:r w:rsidRPr="00E80E3C">
              <w:t>Y.J van Hijum</w:t>
            </w:r>
          </w:p>
        </w:tc>
      </w:tr>
      <w:bookmarkEnd w:id="0"/>
    </w:tbl>
    <w:p w:rsidR="008502D7" w:rsidP="00A03A96" w:rsidRDefault="008502D7" w14:paraId="410D3053" w14:textId="77777777">
      <w:pPr>
        <w:spacing w:line="276" w:lineRule="auto"/>
      </w:pPr>
    </w:p>
    <w:sectPr w:rsidR="008502D7">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313A" w14:textId="77777777" w:rsidR="000D4C03" w:rsidRDefault="000D4C03">
      <w:pPr>
        <w:spacing w:line="240" w:lineRule="auto"/>
      </w:pPr>
      <w:r>
        <w:separator/>
      </w:r>
    </w:p>
  </w:endnote>
  <w:endnote w:type="continuationSeparator" w:id="0">
    <w:p w14:paraId="199EB78A" w14:textId="77777777" w:rsidR="000D4C03" w:rsidRDefault="000D4C03">
      <w:pPr>
        <w:spacing w:line="240" w:lineRule="auto"/>
      </w:pPr>
      <w:r>
        <w:continuationSeparator/>
      </w:r>
    </w:p>
  </w:endnote>
  <w:endnote w:type="continuationNotice" w:id="1">
    <w:p w14:paraId="3F96B082" w14:textId="77777777" w:rsidR="000D4C03" w:rsidRDefault="000D4C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9E56" w14:textId="77777777" w:rsidR="008502D7" w:rsidRDefault="008502D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77B0" w14:textId="77777777" w:rsidR="000D4C03" w:rsidRDefault="000D4C03">
      <w:pPr>
        <w:spacing w:line="240" w:lineRule="auto"/>
      </w:pPr>
      <w:r>
        <w:separator/>
      </w:r>
    </w:p>
  </w:footnote>
  <w:footnote w:type="continuationSeparator" w:id="0">
    <w:p w14:paraId="3C4B7209" w14:textId="77777777" w:rsidR="000D4C03" w:rsidRDefault="000D4C03">
      <w:pPr>
        <w:spacing w:line="240" w:lineRule="auto"/>
      </w:pPr>
      <w:r>
        <w:continuationSeparator/>
      </w:r>
    </w:p>
  </w:footnote>
  <w:footnote w:type="continuationNotice" w:id="1">
    <w:p w14:paraId="244EA00B" w14:textId="77777777" w:rsidR="000D4C03" w:rsidRDefault="000D4C03">
      <w:pPr>
        <w:spacing w:line="240" w:lineRule="auto"/>
      </w:pPr>
    </w:p>
  </w:footnote>
  <w:footnote w:id="2">
    <w:p w14:paraId="108C6D3F" w14:textId="77777777" w:rsidR="00814D78" w:rsidRDefault="00814D78">
      <w:pPr>
        <w:pStyle w:val="Voetnoottekst"/>
      </w:pPr>
      <w:r>
        <w:rPr>
          <w:rStyle w:val="Voetnootmarkering"/>
        </w:rPr>
        <w:footnoteRef/>
      </w:r>
      <w:r>
        <w:t xml:space="preserve"> Kamerstukken II 2024/25, 32013, nr. 302.</w:t>
      </w:r>
    </w:p>
  </w:footnote>
  <w:footnote w:id="3">
    <w:p w14:paraId="7647CF58" w14:textId="77777777" w:rsidR="00A12A8D" w:rsidRDefault="00A12A8D" w:rsidP="00A12A8D">
      <w:pPr>
        <w:pStyle w:val="Voetnoottekst"/>
      </w:pPr>
      <w:r w:rsidRPr="00605C37">
        <w:rPr>
          <w:rStyle w:val="Voetnootmarkering"/>
          <w:szCs w:val="16"/>
        </w:rPr>
        <w:footnoteRef/>
      </w:r>
      <w:r w:rsidRPr="00605C37">
        <w:rPr>
          <w:szCs w:val="16"/>
        </w:rPr>
        <w:t xml:space="preserve"> </w:t>
      </w:r>
      <w:r>
        <w:rPr>
          <w:szCs w:val="16"/>
        </w:rPr>
        <w:t xml:space="preserve">Toezegging gedaan tijdens het wetgevingsoverleg Uitvoeringswet verordeningen inzake cryptoactiva en </w:t>
      </w:r>
      <w:proofErr w:type="spellStart"/>
      <w:r>
        <w:rPr>
          <w:szCs w:val="16"/>
        </w:rPr>
        <w:t>cryptoactivamarkten</w:t>
      </w:r>
      <w:proofErr w:type="spellEnd"/>
      <w:r>
        <w:rPr>
          <w:szCs w:val="16"/>
        </w:rPr>
        <w:t xml:space="preserve"> van 18 november 2024; Kamerstukken II 2024/25, 32545, nr. 220.</w:t>
      </w:r>
    </w:p>
  </w:footnote>
  <w:footnote w:id="4">
    <w:p w14:paraId="3BEA4B6B" w14:textId="77777777" w:rsidR="006647D0" w:rsidRDefault="006647D0" w:rsidP="006647D0">
      <w:pPr>
        <w:pStyle w:val="Voetnoottekst"/>
      </w:pPr>
      <w:r>
        <w:rPr>
          <w:rStyle w:val="Voetnootmarkering"/>
        </w:rPr>
        <w:footnoteRef/>
      </w:r>
      <w:r>
        <w:t xml:space="preserve"> Hiermee geeft de minister van Financiën opvolging aan de toezegging aan het lid De Vries (VVD).</w:t>
      </w:r>
    </w:p>
  </w:footnote>
  <w:footnote w:id="5">
    <w:p w14:paraId="265C29CE" w14:textId="77777777" w:rsidR="006647D0" w:rsidRDefault="006647D0" w:rsidP="006647D0">
      <w:pPr>
        <w:pStyle w:val="Voetnoottekst"/>
      </w:pPr>
      <w:r>
        <w:rPr>
          <w:rStyle w:val="Voetnootmarkering"/>
        </w:rPr>
        <w:footnoteRef/>
      </w:r>
      <w:r>
        <w:t xml:space="preserve"> Hiermee geven w</w:t>
      </w:r>
      <w:r w:rsidR="008540EA">
        <w:t>ij</w:t>
      </w:r>
      <w:r>
        <w:t xml:space="preserve"> opvolging aan de motie-De Vries (eerder aangehaald)</w:t>
      </w:r>
      <w:r w:rsidRPr="00CA5FC3">
        <w:t>.</w:t>
      </w:r>
    </w:p>
  </w:footnote>
  <w:footnote w:id="6">
    <w:p w14:paraId="38BC86D3" w14:textId="77777777" w:rsidR="00196802" w:rsidRDefault="00196802" w:rsidP="004C3C9C">
      <w:pPr>
        <w:pStyle w:val="Voetnoottekst"/>
      </w:pPr>
      <w:r w:rsidRPr="00196802">
        <w:rPr>
          <w:rStyle w:val="Voetnootmarkering"/>
        </w:rPr>
        <w:footnoteRef/>
      </w:r>
      <w:r w:rsidRPr="00196802">
        <w:t xml:space="preserve"> Daar waar de uitkomsten van deze verkenning raken aan de aanbevelingen uit het ACM-rapport over concurrentie in de Nederlandse spaarmarkt, zullen deze waar mogelijk worden meegenomen in de voortgangsbrief die naar aanleiding hiervan al eerder aan uw Kamer is toegezegd.</w:t>
      </w:r>
    </w:p>
  </w:footnote>
  <w:footnote w:id="7">
    <w:p w14:paraId="338D0EF7" w14:textId="77777777" w:rsidR="00E6400B" w:rsidRDefault="00E6400B" w:rsidP="00E6400B">
      <w:pPr>
        <w:pStyle w:val="Voetnoottekst"/>
      </w:pPr>
      <w:r>
        <w:rPr>
          <w:rStyle w:val="Voetnootmarkering"/>
        </w:rPr>
        <w:footnoteRef/>
      </w:r>
      <w:r>
        <w:t xml:space="preserve"> Hiermee geven w</w:t>
      </w:r>
      <w:r w:rsidR="008540EA">
        <w:t>ij</w:t>
      </w:r>
      <w:r>
        <w:t xml:space="preserve"> opvolging aan de motie-De Vries (eerder aangehaald)</w:t>
      </w:r>
      <w:r w:rsidRPr="00CA5FC3">
        <w:t>.</w:t>
      </w:r>
    </w:p>
  </w:footnote>
  <w:footnote w:id="8">
    <w:p w14:paraId="4583EA0E" w14:textId="77777777" w:rsidR="00FC7F6B" w:rsidRDefault="00FC7F6B">
      <w:pPr>
        <w:pStyle w:val="Voetnoottekst"/>
      </w:pPr>
      <w:r>
        <w:rPr>
          <w:rStyle w:val="Voetnootmarkering"/>
        </w:rPr>
        <w:footnoteRef/>
      </w:r>
      <w:r>
        <w:t xml:space="preserve"> De Regeling verhoging leges DNB staat open voor consultatie, zie </w:t>
      </w:r>
      <w:hyperlink r:id="rId1" w:history="1">
        <w:r w:rsidRPr="008B6A82">
          <w:rPr>
            <w:rStyle w:val="Hyperlink"/>
          </w:rPr>
          <w:t>https://internetconsultatie.nl/legesverhogingdnb</w:t>
        </w:r>
      </w:hyperlink>
      <w:r>
        <w:t>. De Regeling verhoging leges AFM</w:t>
      </w:r>
      <w:r w:rsidR="00041E99">
        <w:t xml:space="preserve"> </w:t>
      </w:r>
      <w:r>
        <w:t xml:space="preserve">wordt in </w:t>
      </w:r>
      <w:r w:rsidR="00041E99">
        <w:t xml:space="preserve">de eerste helft van </w:t>
      </w:r>
      <w:r>
        <w:t>2026 verwacht.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12AD" w14:textId="77777777" w:rsidR="008502D7" w:rsidRDefault="00981CE6">
    <w:r>
      <w:rPr>
        <w:noProof/>
      </w:rPr>
      <mc:AlternateContent>
        <mc:Choice Requires="wps">
          <w:drawing>
            <wp:anchor distT="0" distB="0" distL="0" distR="0" simplePos="0" relativeHeight="251658240" behindDoc="0" locked="1" layoutInCell="1" allowOverlap="1" wp14:anchorId="2381E318" wp14:editId="48F1D1B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4410C65" w14:textId="77777777" w:rsidR="00981CE6" w:rsidRDefault="00981CE6"/>
                      </w:txbxContent>
                    </wps:txbx>
                    <wps:bodyPr vert="horz" wrap="square" lIns="0" tIns="0" rIns="0" bIns="0" anchor="t" anchorCtr="0"/>
                  </wps:wsp>
                </a:graphicData>
              </a:graphic>
            </wp:anchor>
          </w:drawing>
        </mc:Choice>
        <mc:Fallback>
          <w:pict>
            <v:shapetype w14:anchorId="2381E31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4410C65" w14:textId="77777777" w:rsidR="00981CE6" w:rsidRDefault="00981CE6"/>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007CDC0" wp14:editId="466CF7E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88CEC6" w14:textId="77777777" w:rsidR="008502D7" w:rsidRDefault="00981CE6">
                          <w:pPr>
                            <w:pStyle w:val="Referentiegegevensbold"/>
                          </w:pPr>
                          <w:r>
                            <w:t>General</w:t>
                          </w:r>
                          <w:r w:rsidR="00605C37">
                            <w:t>e</w:t>
                          </w:r>
                          <w:r>
                            <w:t xml:space="preserve"> Thesaurie</w:t>
                          </w:r>
                        </w:p>
                        <w:p w14:paraId="30714DD5" w14:textId="77777777" w:rsidR="008502D7" w:rsidRDefault="00981CE6">
                          <w:pPr>
                            <w:pStyle w:val="Referentiegegevens"/>
                          </w:pPr>
                          <w:r>
                            <w:t>Financiële Markten</w:t>
                          </w:r>
                        </w:p>
                        <w:p w14:paraId="05C3BE4C" w14:textId="77777777" w:rsidR="008502D7" w:rsidRDefault="00981CE6">
                          <w:pPr>
                            <w:pStyle w:val="Referentiegegevens"/>
                          </w:pPr>
                          <w:r>
                            <w:t>Institutioneel Beleid, Betalingsverkeer en Integriteit</w:t>
                          </w:r>
                        </w:p>
                        <w:p w14:paraId="41681BE3" w14:textId="77777777" w:rsidR="008502D7" w:rsidRDefault="008502D7">
                          <w:pPr>
                            <w:pStyle w:val="WitregelW1"/>
                          </w:pPr>
                        </w:p>
                        <w:p w14:paraId="5202A8BC" w14:textId="77777777" w:rsidR="008502D7" w:rsidRDefault="00981CE6">
                          <w:pPr>
                            <w:pStyle w:val="Referentiegegevensbold"/>
                          </w:pPr>
                          <w:r>
                            <w:t>Ons kenmerk</w:t>
                          </w:r>
                        </w:p>
                        <w:p w14:paraId="4B1002E5" w14:textId="64B7DA9E" w:rsidR="00943C37" w:rsidRDefault="00EB27D7">
                          <w:pPr>
                            <w:pStyle w:val="Referentiegegevens"/>
                          </w:pPr>
                          <w:r>
                            <w:fldChar w:fldCharType="begin"/>
                          </w:r>
                          <w:r>
                            <w:instrText xml:space="preserve"> DOCPROPERTY  "Kenmerk"  \* MERGEFORMAT </w:instrText>
                          </w:r>
                          <w:r>
                            <w:fldChar w:fldCharType="separate"/>
                          </w:r>
                          <w:r>
                            <w:t>2025-0000144979</w:t>
                          </w:r>
                          <w:r>
                            <w:fldChar w:fldCharType="end"/>
                          </w:r>
                        </w:p>
                      </w:txbxContent>
                    </wps:txbx>
                    <wps:bodyPr vert="horz" wrap="square" lIns="0" tIns="0" rIns="0" bIns="0" anchor="t" anchorCtr="0"/>
                  </wps:wsp>
                </a:graphicData>
              </a:graphic>
            </wp:anchor>
          </w:drawing>
        </mc:Choice>
        <mc:Fallback>
          <w:pict>
            <v:shape w14:anchorId="0007CDC0"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988CEC6" w14:textId="77777777" w:rsidR="008502D7" w:rsidRDefault="00981CE6">
                    <w:pPr>
                      <w:pStyle w:val="Referentiegegevensbold"/>
                    </w:pPr>
                    <w:r>
                      <w:t>General</w:t>
                    </w:r>
                    <w:r w:rsidR="00605C37">
                      <w:t>e</w:t>
                    </w:r>
                    <w:r>
                      <w:t xml:space="preserve"> Thesaurie</w:t>
                    </w:r>
                  </w:p>
                  <w:p w14:paraId="30714DD5" w14:textId="77777777" w:rsidR="008502D7" w:rsidRDefault="00981CE6">
                    <w:pPr>
                      <w:pStyle w:val="Referentiegegevens"/>
                    </w:pPr>
                    <w:r>
                      <w:t>Financiële Markten</w:t>
                    </w:r>
                  </w:p>
                  <w:p w14:paraId="05C3BE4C" w14:textId="77777777" w:rsidR="008502D7" w:rsidRDefault="00981CE6">
                    <w:pPr>
                      <w:pStyle w:val="Referentiegegevens"/>
                    </w:pPr>
                    <w:r>
                      <w:t>Institutioneel Beleid, Betalingsverkeer en Integriteit</w:t>
                    </w:r>
                  </w:p>
                  <w:p w14:paraId="41681BE3" w14:textId="77777777" w:rsidR="008502D7" w:rsidRDefault="008502D7">
                    <w:pPr>
                      <w:pStyle w:val="WitregelW1"/>
                    </w:pPr>
                  </w:p>
                  <w:p w14:paraId="5202A8BC" w14:textId="77777777" w:rsidR="008502D7" w:rsidRDefault="00981CE6">
                    <w:pPr>
                      <w:pStyle w:val="Referentiegegevensbold"/>
                    </w:pPr>
                    <w:r>
                      <w:t>Ons kenmerk</w:t>
                    </w:r>
                  </w:p>
                  <w:p w14:paraId="4B1002E5" w14:textId="64B7DA9E" w:rsidR="00943C37" w:rsidRDefault="00EB27D7">
                    <w:pPr>
                      <w:pStyle w:val="Referentiegegevens"/>
                    </w:pPr>
                    <w:r>
                      <w:fldChar w:fldCharType="begin"/>
                    </w:r>
                    <w:r>
                      <w:instrText xml:space="preserve"> DOCPROPERTY  "Kenmerk"  \* MERGEFORMAT </w:instrText>
                    </w:r>
                    <w:r>
                      <w:fldChar w:fldCharType="separate"/>
                    </w:r>
                    <w:r>
                      <w:t>2025-0000144979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D6FE2EA" wp14:editId="28610BB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BA71C1" w14:textId="77777777" w:rsidR="00981CE6" w:rsidRDefault="00981CE6"/>
                      </w:txbxContent>
                    </wps:txbx>
                    <wps:bodyPr vert="horz" wrap="square" lIns="0" tIns="0" rIns="0" bIns="0" anchor="t" anchorCtr="0"/>
                  </wps:wsp>
                </a:graphicData>
              </a:graphic>
            </wp:anchor>
          </w:drawing>
        </mc:Choice>
        <mc:Fallback>
          <w:pict>
            <v:shape w14:anchorId="5D6FE2EA"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DBA71C1" w14:textId="77777777" w:rsidR="00981CE6" w:rsidRDefault="00981CE6"/>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E0C3E9B" wp14:editId="26CA9E3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C1BCED" w14:textId="77777777" w:rsidR="00943C37" w:rsidRDefault="008D7353">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E0C3E9B"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9C1BCED" w14:textId="77777777" w:rsidR="00943C37" w:rsidRDefault="008D7353">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A2EB" w14:textId="77777777" w:rsidR="008502D7" w:rsidRDefault="00981CE6">
    <w:pPr>
      <w:spacing w:after="6377" w:line="14" w:lineRule="exact"/>
    </w:pPr>
    <w:r>
      <w:rPr>
        <w:noProof/>
      </w:rPr>
      <mc:AlternateContent>
        <mc:Choice Requires="wps">
          <w:drawing>
            <wp:anchor distT="0" distB="0" distL="0" distR="0" simplePos="0" relativeHeight="251658244" behindDoc="0" locked="1" layoutInCell="1" allowOverlap="1" wp14:anchorId="4623AE7E" wp14:editId="61E9F8C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E7427F" w14:textId="77777777" w:rsidR="008502D7" w:rsidRDefault="00981CE6">
                          <w:pPr>
                            <w:spacing w:line="240" w:lineRule="auto"/>
                          </w:pPr>
                          <w:r>
                            <w:rPr>
                              <w:noProof/>
                            </w:rPr>
                            <w:drawing>
                              <wp:inline distT="0" distB="0" distL="0" distR="0" wp14:anchorId="58E2DDD1" wp14:editId="126473CB">
                                <wp:extent cx="467995" cy="1583865"/>
                                <wp:effectExtent l="0" t="0" r="0" b="0"/>
                                <wp:docPr id="180472907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623AE7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9E7427F" w14:textId="77777777" w:rsidR="008502D7" w:rsidRDefault="00981CE6">
                    <w:pPr>
                      <w:spacing w:line="240" w:lineRule="auto"/>
                    </w:pPr>
                    <w:r>
                      <w:rPr>
                        <w:noProof/>
                      </w:rPr>
                      <w:drawing>
                        <wp:inline distT="0" distB="0" distL="0" distR="0" wp14:anchorId="58E2DDD1" wp14:editId="126473CB">
                          <wp:extent cx="467995" cy="1583865"/>
                          <wp:effectExtent l="0" t="0" r="0" b="0"/>
                          <wp:docPr id="180472907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7FAD94A" wp14:editId="1D6EDFA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CD8AC4" w14:textId="77777777" w:rsidR="008502D7" w:rsidRDefault="00981CE6">
                          <w:pPr>
                            <w:spacing w:line="240" w:lineRule="auto"/>
                          </w:pPr>
                          <w:r>
                            <w:rPr>
                              <w:noProof/>
                            </w:rPr>
                            <w:drawing>
                              <wp:inline distT="0" distB="0" distL="0" distR="0" wp14:anchorId="32BAF68F" wp14:editId="49918E30">
                                <wp:extent cx="2339975" cy="1582834"/>
                                <wp:effectExtent l="0" t="0" r="0" b="0"/>
                                <wp:docPr id="1023667759"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FAD94A"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FCD8AC4" w14:textId="77777777" w:rsidR="008502D7" w:rsidRDefault="00981CE6">
                    <w:pPr>
                      <w:spacing w:line="240" w:lineRule="auto"/>
                    </w:pPr>
                    <w:r>
                      <w:rPr>
                        <w:noProof/>
                      </w:rPr>
                      <w:drawing>
                        <wp:inline distT="0" distB="0" distL="0" distR="0" wp14:anchorId="32BAF68F" wp14:editId="49918E30">
                          <wp:extent cx="2339975" cy="1582834"/>
                          <wp:effectExtent l="0" t="0" r="0" b="0"/>
                          <wp:docPr id="1023667759"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186AF22" wp14:editId="66F97E4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562945" w14:textId="77777777" w:rsidR="008502D7" w:rsidRDefault="00981CE6">
                          <w:pPr>
                            <w:pStyle w:val="Referentiegegevens"/>
                          </w:pPr>
                          <w:r>
                            <w:t xml:space="preserve">&gt; Retouradres </w:t>
                          </w:r>
                          <w:r w:rsidR="00E23178">
                            <w:t xml:space="preserve">POSTBUS 20201 2500 </w:t>
                          </w:r>
                          <w:proofErr w:type="gramStart"/>
                          <w:r w:rsidR="00E23178">
                            <w:t>EE  ‘</w:t>
                          </w:r>
                          <w:proofErr w:type="gramEnd"/>
                          <w:r w:rsidR="00E23178">
                            <w:t>S-GRAVENHAGE</w:t>
                          </w:r>
                        </w:p>
                      </w:txbxContent>
                    </wps:txbx>
                    <wps:bodyPr vert="horz" wrap="square" lIns="0" tIns="0" rIns="0" bIns="0" anchor="t" anchorCtr="0"/>
                  </wps:wsp>
                </a:graphicData>
              </a:graphic>
            </wp:anchor>
          </w:drawing>
        </mc:Choice>
        <mc:Fallback>
          <w:pict>
            <v:shape w14:anchorId="4186AF22" id="f053fe88-db2b-430b-bcc5-fbb915a19314" o:spid="_x0000_s1032" type="#_x0000_t202" style="position:absolute;margin-left:79.6pt;margin-top:135.4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5562945" w14:textId="77777777" w:rsidR="008502D7" w:rsidRDefault="00981CE6">
                    <w:pPr>
                      <w:pStyle w:val="Referentiegegevens"/>
                    </w:pPr>
                    <w:r>
                      <w:t xml:space="preserve">&gt; Retouradres </w:t>
                    </w:r>
                    <w:r w:rsidR="00E23178">
                      <w:t xml:space="preserve">POSTBUS 20201 2500 </w:t>
                    </w:r>
                    <w:proofErr w:type="gramStart"/>
                    <w:r w:rsidR="00E23178">
                      <w:t>EE  ‘</w:t>
                    </w:r>
                    <w:proofErr w:type="gramEnd"/>
                    <w:r w:rsidR="00E23178">
                      <w:t>S-GRAVENHAGE</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C6F0660" wp14:editId="1A543F6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9704265" w14:textId="77777777" w:rsidR="008502D7" w:rsidRDefault="00981CE6">
                          <w:r>
                            <w:t>Voorzitter van de Tweede Kamer der Staten-Generaal</w:t>
                          </w:r>
                        </w:p>
                        <w:p w14:paraId="02AFCCA6" w14:textId="77777777" w:rsidR="008502D7" w:rsidRDefault="00981CE6">
                          <w:r>
                            <w:t xml:space="preserve">Postbus 20018 </w:t>
                          </w:r>
                        </w:p>
                        <w:p w14:paraId="2D4AB95F" w14:textId="77777777" w:rsidR="008502D7" w:rsidRDefault="00981CE6">
                          <w:r>
                            <w:t>2500 EA   Den Haag</w:t>
                          </w:r>
                        </w:p>
                      </w:txbxContent>
                    </wps:txbx>
                    <wps:bodyPr vert="horz" wrap="square" lIns="0" tIns="0" rIns="0" bIns="0" anchor="t" anchorCtr="0"/>
                  </wps:wsp>
                </a:graphicData>
              </a:graphic>
            </wp:anchor>
          </w:drawing>
        </mc:Choice>
        <mc:Fallback>
          <w:pict>
            <v:shape w14:anchorId="0C6F0660"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9704265" w14:textId="77777777" w:rsidR="008502D7" w:rsidRDefault="00981CE6">
                    <w:r>
                      <w:t>Voorzitter van de Tweede Kamer der Staten-Generaal</w:t>
                    </w:r>
                  </w:p>
                  <w:p w14:paraId="02AFCCA6" w14:textId="77777777" w:rsidR="008502D7" w:rsidRDefault="00981CE6">
                    <w:r>
                      <w:t xml:space="preserve">Postbus 20018 </w:t>
                    </w:r>
                  </w:p>
                  <w:p w14:paraId="2D4AB95F" w14:textId="77777777" w:rsidR="008502D7" w:rsidRDefault="00981CE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D114AE7" wp14:editId="0B735CC2">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502D7" w14:paraId="52E3F4A5" w14:textId="77777777">
                            <w:trPr>
                              <w:trHeight w:val="240"/>
                            </w:trPr>
                            <w:tc>
                              <w:tcPr>
                                <w:tcW w:w="1140" w:type="dxa"/>
                              </w:tcPr>
                              <w:p w14:paraId="3AAC41EA" w14:textId="77777777" w:rsidR="008502D7" w:rsidRDefault="00981CE6">
                                <w:r>
                                  <w:t>Datum</w:t>
                                </w:r>
                              </w:p>
                            </w:tc>
                            <w:tc>
                              <w:tcPr>
                                <w:tcW w:w="5918" w:type="dxa"/>
                              </w:tcPr>
                              <w:p w14:paraId="7D697CC1" w14:textId="71467702" w:rsidR="008502D7" w:rsidRDefault="0073118F">
                                <w:r>
                                  <w:t>12 juni 2025</w:t>
                                </w:r>
                              </w:p>
                            </w:tc>
                          </w:tr>
                          <w:tr w:rsidR="008502D7" w14:paraId="4054D707" w14:textId="77777777">
                            <w:trPr>
                              <w:trHeight w:val="240"/>
                            </w:trPr>
                            <w:tc>
                              <w:tcPr>
                                <w:tcW w:w="1140" w:type="dxa"/>
                              </w:tcPr>
                              <w:p w14:paraId="0E2D3396" w14:textId="77777777" w:rsidR="008502D7" w:rsidRDefault="00981CE6">
                                <w:r>
                                  <w:t>Betreft</w:t>
                                </w:r>
                              </w:p>
                            </w:tc>
                            <w:tc>
                              <w:tcPr>
                                <w:tcW w:w="5918" w:type="dxa"/>
                              </w:tcPr>
                              <w:p w14:paraId="7720CC91" w14:textId="77777777" w:rsidR="003C21AF" w:rsidRDefault="00CF69EB">
                                <w:r>
                                  <w:t>Toekomst</w:t>
                                </w:r>
                                <w:r w:rsidR="00814D78">
                                  <w:t xml:space="preserve"> bekostiging financieel toezicht</w:t>
                                </w:r>
                              </w:p>
                            </w:tc>
                          </w:tr>
                        </w:tbl>
                        <w:p w14:paraId="11CA073B" w14:textId="77777777" w:rsidR="00981CE6" w:rsidRDefault="00981CE6"/>
                      </w:txbxContent>
                    </wps:txbx>
                    <wps:bodyPr vert="horz" wrap="square" lIns="0" tIns="0" rIns="0" bIns="0" anchor="t" anchorCtr="0"/>
                  </wps:wsp>
                </a:graphicData>
              </a:graphic>
            </wp:anchor>
          </w:drawing>
        </mc:Choice>
        <mc:Fallback>
          <w:pict>
            <v:shape w14:anchorId="2D114AE7" id="1670fa0c-13cb-45ec-92be-ef1f34d237c5" o:spid="_x0000_s1034" type="#_x0000_t202" style="position:absolute;margin-left:79.45pt;margin-top:264.15pt;width:377pt;height:25.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502D7" w14:paraId="52E3F4A5" w14:textId="77777777">
                      <w:trPr>
                        <w:trHeight w:val="240"/>
                      </w:trPr>
                      <w:tc>
                        <w:tcPr>
                          <w:tcW w:w="1140" w:type="dxa"/>
                        </w:tcPr>
                        <w:p w14:paraId="3AAC41EA" w14:textId="77777777" w:rsidR="008502D7" w:rsidRDefault="00981CE6">
                          <w:r>
                            <w:t>Datum</w:t>
                          </w:r>
                        </w:p>
                      </w:tc>
                      <w:tc>
                        <w:tcPr>
                          <w:tcW w:w="5918" w:type="dxa"/>
                        </w:tcPr>
                        <w:p w14:paraId="7D697CC1" w14:textId="71467702" w:rsidR="008502D7" w:rsidRDefault="0073118F">
                          <w:r>
                            <w:t>12 juni 2025</w:t>
                          </w:r>
                        </w:p>
                      </w:tc>
                    </w:tr>
                    <w:tr w:rsidR="008502D7" w14:paraId="4054D707" w14:textId="77777777">
                      <w:trPr>
                        <w:trHeight w:val="240"/>
                      </w:trPr>
                      <w:tc>
                        <w:tcPr>
                          <w:tcW w:w="1140" w:type="dxa"/>
                        </w:tcPr>
                        <w:p w14:paraId="0E2D3396" w14:textId="77777777" w:rsidR="008502D7" w:rsidRDefault="00981CE6">
                          <w:r>
                            <w:t>Betreft</w:t>
                          </w:r>
                        </w:p>
                      </w:tc>
                      <w:tc>
                        <w:tcPr>
                          <w:tcW w:w="5918" w:type="dxa"/>
                        </w:tcPr>
                        <w:p w14:paraId="7720CC91" w14:textId="77777777" w:rsidR="003C21AF" w:rsidRDefault="00CF69EB">
                          <w:r>
                            <w:t>Toekomst</w:t>
                          </w:r>
                          <w:r w:rsidR="00814D78">
                            <w:t xml:space="preserve"> bekostiging financieel toezicht</w:t>
                          </w:r>
                        </w:p>
                      </w:tc>
                    </w:tr>
                  </w:tbl>
                  <w:p w14:paraId="11CA073B" w14:textId="77777777" w:rsidR="00981CE6" w:rsidRDefault="00981CE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3BA33F9" wp14:editId="7968CBD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07404A" w14:textId="77777777" w:rsidR="008502D7" w:rsidRDefault="00981CE6">
                          <w:pPr>
                            <w:pStyle w:val="Referentiegegevensbold"/>
                          </w:pPr>
                          <w:r>
                            <w:t>General</w:t>
                          </w:r>
                          <w:r w:rsidR="00605C37">
                            <w:t>e</w:t>
                          </w:r>
                          <w:r>
                            <w:t xml:space="preserve"> Thesaurie</w:t>
                          </w:r>
                        </w:p>
                        <w:p w14:paraId="3D3A4255" w14:textId="77777777" w:rsidR="008502D7" w:rsidRDefault="00981CE6">
                          <w:pPr>
                            <w:pStyle w:val="Referentiegegevens"/>
                          </w:pPr>
                          <w:r>
                            <w:t>Financiële Markten</w:t>
                          </w:r>
                        </w:p>
                        <w:p w14:paraId="7F0F7CA2" w14:textId="77777777" w:rsidR="008502D7" w:rsidRDefault="00981CE6">
                          <w:pPr>
                            <w:pStyle w:val="Referentiegegevens"/>
                          </w:pPr>
                          <w:r>
                            <w:t>Institutioneel Beleid, Betalingsverkeer en Integriteit</w:t>
                          </w:r>
                        </w:p>
                        <w:p w14:paraId="102D572E" w14:textId="77777777" w:rsidR="008502D7" w:rsidRDefault="008502D7">
                          <w:pPr>
                            <w:pStyle w:val="WitregelW1"/>
                          </w:pPr>
                        </w:p>
                        <w:p w14:paraId="36762ACC" w14:textId="77777777" w:rsidR="008502D7" w:rsidRDefault="00981CE6">
                          <w:pPr>
                            <w:pStyle w:val="Referentiegegevens"/>
                          </w:pPr>
                          <w:r>
                            <w:t xml:space="preserve">Korte Voorhout 7 </w:t>
                          </w:r>
                        </w:p>
                        <w:p w14:paraId="6E549897" w14:textId="77777777" w:rsidR="008502D7" w:rsidRDefault="00981CE6">
                          <w:pPr>
                            <w:pStyle w:val="Referentiegegevens"/>
                          </w:pPr>
                          <w:r>
                            <w:t>2511 CW  Den Haag</w:t>
                          </w:r>
                        </w:p>
                        <w:p w14:paraId="3E6ED9CF" w14:textId="77777777" w:rsidR="008502D7" w:rsidRDefault="008502D7">
                          <w:pPr>
                            <w:pStyle w:val="WitregelW1"/>
                          </w:pPr>
                        </w:p>
                        <w:p w14:paraId="3DA6A4E7" w14:textId="77777777" w:rsidR="008502D7" w:rsidRDefault="00981CE6">
                          <w:pPr>
                            <w:pStyle w:val="Referentiegegevensbold"/>
                          </w:pPr>
                          <w:r>
                            <w:t>Ons kenmerk</w:t>
                          </w:r>
                        </w:p>
                        <w:p w14:paraId="3D110F6E" w14:textId="5A2145C9" w:rsidR="00943C37" w:rsidRDefault="00EB27D7">
                          <w:pPr>
                            <w:pStyle w:val="Referentiegegevens"/>
                          </w:pPr>
                          <w:r>
                            <w:fldChar w:fldCharType="begin"/>
                          </w:r>
                          <w:r>
                            <w:instrText xml:space="preserve"> DOCPROPERTY  "Kenmerk"  \* MERGEFORMAT </w:instrText>
                          </w:r>
                          <w:r>
                            <w:fldChar w:fldCharType="separate"/>
                          </w:r>
                          <w:r>
                            <w:t>2025-0000144979</w:t>
                          </w:r>
                          <w:r>
                            <w:fldChar w:fldCharType="end"/>
                          </w:r>
                        </w:p>
                        <w:p w14:paraId="5289BCD0" w14:textId="77777777" w:rsidR="008502D7" w:rsidRDefault="008502D7">
                          <w:pPr>
                            <w:pStyle w:val="WitregelW1"/>
                          </w:pPr>
                        </w:p>
                        <w:p w14:paraId="091D46D7" w14:textId="77777777" w:rsidR="008502D7" w:rsidRDefault="00981CE6">
                          <w:pPr>
                            <w:pStyle w:val="Referentiegegevensbold"/>
                          </w:pPr>
                          <w:r>
                            <w:t>Uw kenmerk</w:t>
                          </w:r>
                        </w:p>
                        <w:p w14:paraId="43336053" w14:textId="2E449992" w:rsidR="00943C37" w:rsidRDefault="008D7353">
                          <w:pPr>
                            <w:pStyle w:val="Referentiegegevens"/>
                          </w:pPr>
                          <w:r>
                            <w:fldChar w:fldCharType="begin"/>
                          </w:r>
                          <w:r>
                            <w:instrText xml:space="preserve"> DOCPROPERTY  "UwKenmerk"  \* MERGEFORMAT </w:instrText>
                          </w:r>
                          <w:r>
                            <w:fldChar w:fldCharType="end"/>
                          </w:r>
                        </w:p>
                        <w:p w14:paraId="25032F2A" w14:textId="77777777" w:rsidR="008502D7" w:rsidRDefault="008502D7">
                          <w:pPr>
                            <w:pStyle w:val="WitregelW1"/>
                          </w:pPr>
                        </w:p>
                        <w:p w14:paraId="06351E07" w14:textId="77777777" w:rsidR="008502D7" w:rsidRDefault="00981CE6">
                          <w:pPr>
                            <w:pStyle w:val="Referentiegegevensbold"/>
                          </w:pPr>
                          <w:r>
                            <w:t>Bijlage(n)</w:t>
                          </w:r>
                        </w:p>
                        <w:p w14:paraId="3ECD95C2" w14:textId="77777777" w:rsidR="00A4236A" w:rsidRDefault="00A4236A" w:rsidP="00A4236A">
                          <w:pPr>
                            <w:pStyle w:val="Referentiegegevens"/>
                            <w:numPr>
                              <w:ilvl w:val="0"/>
                              <w:numId w:val="6"/>
                            </w:numPr>
                            <w:ind w:left="426"/>
                          </w:pPr>
                          <w:r>
                            <w:t>Appreciatie beleidsopties</w:t>
                          </w:r>
                        </w:p>
                        <w:p w14:paraId="6FF71B8D" w14:textId="77777777" w:rsidR="00A4236A" w:rsidRPr="00A4236A" w:rsidRDefault="0042106F" w:rsidP="00A4236A">
                          <w:pPr>
                            <w:pStyle w:val="Referentiegegevens"/>
                            <w:numPr>
                              <w:ilvl w:val="0"/>
                              <w:numId w:val="6"/>
                            </w:numPr>
                            <w:ind w:left="426"/>
                          </w:pPr>
                          <w:r>
                            <w:t>Evaluatierappor</w:t>
                          </w:r>
                          <w:r w:rsidR="00A4236A">
                            <w:t>t</w:t>
                          </w:r>
                        </w:p>
                      </w:txbxContent>
                    </wps:txbx>
                    <wps:bodyPr vert="horz" wrap="square" lIns="0" tIns="0" rIns="0" bIns="0" anchor="t" anchorCtr="0"/>
                  </wps:wsp>
                </a:graphicData>
              </a:graphic>
            </wp:anchor>
          </w:drawing>
        </mc:Choice>
        <mc:Fallback>
          <w:pict>
            <v:shape w14:anchorId="63BA33F9" id="aa29ef58-fa5a-4ef1-bc47-43f659f7c670" o:spid="_x0000_s1035" type="#_x0000_t202" style="position:absolute;margin-left:466.25pt;margin-top:154.75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C07404A" w14:textId="77777777" w:rsidR="008502D7" w:rsidRDefault="00981CE6">
                    <w:pPr>
                      <w:pStyle w:val="Referentiegegevensbold"/>
                    </w:pPr>
                    <w:r>
                      <w:t>General</w:t>
                    </w:r>
                    <w:r w:rsidR="00605C37">
                      <w:t>e</w:t>
                    </w:r>
                    <w:r>
                      <w:t xml:space="preserve"> Thesaurie</w:t>
                    </w:r>
                  </w:p>
                  <w:p w14:paraId="3D3A4255" w14:textId="77777777" w:rsidR="008502D7" w:rsidRDefault="00981CE6">
                    <w:pPr>
                      <w:pStyle w:val="Referentiegegevens"/>
                    </w:pPr>
                    <w:r>
                      <w:t>Financiële Markten</w:t>
                    </w:r>
                  </w:p>
                  <w:p w14:paraId="7F0F7CA2" w14:textId="77777777" w:rsidR="008502D7" w:rsidRDefault="00981CE6">
                    <w:pPr>
                      <w:pStyle w:val="Referentiegegevens"/>
                    </w:pPr>
                    <w:r>
                      <w:t>Institutioneel Beleid, Betalingsverkeer en Integriteit</w:t>
                    </w:r>
                  </w:p>
                  <w:p w14:paraId="102D572E" w14:textId="77777777" w:rsidR="008502D7" w:rsidRDefault="008502D7">
                    <w:pPr>
                      <w:pStyle w:val="WitregelW1"/>
                    </w:pPr>
                  </w:p>
                  <w:p w14:paraId="36762ACC" w14:textId="77777777" w:rsidR="008502D7" w:rsidRDefault="00981CE6">
                    <w:pPr>
                      <w:pStyle w:val="Referentiegegevens"/>
                    </w:pPr>
                    <w:r>
                      <w:t xml:space="preserve">Korte Voorhout 7 </w:t>
                    </w:r>
                  </w:p>
                  <w:p w14:paraId="6E549897" w14:textId="77777777" w:rsidR="008502D7" w:rsidRDefault="00981CE6">
                    <w:pPr>
                      <w:pStyle w:val="Referentiegegevens"/>
                    </w:pPr>
                    <w:r>
                      <w:t>2511 CW  Den Haag</w:t>
                    </w:r>
                  </w:p>
                  <w:p w14:paraId="3E6ED9CF" w14:textId="77777777" w:rsidR="008502D7" w:rsidRDefault="008502D7">
                    <w:pPr>
                      <w:pStyle w:val="WitregelW1"/>
                    </w:pPr>
                  </w:p>
                  <w:p w14:paraId="3DA6A4E7" w14:textId="77777777" w:rsidR="008502D7" w:rsidRDefault="00981CE6">
                    <w:pPr>
                      <w:pStyle w:val="Referentiegegevensbold"/>
                    </w:pPr>
                    <w:r>
                      <w:t>Ons kenmerk</w:t>
                    </w:r>
                  </w:p>
                  <w:p w14:paraId="3D110F6E" w14:textId="5A2145C9" w:rsidR="00943C37" w:rsidRDefault="00EB27D7">
                    <w:pPr>
                      <w:pStyle w:val="Referentiegegevens"/>
                    </w:pPr>
                    <w:r>
                      <w:fldChar w:fldCharType="begin"/>
                    </w:r>
                    <w:r>
                      <w:instrText xml:space="preserve"> DOCPROPERTY  "Kenmerk"  \* MERGEFORMAT </w:instrText>
                    </w:r>
                    <w:r>
                      <w:fldChar w:fldCharType="separate"/>
                    </w:r>
                    <w:r>
                      <w:t>2025-0000144979</w:t>
                    </w:r>
                    <w:r>
                      <w:fldChar w:fldCharType="end"/>
                    </w:r>
                  </w:p>
                  <w:p w14:paraId="5289BCD0" w14:textId="77777777" w:rsidR="008502D7" w:rsidRDefault="008502D7">
                    <w:pPr>
                      <w:pStyle w:val="WitregelW1"/>
                    </w:pPr>
                  </w:p>
                  <w:p w14:paraId="091D46D7" w14:textId="77777777" w:rsidR="008502D7" w:rsidRDefault="00981CE6">
                    <w:pPr>
                      <w:pStyle w:val="Referentiegegevensbold"/>
                    </w:pPr>
                    <w:r>
                      <w:t>Uw kenmerk</w:t>
                    </w:r>
                  </w:p>
                  <w:p w14:paraId="43336053" w14:textId="2E449992" w:rsidR="00943C37" w:rsidRDefault="008D7353">
                    <w:pPr>
                      <w:pStyle w:val="Referentiegegevens"/>
                    </w:pPr>
                    <w:r>
                      <w:fldChar w:fldCharType="begin"/>
                    </w:r>
                    <w:r>
                      <w:instrText xml:space="preserve"> DOCPROPERTY  "UwKenmerk"  \* MERGEFORMAT </w:instrText>
                    </w:r>
                    <w:r>
                      <w:fldChar w:fldCharType="end"/>
                    </w:r>
                  </w:p>
                  <w:p w14:paraId="25032F2A" w14:textId="77777777" w:rsidR="008502D7" w:rsidRDefault="008502D7">
                    <w:pPr>
                      <w:pStyle w:val="WitregelW1"/>
                    </w:pPr>
                  </w:p>
                  <w:p w14:paraId="06351E07" w14:textId="77777777" w:rsidR="008502D7" w:rsidRDefault="00981CE6">
                    <w:pPr>
                      <w:pStyle w:val="Referentiegegevensbold"/>
                    </w:pPr>
                    <w:r>
                      <w:t>Bijlage(n)</w:t>
                    </w:r>
                  </w:p>
                  <w:p w14:paraId="3ECD95C2" w14:textId="77777777" w:rsidR="00A4236A" w:rsidRDefault="00A4236A" w:rsidP="00A4236A">
                    <w:pPr>
                      <w:pStyle w:val="Referentiegegevens"/>
                      <w:numPr>
                        <w:ilvl w:val="0"/>
                        <w:numId w:val="6"/>
                      </w:numPr>
                      <w:ind w:left="426"/>
                    </w:pPr>
                    <w:r>
                      <w:t>Appreciatie beleidsopties</w:t>
                    </w:r>
                  </w:p>
                  <w:p w14:paraId="6FF71B8D" w14:textId="77777777" w:rsidR="00A4236A" w:rsidRPr="00A4236A" w:rsidRDefault="0042106F" w:rsidP="00A4236A">
                    <w:pPr>
                      <w:pStyle w:val="Referentiegegevens"/>
                      <w:numPr>
                        <w:ilvl w:val="0"/>
                        <w:numId w:val="6"/>
                      </w:numPr>
                      <w:ind w:left="426"/>
                    </w:pPr>
                    <w:r>
                      <w:t>Evaluatierappor</w:t>
                    </w:r>
                    <w:r w:rsidR="00A4236A">
                      <w:t>t</w:t>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4601480" wp14:editId="34FF4AD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05465B4" w14:textId="77777777" w:rsidR="00943C37" w:rsidRDefault="008D735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4601480" id="fc795519-edb4-40fa-b772-922592680a29" o:spid="_x0000_s1036" type="#_x0000_t202" style="position:absolute;margin-left:466.25pt;margin-top:802.75pt;width:101.25pt;height:12.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05465B4" w14:textId="77777777" w:rsidR="00943C37" w:rsidRDefault="008D735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40E6F9DD" wp14:editId="780C725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647CCF" w14:textId="77777777" w:rsidR="00981CE6" w:rsidRDefault="00981CE6"/>
                      </w:txbxContent>
                    </wps:txbx>
                    <wps:bodyPr vert="horz" wrap="square" lIns="0" tIns="0" rIns="0" bIns="0" anchor="t" anchorCtr="0"/>
                  </wps:wsp>
                </a:graphicData>
              </a:graphic>
            </wp:anchor>
          </w:drawing>
        </mc:Choice>
        <mc:Fallback>
          <w:pict>
            <v:shape w14:anchorId="40E6F9DD" id="ea113d41-b39a-4e3b-9a6a-dce66e72abe4" o:spid="_x0000_s1037" type="#_x0000_t202" style="position:absolute;margin-left:78.6pt;margin-top:802.9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5647CCF" w14:textId="77777777" w:rsidR="00981CE6" w:rsidRDefault="00981CE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62C8B5"/>
    <w:multiLevelType w:val="multilevel"/>
    <w:tmpl w:val="3B896BF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34810AC"/>
    <w:multiLevelType w:val="hybridMultilevel"/>
    <w:tmpl w:val="A8DEEF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E0B049"/>
    <w:multiLevelType w:val="multilevel"/>
    <w:tmpl w:val="DEA9DC8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3055F65"/>
    <w:multiLevelType w:val="hybridMultilevel"/>
    <w:tmpl w:val="EAF2E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B5B9DC"/>
    <w:multiLevelType w:val="multilevel"/>
    <w:tmpl w:val="D29D5AA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8A25F61"/>
    <w:multiLevelType w:val="multilevel"/>
    <w:tmpl w:val="FCB6AA2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2911225C"/>
    <w:multiLevelType w:val="hybridMultilevel"/>
    <w:tmpl w:val="3E86EA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5AB0B4"/>
    <w:multiLevelType w:val="multilevel"/>
    <w:tmpl w:val="2A6E6D3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BB1DF7"/>
    <w:multiLevelType w:val="hybridMultilevel"/>
    <w:tmpl w:val="78F0103E"/>
    <w:lvl w:ilvl="0" w:tplc="6C765B14">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D903A4"/>
    <w:multiLevelType w:val="hybridMultilevel"/>
    <w:tmpl w:val="C6CE453E"/>
    <w:lvl w:ilvl="0" w:tplc="15D868EC">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B32D55"/>
    <w:multiLevelType w:val="hybridMultilevel"/>
    <w:tmpl w:val="93583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1717444">
    <w:abstractNumId w:val="5"/>
  </w:num>
  <w:num w:numId="2" w16cid:durableId="1348368282">
    <w:abstractNumId w:val="2"/>
  </w:num>
  <w:num w:numId="3" w16cid:durableId="1655912596">
    <w:abstractNumId w:val="4"/>
  </w:num>
  <w:num w:numId="4" w16cid:durableId="1263680760">
    <w:abstractNumId w:val="7"/>
  </w:num>
  <w:num w:numId="5" w16cid:durableId="1545676414">
    <w:abstractNumId w:val="0"/>
  </w:num>
  <w:num w:numId="6" w16cid:durableId="1041706521">
    <w:abstractNumId w:val="6"/>
  </w:num>
  <w:num w:numId="7" w16cid:durableId="1400010328">
    <w:abstractNumId w:val="1"/>
  </w:num>
  <w:num w:numId="8" w16cid:durableId="1772043137">
    <w:abstractNumId w:val="9"/>
  </w:num>
  <w:num w:numId="9" w16cid:durableId="941033336">
    <w:abstractNumId w:val="8"/>
  </w:num>
  <w:num w:numId="10" w16cid:durableId="594553298">
    <w:abstractNumId w:val="10"/>
  </w:num>
  <w:num w:numId="11" w16cid:durableId="1019086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FA"/>
    <w:rsid w:val="000054D7"/>
    <w:rsid w:val="00005E0D"/>
    <w:rsid w:val="0000663B"/>
    <w:rsid w:val="0001202A"/>
    <w:rsid w:val="00013A0E"/>
    <w:rsid w:val="00014AD2"/>
    <w:rsid w:val="00017420"/>
    <w:rsid w:val="00021CA4"/>
    <w:rsid w:val="00021F1C"/>
    <w:rsid w:val="00022865"/>
    <w:rsid w:val="000273DB"/>
    <w:rsid w:val="00027D4C"/>
    <w:rsid w:val="00035259"/>
    <w:rsid w:val="000353FA"/>
    <w:rsid w:val="00036420"/>
    <w:rsid w:val="00036ADF"/>
    <w:rsid w:val="00041E99"/>
    <w:rsid w:val="000450BC"/>
    <w:rsid w:val="0004700C"/>
    <w:rsid w:val="00047536"/>
    <w:rsid w:val="00050363"/>
    <w:rsid w:val="000536EA"/>
    <w:rsid w:val="00054E17"/>
    <w:rsid w:val="0006210F"/>
    <w:rsid w:val="00076382"/>
    <w:rsid w:val="00084D9C"/>
    <w:rsid w:val="00094002"/>
    <w:rsid w:val="000A02BD"/>
    <w:rsid w:val="000C02CB"/>
    <w:rsid w:val="000C0468"/>
    <w:rsid w:val="000C31C9"/>
    <w:rsid w:val="000C7B8C"/>
    <w:rsid w:val="000D4C03"/>
    <w:rsid w:val="000D6E35"/>
    <w:rsid w:val="000D7BA7"/>
    <w:rsid w:val="000E23B8"/>
    <w:rsid w:val="000E3A98"/>
    <w:rsid w:val="000F4A71"/>
    <w:rsid w:val="0010390F"/>
    <w:rsid w:val="001046D2"/>
    <w:rsid w:val="00113867"/>
    <w:rsid w:val="00115C68"/>
    <w:rsid w:val="00123CC2"/>
    <w:rsid w:val="0013025A"/>
    <w:rsid w:val="0013039C"/>
    <w:rsid w:val="00131815"/>
    <w:rsid w:val="00135577"/>
    <w:rsid w:val="001512AD"/>
    <w:rsid w:val="00155E95"/>
    <w:rsid w:val="0016114F"/>
    <w:rsid w:val="00164787"/>
    <w:rsid w:val="00175CFC"/>
    <w:rsid w:val="001765F7"/>
    <w:rsid w:val="001845BD"/>
    <w:rsid w:val="00195DD1"/>
    <w:rsid w:val="00196802"/>
    <w:rsid w:val="001B7BCA"/>
    <w:rsid w:val="001D2F59"/>
    <w:rsid w:val="001E5B71"/>
    <w:rsid w:val="001E60BA"/>
    <w:rsid w:val="001F3DDA"/>
    <w:rsid w:val="001F3EA8"/>
    <w:rsid w:val="001F649E"/>
    <w:rsid w:val="00203EA1"/>
    <w:rsid w:val="0021460C"/>
    <w:rsid w:val="00224E59"/>
    <w:rsid w:val="0023104D"/>
    <w:rsid w:val="002407D8"/>
    <w:rsid w:val="0024693B"/>
    <w:rsid w:val="0026389E"/>
    <w:rsid w:val="00265162"/>
    <w:rsid w:val="00267A0E"/>
    <w:rsid w:val="00274425"/>
    <w:rsid w:val="002756AB"/>
    <w:rsid w:val="00291523"/>
    <w:rsid w:val="002934E5"/>
    <w:rsid w:val="00293F35"/>
    <w:rsid w:val="002961F6"/>
    <w:rsid w:val="002A1EF0"/>
    <w:rsid w:val="002B1925"/>
    <w:rsid w:val="002B7A94"/>
    <w:rsid w:val="002C15F5"/>
    <w:rsid w:val="002C4F0D"/>
    <w:rsid w:val="002D2EFA"/>
    <w:rsid w:val="002D35CD"/>
    <w:rsid w:val="002D55BC"/>
    <w:rsid w:val="002E240E"/>
    <w:rsid w:val="002F714B"/>
    <w:rsid w:val="00301891"/>
    <w:rsid w:val="00311BC3"/>
    <w:rsid w:val="00312585"/>
    <w:rsid w:val="00312E88"/>
    <w:rsid w:val="0031479A"/>
    <w:rsid w:val="00320F4B"/>
    <w:rsid w:val="0032201D"/>
    <w:rsid w:val="00337EB0"/>
    <w:rsid w:val="0034033C"/>
    <w:rsid w:val="0035365B"/>
    <w:rsid w:val="003613C2"/>
    <w:rsid w:val="0036238A"/>
    <w:rsid w:val="00362551"/>
    <w:rsid w:val="00365E2F"/>
    <w:rsid w:val="00367F89"/>
    <w:rsid w:val="003817B8"/>
    <w:rsid w:val="00383896"/>
    <w:rsid w:val="00386194"/>
    <w:rsid w:val="00386770"/>
    <w:rsid w:val="00392440"/>
    <w:rsid w:val="003927DC"/>
    <w:rsid w:val="003955BC"/>
    <w:rsid w:val="003A2DBA"/>
    <w:rsid w:val="003B7B7F"/>
    <w:rsid w:val="003C1223"/>
    <w:rsid w:val="003C21AF"/>
    <w:rsid w:val="003D1480"/>
    <w:rsid w:val="003D2121"/>
    <w:rsid w:val="003E13FB"/>
    <w:rsid w:val="003E322B"/>
    <w:rsid w:val="003E5C6C"/>
    <w:rsid w:val="003F30F3"/>
    <w:rsid w:val="00400276"/>
    <w:rsid w:val="00414C5D"/>
    <w:rsid w:val="00416743"/>
    <w:rsid w:val="004179D1"/>
    <w:rsid w:val="004206FA"/>
    <w:rsid w:val="0042106F"/>
    <w:rsid w:val="0042153A"/>
    <w:rsid w:val="00431956"/>
    <w:rsid w:val="00432B86"/>
    <w:rsid w:val="00437999"/>
    <w:rsid w:val="004419E5"/>
    <w:rsid w:val="0044343E"/>
    <w:rsid w:val="004449B2"/>
    <w:rsid w:val="0044623B"/>
    <w:rsid w:val="00462629"/>
    <w:rsid w:val="00463866"/>
    <w:rsid w:val="004718F3"/>
    <w:rsid w:val="004722F3"/>
    <w:rsid w:val="004815A6"/>
    <w:rsid w:val="00483077"/>
    <w:rsid w:val="00485118"/>
    <w:rsid w:val="004945D3"/>
    <w:rsid w:val="00495442"/>
    <w:rsid w:val="004A0F1A"/>
    <w:rsid w:val="004A3D9D"/>
    <w:rsid w:val="004B0529"/>
    <w:rsid w:val="004B05F2"/>
    <w:rsid w:val="004B0E11"/>
    <w:rsid w:val="004B2512"/>
    <w:rsid w:val="004C04B2"/>
    <w:rsid w:val="004C076C"/>
    <w:rsid w:val="004C68FF"/>
    <w:rsid w:val="004D0183"/>
    <w:rsid w:val="004E3753"/>
    <w:rsid w:val="004F0311"/>
    <w:rsid w:val="00501734"/>
    <w:rsid w:val="00513011"/>
    <w:rsid w:val="005147EF"/>
    <w:rsid w:val="005529B0"/>
    <w:rsid w:val="00553A39"/>
    <w:rsid w:val="00564899"/>
    <w:rsid w:val="005724B5"/>
    <w:rsid w:val="00572BDD"/>
    <w:rsid w:val="0057590E"/>
    <w:rsid w:val="00585C65"/>
    <w:rsid w:val="00586556"/>
    <w:rsid w:val="0059111B"/>
    <w:rsid w:val="005A7A63"/>
    <w:rsid w:val="005C1546"/>
    <w:rsid w:val="005C19AE"/>
    <w:rsid w:val="005C19DD"/>
    <w:rsid w:val="005C544F"/>
    <w:rsid w:val="005D7626"/>
    <w:rsid w:val="005E01BE"/>
    <w:rsid w:val="005E3646"/>
    <w:rsid w:val="005E5BE3"/>
    <w:rsid w:val="005E636A"/>
    <w:rsid w:val="005E6D3E"/>
    <w:rsid w:val="005F25B3"/>
    <w:rsid w:val="005F636F"/>
    <w:rsid w:val="005F75D0"/>
    <w:rsid w:val="00604959"/>
    <w:rsid w:val="00605C37"/>
    <w:rsid w:val="00605E7E"/>
    <w:rsid w:val="006071B2"/>
    <w:rsid w:val="00612174"/>
    <w:rsid w:val="006230BA"/>
    <w:rsid w:val="006267A7"/>
    <w:rsid w:val="00632043"/>
    <w:rsid w:val="00635F1F"/>
    <w:rsid w:val="006539BB"/>
    <w:rsid w:val="00653FA9"/>
    <w:rsid w:val="006604F7"/>
    <w:rsid w:val="006647D0"/>
    <w:rsid w:val="006667B4"/>
    <w:rsid w:val="0066714C"/>
    <w:rsid w:val="00681F53"/>
    <w:rsid w:val="0068261C"/>
    <w:rsid w:val="0068533A"/>
    <w:rsid w:val="00690AE6"/>
    <w:rsid w:val="006A159C"/>
    <w:rsid w:val="006A63DD"/>
    <w:rsid w:val="006A73EB"/>
    <w:rsid w:val="006B3238"/>
    <w:rsid w:val="006B41BC"/>
    <w:rsid w:val="006C1D4D"/>
    <w:rsid w:val="006C6EBA"/>
    <w:rsid w:val="006C7C4C"/>
    <w:rsid w:val="006D11B9"/>
    <w:rsid w:val="006E03F2"/>
    <w:rsid w:val="006E4688"/>
    <w:rsid w:val="006F304D"/>
    <w:rsid w:val="006F413E"/>
    <w:rsid w:val="006F517F"/>
    <w:rsid w:val="006F5D30"/>
    <w:rsid w:val="006F6B97"/>
    <w:rsid w:val="00701CFF"/>
    <w:rsid w:val="00707ED0"/>
    <w:rsid w:val="0073118F"/>
    <w:rsid w:val="00735B4F"/>
    <w:rsid w:val="0074011D"/>
    <w:rsid w:val="00742233"/>
    <w:rsid w:val="00744253"/>
    <w:rsid w:val="00747C14"/>
    <w:rsid w:val="0076123F"/>
    <w:rsid w:val="00762A24"/>
    <w:rsid w:val="0076314B"/>
    <w:rsid w:val="00771167"/>
    <w:rsid w:val="00777E2B"/>
    <w:rsid w:val="00781FEC"/>
    <w:rsid w:val="00783497"/>
    <w:rsid w:val="007925AC"/>
    <w:rsid w:val="00793D42"/>
    <w:rsid w:val="007960C8"/>
    <w:rsid w:val="007977D4"/>
    <w:rsid w:val="007A3179"/>
    <w:rsid w:val="007B3313"/>
    <w:rsid w:val="007C2298"/>
    <w:rsid w:val="007C296F"/>
    <w:rsid w:val="007D54E4"/>
    <w:rsid w:val="007D740C"/>
    <w:rsid w:val="007E16F1"/>
    <w:rsid w:val="007E3521"/>
    <w:rsid w:val="007E4349"/>
    <w:rsid w:val="007E4E0E"/>
    <w:rsid w:val="0080784F"/>
    <w:rsid w:val="00814D78"/>
    <w:rsid w:val="00822614"/>
    <w:rsid w:val="00835935"/>
    <w:rsid w:val="008435B6"/>
    <w:rsid w:val="0084505C"/>
    <w:rsid w:val="008452A1"/>
    <w:rsid w:val="008502D7"/>
    <w:rsid w:val="008540EA"/>
    <w:rsid w:val="00854335"/>
    <w:rsid w:val="00864787"/>
    <w:rsid w:val="00865294"/>
    <w:rsid w:val="00870411"/>
    <w:rsid w:val="008A384B"/>
    <w:rsid w:val="008A6B0F"/>
    <w:rsid w:val="008B3150"/>
    <w:rsid w:val="008B625C"/>
    <w:rsid w:val="008D7353"/>
    <w:rsid w:val="008F00E2"/>
    <w:rsid w:val="008F2D1E"/>
    <w:rsid w:val="008F4E66"/>
    <w:rsid w:val="008F772A"/>
    <w:rsid w:val="0090457D"/>
    <w:rsid w:val="0090747C"/>
    <w:rsid w:val="00907FBA"/>
    <w:rsid w:val="00921749"/>
    <w:rsid w:val="009251CD"/>
    <w:rsid w:val="00936C8A"/>
    <w:rsid w:val="009415E0"/>
    <w:rsid w:val="00943C37"/>
    <w:rsid w:val="00961ECF"/>
    <w:rsid w:val="00971715"/>
    <w:rsid w:val="00977E54"/>
    <w:rsid w:val="00980382"/>
    <w:rsid w:val="00981CE6"/>
    <w:rsid w:val="00983DEC"/>
    <w:rsid w:val="00995FE5"/>
    <w:rsid w:val="009A364F"/>
    <w:rsid w:val="009B101E"/>
    <w:rsid w:val="009B67CC"/>
    <w:rsid w:val="009C19CC"/>
    <w:rsid w:val="009C5158"/>
    <w:rsid w:val="009D73DE"/>
    <w:rsid w:val="009E77AA"/>
    <w:rsid w:val="009F0533"/>
    <w:rsid w:val="009F6182"/>
    <w:rsid w:val="00A03A96"/>
    <w:rsid w:val="00A10B6B"/>
    <w:rsid w:val="00A12A8D"/>
    <w:rsid w:val="00A12AEE"/>
    <w:rsid w:val="00A234A2"/>
    <w:rsid w:val="00A23D89"/>
    <w:rsid w:val="00A316B0"/>
    <w:rsid w:val="00A35847"/>
    <w:rsid w:val="00A36453"/>
    <w:rsid w:val="00A41036"/>
    <w:rsid w:val="00A4236A"/>
    <w:rsid w:val="00A42751"/>
    <w:rsid w:val="00A450C0"/>
    <w:rsid w:val="00A5407E"/>
    <w:rsid w:val="00A55B99"/>
    <w:rsid w:val="00A61434"/>
    <w:rsid w:val="00A6524F"/>
    <w:rsid w:val="00A7114B"/>
    <w:rsid w:val="00A753ED"/>
    <w:rsid w:val="00A95E92"/>
    <w:rsid w:val="00AA038E"/>
    <w:rsid w:val="00AA6BE7"/>
    <w:rsid w:val="00AC0B35"/>
    <w:rsid w:val="00AC59E7"/>
    <w:rsid w:val="00AC722B"/>
    <w:rsid w:val="00AD1875"/>
    <w:rsid w:val="00AE0A7D"/>
    <w:rsid w:val="00AF1377"/>
    <w:rsid w:val="00AF3B78"/>
    <w:rsid w:val="00AF6C1E"/>
    <w:rsid w:val="00B114D5"/>
    <w:rsid w:val="00B128EA"/>
    <w:rsid w:val="00B24740"/>
    <w:rsid w:val="00B31B42"/>
    <w:rsid w:val="00B323F1"/>
    <w:rsid w:val="00B324E6"/>
    <w:rsid w:val="00B37D85"/>
    <w:rsid w:val="00B60106"/>
    <w:rsid w:val="00B66D28"/>
    <w:rsid w:val="00B721D8"/>
    <w:rsid w:val="00B725F7"/>
    <w:rsid w:val="00B77B02"/>
    <w:rsid w:val="00B80493"/>
    <w:rsid w:val="00B8623B"/>
    <w:rsid w:val="00B87F78"/>
    <w:rsid w:val="00BA0882"/>
    <w:rsid w:val="00BA3403"/>
    <w:rsid w:val="00BA703B"/>
    <w:rsid w:val="00BA70A3"/>
    <w:rsid w:val="00BA7288"/>
    <w:rsid w:val="00BB23C5"/>
    <w:rsid w:val="00BC7430"/>
    <w:rsid w:val="00BD1DF2"/>
    <w:rsid w:val="00BD3851"/>
    <w:rsid w:val="00BD4971"/>
    <w:rsid w:val="00BE346C"/>
    <w:rsid w:val="00BF0829"/>
    <w:rsid w:val="00BF0C81"/>
    <w:rsid w:val="00BF31C6"/>
    <w:rsid w:val="00C00804"/>
    <w:rsid w:val="00C014C1"/>
    <w:rsid w:val="00C14FF4"/>
    <w:rsid w:val="00C15F9E"/>
    <w:rsid w:val="00C33880"/>
    <w:rsid w:val="00C471CF"/>
    <w:rsid w:val="00C51CA4"/>
    <w:rsid w:val="00C54CEE"/>
    <w:rsid w:val="00C70479"/>
    <w:rsid w:val="00C71C04"/>
    <w:rsid w:val="00C826D5"/>
    <w:rsid w:val="00C8342F"/>
    <w:rsid w:val="00C909D4"/>
    <w:rsid w:val="00C942B9"/>
    <w:rsid w:val="00CA5FC3"/>
    <w:rsid w:val="00CA7FD1"/>
    <w:rsid w:val="00CB3B3B"/>
    <w:rsid w:val="00CB4700"/>
    <w:rsid w:val="00CC1D4E"/>
    <w:rsid w:val="00CC2A9E"/>
    <w:rsid w:val="00CC67B5"/>
    <w:rsid w:val="00CD0634"/>
    <w:rsid w:val="00CE718D"/>
    <w:rsid w:val="00CF1BFE"/>
    <w:rsid w:val="00CF5379"/>
    <w:rsid w:val="00CF69EB"/>
    <w:rsid w:val="00D005AA"/>
    <w:rsid w:val="00D02306"/>
    <w:rsid w:val="00D037CD"/>
    <w:rsid w:val="00D13981"/>
    <w:rsid w:val="00D166F0"/>
    <w:rsid w:val="00D33929"/>
    <w:rsid w:val="00D36BC7"/>
    <w:rsid w:val="00D42D3B"/>
    <w:rsid w:val="00D44F43"/>
    <w:rsid w:val="00D46A2B"/>
    <w:rsid w:val="00D50E8D"/>
    <w:rsid w:val="00D7143B"/>
    <w:rsid w:val="00D7330F"/>
    <w:rsid w:val="00D77EBD"/>
    <w:rsid w:val="00D814EB"/>
    <w:rsid w:val="00D8302F"/>
    <w:rsid w:val="00D84E40"/>
    <w:rsid w:val="00D8562E"/>
    <w:rsid w:val="00D87C78"/>
    <w:rsid w:val="00D9138B"/>
    <w:rsid w:val="00D93764"/>
    <w:rsid w:val="00D93D31"/>
    <w:rsid w:val="00DA1114"/>
    <w:rsid w:val="00DB3DE4"/>
    <w:rsid w:val="00DB5F04"/>
    <w:rsid w:val="00DB5FFA"/>
    <w:rsid w:val="00DC3710"/>
    <w:rsid w:val="00DC37FB"/>
    <w:rsid w:val="00DE2B74"/>
    <w:rsid w:val="00DF390C"/>
    <w:rsid w:val="00DF487A"/>
    <w:rsid w:val="00E05D16"/>
    <w:rsid w:val="00E10796"/>
    <w:rsid w:val="00E12DA5"/>
    <w:rsid w:val="00E23178"/>
    <w:rsid w:val="00E23C4A"/>
    <w:rsid w:val="00E334BD"/>
    <w:rsid w:val="00E35FD9"/>
    <w:rsid w:val="00E362B7"/>
    <w:rsid w:val="00E37923"/>
    <w:rsid w:val="00E456A6"/>
    <w:rsid w:val="00E473F4"/>
    <w:rsid w:val="00E62389"/>
    <w:rsid w:val="00E63842"/>
    <w:rsid w:val="00E6400B"/>
    <w:rsid w:val="00E65E17"/>
    <w:rsid w:val="00E70E9F"/>
    <w:rsid w:val="00E71768"/>
    <w:rsid w:val="00E72380"/>
    <w:rsid w:val="00E80E3C"/>
    <w:rsid w:val="00E82430"/>
    <w:rsid w:val="00E84882"/>
    <w:rsid w:val="00E85990"/>
    <w:rsid w:val="00E90C3C"/>
    <w:rsid w:val="00E93416"/>
    <w:rsid w:val="00EA1582"/>
    <w:rsid w:val="00EA2D06"/>
    <w:rsid w:val="00EA39E2"/>
    <w:rsid w:val="00EA43A0"/>
    <w:rsid w:val="00EA45EE"/>
    <w:rsid w:val="00EA71FF"/>
    <w:rsid w:val="00EB27D7"/>
    <w:rsid w:val="00EB2E83"/>
    <w:rsid w:val="00EC2006"/>
    <w:rsid w:val="00EC7DDC"/>
    <w:rsid w:val="00ED0033"/>
    <w:rsid w:val="00ED12A3"/>
    <w:rsid w:val="00EE0288"/>
    <w:rsid w:val="00EE06DD"/>
    <w:rsid w:val="00EE1388"/>
    <w:rsid w:val="00EE328E"/>
    <w:rsid w:val="00EE7102"/>
    <w:rsid w:val="00EF4A61"/>
    <w:rsid w:val="00F02844"/>
    <w:rsid w:val="00F02DEB"/>
    <w:rsid w:val="00F14085"/>
    <w:rsid w:val="00F23D4F"/>
    <w:rsid w:val="00F3424D"/>
    <w:rsid w:val="00F35778"/>
    <w:rsid w:val="00F45DCE"/>
    <w:rsid w:val="00F4776C"/>
    <w:rsid w:val="00F5234B"/>
    <w:rsid w:val="00F60954"/>
    <w:rsid w:val="00F6542B"/>
    <w:rsid w:val="00F72D2E"/>
    <w:rsid w:val="00F74A11"/>
    <w:rsid w:val="00F74A26"/>
    <w:rsid w:val="00F77C04"/>
    <w:rsid w:val="00F9392A"/>
    <w:rsid w:val="00FA0188"/>
    <w:rsid w:val="00FA0C3C"/>
    <w:rsid w:val="00FA1F3A"/>
    <w:rsid w:val="00FA26A6"/>
    <w:rsid w:val="00FA2F00"/>
    <w:rsid w:val="00FA3591"/>
    <w:rsid w:val="00FA6077"/>
    <w:rsid w:val="00FC1605"/>
    <w:rsid w:val="00FC5E31"/>
    <w:rsid w:val="00FC7F6B"/>
    <w:rsid w:val="00FD29A0"/>
    <w:rsid w:val="00FE7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DAD1F"/>
  <w15:docId w15:val="{DBBA408E-2BA7-4EA9-87DB-CF69535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1"/>
    <w:qFormat/>
    <w:rsid w:val="0042106F"/>
    <w:pPr>
      <w:keepNext/>
      <w:tabs>
        <w:tab w:val="left" w:pos="0"/>
      </w:tabs>
      <w:spacing w:before="240"/>
      <w:outlineLvl w:val="0"/>
    </w:pPr>
    <w:rPr>
      <w:b/>
    </w:rPr>
  </w:style>
  <w:style w:type="paragraph" w:styleId="Kop2">
    <w:name w:val="heading 2"/>
    <w:basedOn w:val="Standaard"/>
    <w:next w:val="Standaard"/>
    <w:link w:val="Kop2Char"/>
    <w:uiPriority w:val="2"/>
    <w:qFormat/>
    <w:rsid w:val="00FA0C3C"/>
    <w:pPr>
      <w:keepNext/>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206F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206FA"/>
    <w:rPr>
      <w:rFonts w:ascii="Verdana" w:hAnsi="Verdana"/>
      <w:color w:val="000000"/>
      <w:sz w:val="18"/>
      <w:szCs w:val="18"/>
    </w:rPr>
  </w:style>
  <w:style w:type="paragraph" w:styleId="Voettekst">
    <w:name w:val="footer"/>
    <w:basedOn w:val="Standaard"/>
    <w:link w:val="VoettekstChar"/>
    <w:uiPriority w:val="99"/>
    <w:unhideWhenUsed/>
    <w:rsid w:val="004206F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206FA"/>
    <w:rPr>
      <w:rFonts w:ascii="Verdana" w:hAnsi="Verdana"/>
      <w:color w:val="000000"/>
      <w:sz w:val="18"/>
      <w:szCs w:val="18"/>
    </w:rPr>
  </w:style>
  <w:style w:type="paragraph" w:styleId="Voetnoottekst">
    <w:name w:val="footnote text"/>
    <w:basedOn w:val="Standaard"/>
    <w:link w:val="VoetnoottekstChar"/>
    <w:uiPriority w:val="99"/>
    <w:unhideWhenUsed/>
    <w:rsid w:val="00A23D89"/>
    <w:pPr>
      <w:spacing w:line="240" w:lineRule="auto"/>
    </w:pPr>
    <w:rPr>
      <w:sz w:val="16"/>
      <w:szCs w:val="20"/>
    </w:rPr>
  </w:style>
  <w:style w:type="character" w:customStyle="1" w:styleId="VoetnoottekstChar">
    <w:name w:val="Voetnoottekst Char"/>
    <w:basedOn w:val="Standaardalinea-lettertype"/>
    <w:link w:val="Voetnoottekst"/>
    <w:uiPriority w:val="99"/>
    <w:rsid w:val="00A23D89"/>
    <w:rPr>
      <w:rFonts w:ascii="Verdana" w:hAnsi="Verdana"/>
      <w:color w:val="000000"/>
      <w:sz w:val="16"/>
    </w:rPr>
  </w:style>
  <w:style w:type="character" w:styleId="Voetnootmarkering">
    <w:name w:val="footnote reference"/>
    <w:basedOn w:val="Standaardalinea-lettertype"/>
    <w:uiPriority w:val="99"/>
    <w:unhideWhenUsed/>
    <w:rsid w:val="004179D1"/>
    <w:rPr>
      <w:vertAlign w:val="superscript"/>
    </w:rPr>
  </w:style>
  <w:style w:type="paragraph" w:styleId="Lijstalinea">
    <w:name w:val="List Paragraph"/>
    <w:basedOn w:val="Standaard"/>
    <w:uiPriority w:val="34"/>
    <w:semiHidden/>
    <w:rsid w:val="00EC7DDC"/>
    <w:pPr>
      <w:ind w:left="720"/>
      <w:contextualSpacing/>
    </w:pPr>
  </w:style>
  <w:style w:type="character" w:styleId="Verwijzingopmerking">
    <w:name w:val="annotation reference"/>
    <w:basedOn w:val="Standaardalinea-lettertype"/>
    <w:uiPriority w:val="99"/>
    <w:semiHidden/>
    <w:unhideWhenUsed/>
    <w:rsid w:val="00267A0E"/>
    <w:rPr>
      <w:sz w:val="16"/>
      <w:szCs w:val="16"/>
    </w:rPr>
  </w:style>
  <w:style w:type="paragraph" w:styleId="Tekstopmerking">
    <w:name w:val="annotation text"/>
    <w:basedOn w:val="Standaard"/>
    <w:link w:val="TekstopmerkingChar"/>
    <w:uiPriority w:val="99"/>
    <w:unhideWhenUsed/>
    <w:rsid w:val="00267A0E"/>
    <w:pPr>
      <w:spacing w:line="240" w:lineRule="auto"/>
    </w:pPr>
    <w:rPr>
      <w:sz w:val="20"/>
      <w:szCs w:val="20"/>
    </w:rPr>
  </w:style>
  <w:style w:type="character" w:customStyle="1" w:styleId="TekstopmerkingChar">
    <w:name w:val="Tekst opmerking Char"/>
    <w:basedOn w:val="Standaardalinea-lettertype"/>
    <w:link w:val="Tekstopmerking"/>
    <w:uiPriority w:val="99"/>
    <w:rsid w:val="00267A0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67A0E"/>
    <w:rPr>
      <w:b/>
      <w:bCs/>
    </w:rPr>
  </w:style>
  <w:style w:type="character" w:customStyle="1" w:styleId="OnderwerpvanopmerkingChar">
    <w:name w:val="Onderwerp van opmerking Char"/>
    <w:basedOn w:val="TekstopmerkingChar"/>
    <w:link w:val="Onderwerpvanopmerking"/>
    <w:uiPriority w:val="99"/>
    <w:semiHidden/>
    <w:rsid w:val="00267A0E"/>
    <w:rPr>
      <w:rFonts w:ascii="Verdana" w:hAnsi="Verdana"/>
      <w:b/>
      <w:bCs/>
      <w:color w:val="000000"/>
    </w:rPr>
  </w:style>
  <w:style w:type="paragraph" w:styleId="Revisie">
    <w:name w:val="Revision"/>
    <w:hidden/>
    <w:uiPriority w:val="99"/>
    <w:semiHidden/>
    <w:rsid w:val="0042106F"/>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995FE5"/>
    <w:rPr>
      <w:color w:val="605E5C"/>
      <w:shd w:val="clear" w:color="auto" w:fill="E1DFDD"/>
    </w:rPr>
  </w:style>
  <w:style w:type="character" w:customStyle="1" w:styleId="Kop2Char">
    <w:name w:val="Kop 2 Char"/>
    <w:basedOn w:val="Standaardalinea-lettertype"/>
    <w:link w:val="Kop2"/>
    <w:uiPriority w:val="2"/>
    <w:rsid w:val="00D36BC7"/>
    <w:rPr>
      <w:rFonts w:ascii="Verdana" w:hAnsi="Verdana"/>
      <w:i/>
      <w:color w:val="000000"/>
      <w:sz w:val="18"/>
      <w:szCs w:val="18"/>
    </w:rPr>
  </w:style>
  <w:style w:type="character" w:customStyle="1" w:styleId="Kop1Char">
    <w:name w:val="Kop 1 Char"/>
    <w:basedOn w:val="Standaardalinea-lettertype"/>
    <w:link w:val="Kop1"/>
    <w:uiPriority w:val="1"/>
    <w:rsid w:val="00D36BC7"/>
    <w:rPr>
      <w:rFonts w:ascii="Verdana" w:hAnsi="Verdana"/>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0490">
      <w:bodyDiv w:val="1"/>
      <w:marLeft w:val="0"/>
      <w:marRight w:val="0"/>
      <w:marTop w:val="0"/>
      <w:marBottom w:val="0"/>
      <w:divBdr>
        <w:top w:val="none" w:sz="0" w:space="0" w:color="auto"/>
        <w:left w:val="none" w:sz="0" w:space="0" w:color="auto"/>
        <w:bottom w:val="none" w:sz="0" w:space="0" w:color="auto"/>
        <w:right w:val="none" w:sz="0" w:space="0" w:color="auto"/>
      </w:divBdr>
    </w:div>
    <w:div w:id="645234119">
      <w:bodyDiv w:val="1"/>
      <w:marLeft w:val="0"/>
      <w:marRight w:val="0"/>
      <w:marTop w:val="0"/>
      <w:marBottom w:val="0"/>
      <w:divBdr>
        <w:top w:val="none" w:sz="0" w:space="0" w:color="auto"/>
        <w:left w:val="none" w:sz="0" w:space="0" w:color="auto"/>
        <w:bottom w:val="none" w:sz="0" w:space="0" w:color="auto"/>
        <w:right w:val="none" w:sz="0" w:space="0" w:color="auto"/>
      </w:divBdr>
    </w:div>
    <w:div w:id="1017774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7"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internetconsultatie.nl/legesverhogingdnb"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918</ap:Words>
  <ap:Characters>5051</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Brief - Reactie Wbft Evaluatie</vt:lpstr>
    </vt:vector>
  </ap:TitlesOfParts>
  <ap:LinksUpToDate>false</ap:LinksUpToDate>
  <ap:CharactersWithSpaces>5958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2025-06-12T13:45:00.0000000Z</lastPrinted>
  <dcterms:created xsi:type="dcterms:W3CDTF">2025-06-12T13:44:00.0000000Z</dcterms:created>
  <dcterms:modified xsi:type="dcterms:W3CDTF">2025-06-12T13:50:00.0000000Z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Nieuwe aanpak bekostiging financieel toezicht</vt:lpwstr>
  </property>
  <property fmtid="{D5CDD505-2E9C-101B-9397-08002B2CF9AE}" pid="5" name="Publicatiedatum">
    <vt:lpwstr/>
  </property>
  <property fmtid="{D5CDD505-2E9C-101B-9397-08002B2CF9AE}" pid="6" name="Verantwoordelijke organisatie">
    <vt:lpwstr>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2025-0000144979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Evaluatie Wbft 2019</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2025-02-03T14:06:13Z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3e38cdf2-b72d-4e4f-a22b-2bbe09db6a67</vt:lpwstr>
  </property>
  <property fmtid="{D5CDD505-2E9C-101B-9397-08002B2CF9AE}" pid="37" name="MSIP_Label_6800fede-0e59-47ad-af95-4e63bbdb932d_ContentBits">
    <vt:lpwstr>0</vt:lpwstr>
  </property>
  <property fmtid="{D5CDD505-2E9C-101B-9397-08002B2CF9AE}" pid="38" name="ContentTypeId">
    <vt:lpwstr>0x0101001A9AF98CE4D646E7BAD5E0A615FBC45700531684C5AA7845B1B8AD3BF3F8A4C4F8006B1FDE6DE1D8734B9804D53EC8A8CAFD</vt:lpwstr>
  </property>
  <property fmtid="{D5CDD505-2E9C-101B-9397-08002B2CF9AE}" pid="39" name="DNB_Taaklabel">
    <vt:lpwstr>62;#Heffingen|62c4e4c5-c93e-41b0-bce9-62d1250218b7</vt:lpwstr>
  </property>
  <property fmtid="{D5CDD505-2E9C-101B-9397-08002B2CF9AE}" pid="40" name="DNB_Klantafdeling">
    <vt:lpwstr/>
  </property>
  <property fmtid="{D5CDD505-2E9C-101B-9397-08002B2CF9AE}" pid="41" name="DNB_Status">
    <vt:lpwstr/>
  </property>
  <property fmtid="{D5CDD505-2E9C-101B-9397-08002B2CF9AE}" pid="42" name="DNB_Divisie">
    <vt:lpwstr/>
  </property>
  <property fmtid="{D5CDD505-2E9C-101B-9397-08002B2CF9AE}" pid="43" name="DNB_Documenttype_2">
    <vt:lpwstr/>
  </property>
  <property fmtid="{D5CDD505-2E9C-101B-9397-08002B2CF9AE}" pid="44" name="DNB_Afdeling">
    <vt:lpwstr/>
  </property>
  <property fmtid="{D5CDD505-2E9C-101B-9397-08002B2CF9AE}" pid="45" name="_dlc_DocIdItemGuid">
    <vt:lpwstr>9e4a5266-e8eb-4233-9652-90e0a36f8ea8</vt:lpwstr>
  </property>
  <property fmtid="{D5CDD505-2E9C-101B-9397-08002B2CF9AE}" pid="46" name="MediaServiceImageTags">
    <vt:lpwstr/>
  </property>
  <property fmtid="{D5CDD505-2E9C-101B-9397-08002B2CF9AE}" pid="47" name="iOnsKenmerk">
    <vt:lpwstr>2025-0000124091</vt:lpwstr>
  </property>
  <property fmtid="{D5CDD505-2E9C-101B-9397-08002B2CF9AE}" pid="48" name="iAdressering">
    <vt:lpwstr/>
  </property>
</Properties>
</file>