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4610A" w14:paraId="3E5E70D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555F2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31538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4610A" w14:paraId="041BDC0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1C635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4610A" w14:paraId="60CDEA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D4765F" w14:textId="77777777"/>
        </w:tc>
      </w:tr>
      <w:tr w:rsidR="00997775" w:rsidTr="0064610A" w14:paraId="72672E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9A2415" w14:textId="77777777"/>
        </w:tc>
      </w:tr>
      <w:tr w:rsidR="00997775" w:rsidTr="0064610A" w14:paraId="6BEE5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706593" w14:textId="77777777"/>
        </w:tc>
        <w:tc>
          <w:tcPr>
            <w:tcW w:w="7654" w:type="dxa"/>
            <w:gridSpan w:val="2"/>
          </w:tcPr>
          <w:p w:rsidR="00997775" w:rsidRDefault="00997775" w14:paraId="21F5C0B3" w14:textId="77777777"/>
        </w:tc>
      </w:tr>
      <w:tr w:rsidR="0064610A" w:rsidTr="0064610A" w14:paraId="6F434E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10A" w:rsidP="0064610A" w:rsidRDefault="0064610A" w14:paraId="316979A3" w14:textId="47C8549E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64610A" w:rsidP="0064610A" w:rsidRDefault="0064610A" w14:paraId="366C2E91" w14:textId="51F511DB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64610A" w:rsidTr="0064610A" w14:paraId="4A8669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10A" w:rsidP="0064610A" w:rsidRDefault="0064610A" w14:paraId="0415958D" w14:textId="77777777"/>
        </w:tc>
        <w:tc>
          <w:tcPr>
            <w:tcW w:w="7654" w:type="dxa"/>
            <w:gridSpan w:val="2"/>
          </w:tcPr>
          <w:p w:rsidR="0064610A" w:rsidP="0064610A" w:rsidRDefault="0064610A" w14:paraId="4B16F373" w14:textId="77777777"/>
        </w:tc>
      </w:tr>
      <w:tr w:rsidR="0064610A" w:rsidTr="0064610A" w14:paraId="3BF4AD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10A" w:rsidP="0064610A" w:rsidRDefault="0064610A" w14:paraId="218D34B3" w14:textId="77777777"/>
        </w:tc>
        <w:tc>
          <w:tcPr>
            <w:tcW w:w="7654" w:type="dxa"/>
            <w:gridSpan w:val="2"/>
          </w:tcPr>
          <w:p w:rsidR="0064610A" w:rsidP="0064610A" w:rsidRDefault="0064610A" w14:paraId="412B7A03" w14:textId="77777777"/>
        </w:tc>
      </w:tr>
      <w:tr w:rsidR="0064610A" w:rsidTr="0064610A" w14:paraId="514E4E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10A" w:rsidP="0064610A" w:rsidRDefault="0064610A" w14:paraId="34BB0887" w14:textId="7F72B34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64610A" w:rsidP="0064610A" w:rsidRDefault="0064610A" w14:paraId="0642F219" w14:textId="5A0776E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KLAVER C.S.</w:t>
            </w:r>
          </w:p>
        </w:tc>
      </w:tr>
      <w:tr w:rsidR="0064610A" w:rsidTr="0064610A" w14:paraId="338A8C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10A" w:rsidP="0064610A" w:rsidRDefault="0064610A" w14:paraId="44226410" w14:textId="77777777"/>
        </w:tc>
        <w:tc>
          <w:tcPr>
            <w:tcW w:w="7654" w:type="dxa"/>
            <w:gridSpan w:val="2"/>
          </w:tcPr>
          <w:p w:rsidR="0064610A" w:rsidP="0064610A" w:rsidRDefault="0064610A" w14:paraId="76659ED0" w14:textId="23D6B88D">
            <w:r>
              <w:t>Voorgesteld 12 juni 2025</w:t>
            </w:r>
          </w:p>
        </w:tc>
      </w:tr>
      <w:tr w:rsidR="00997775" w:rsidTr="0064610A" w14:paraId="61EDCE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2C67C7" w14:textId="77777777"/>
        </w:tc>
        <w:tc>
          <w:tcPr>
            <w:tcW w:w="7654" w:type="dxa"/>
            <w:gridSpan w:val="2"/>
          </w:tcPr>
          <w:p w:rsidR="00997775" w:rsidRDefault="00997775" w14:paraId="739623F1" w14:textId="77777777"/>
        </w:tc>
      </w:tr>
      <w:tr w:rsidR="00997775" w:rsidTr="0064610A" w14:paraId="622225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278BF2" w14:textId="77777777"/>
        </w:tc>
        <w:tc>
          <w:tcPr>
            <w:tcW w:w="7654" w:type="dxa"/>
            <w:gridSpan w:val="2"/>
          </w:tcPr>
          <w:p w:rsidR="00997775" w:rsidRDefault="00997775" w14:paraId="3730B1CF" w14:textId="77777777">
            <w:r>
              <w:t>De Kamer,</w:t>
            </w:r>
          </w:p>
        </w:tc>
      </w:tr>
      <w:tr w:rsidR="00997775" w:rsidTr="0064610A" w14:paraId="154255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0358AF" w14:textId="77777777"/>
        </w:tc>
        <w:tc>
          <w:tcPr>
            <w:tcW w:w="7654" w:type="dxa"/>
            <w:gridSpan w:val="2"/>
          </w:tcPr>
          <w:p w:rsidR="00997775" w:rsidRDefault="00997775" w14:paraId="426E1C59" w14:textId="77777777"/>
        </w:tc>
      </w:tr>
      <w:tr w:rsidR="00997775" w:rsidTr="0064610A" w14:paraId="0F0167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E84064" w14:textId="77777777"/>
        </w:tc>
        <w:tc>
          <w:tcPr>
            <w:tcW w:w="7654" w:type="dxa"/>
            <w:gridSpan w:val="2"/>
          </w:tcPr>
          <w:p w:rsidR="00997775" w:rsidRDefault="00997775" w14:paraId="64FB127E" w14:textId="77777777">
            <w:r>
              <w:t>gehoord de beraadslaging,</w:t>
            </w:r>
          </w:p>
        </w:tc>
      </w:tr>
      <w:tr w:rsidR="00997775" w:rsidTr="0064610A" w14:paraId="35537B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F16EFE" w14:textId="77777777"/>
        </w:tc>
        <w:tc>
          <w:tcPr>
            <w:tcW w:w="7654" w:type="dxa"/>
            <w:gridSpan w:val="2"/>
          </w:tcPr>
          <w:p w:rsidR="00997775" w:rsidRDefault="00997775" w14:paraId="203BE882" w14:textId="77777777"/>
        </w:tc>
      </w:tr>
      <w:tr w:rsidR="00997775" w:rsidTr="0064610A" w14:paraId="38E02A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BE4065" w14:textId="77777777"/>
        </w:tc>
        <w:tc>
          <w:tcPr>
            <w:tcW w:w="7654" w:type="dxa"/>
            <w:gridSpan w:val="2"/>
          </w:tcPr>
          <w:p w:rsidRPr="0064610A" w:rsidR="0064610A" w:rsidP="0064610A" w:rsidRDefault="0064610A" w14:paraId="7E816D05" w14:textId="77777777">
            <w:r w:rsidRPr="0064610A">
              <w:t xml:space="preserve">overwegende dat belangrijke bondgenoten van Nederland zoals het Verenigd Koninkrijk, Canada en Noorwegen hebben aangekondigd sancties op te gaan leggen aan de Israëlische ministers Ben </w:t>
            </w:r>
            <w:proofErr w:type="spellStart"/>
            <w:r w:rsidRPr="0064610A">
              <w:t>Gvir</w:t>
            </w:r>
            <w:proofErr w:type="spellEnd"/>
            <w:r w:rsidRPr="0064610A">
              <w:t xml:space="preserve"> en </w:t>
            </w:r>
            <w:proofErr w:type="spellStart"/>
            <w:r w:rsidRPr="0064610A">
              <w:t>Smotrich</w:t>
            </w:r>
            <w:proofErr w:type="spellEnd"/>
            <w:r w:rsidRPr="0064610A">
              <w:t xml:space="preserve"> vanwege het aanzetten tot extremistisch geweld en mensenrechtenschendingen van Palestijnen;</w:t>
            </w:r>
          </w:p>
          <w:p w:rsidR="0064610A" w:rsidP="0064610A" w:rsidRDefault="0064610A" w14:paraId="3BC518F4" w14:textId="77777777"/>
          <w:p w:rsidRPr="0064610A" w:rsidR="0064610A" w:rsidP="0064610A" w:rsidRDefault="0064610A" w14:paraId="4640654F" w14:textId="6B692533">
            <w:r w:rsidRPr="0064610A">
              <w:t xml:space="preserve">verzoekt de regering om zich ervoor in te zetten dat de ministers Ben </w:t>
            </w:r>
            <w:proofErr w:type="spellStart"/>
            <w:r w:rsidRPr="0064610A">
              <w:t>Gvir</w:t>
            </w:r>
            <w:proofErr w:type="spellEnd"/>
            <w:r w:rsidRPr="0064610A">
              <w:t xml:space="preserve"> en </w:t>
            </w:r>
            <w:proofErr w:type="spellStart"/>
            <w:r w:rsidRPr="0064610A">
              <w:t>Smotrich</w:t>
            </w:r>
            <w:proofErr w:type="spellEnd"/>
            <w:r w:rsidRPr="0064610A">
              <w:t xml:space="preserve"> op de EU-sanctielijst worden gezet,</w:t>
            </w:r>
          </w:p>
          <w:p w:rsidR="0064610A" w:rsidP="0064610A" w:rsidRDefault="0064610A" w14:paraId="27FC34BD" w14:textId="77777777"/>
          <w:p w:rsidRPr="0064610A" w:rsidR="0064610A" w:rsidP="0064610A" w:rsidRDefault="0064610A" w14:paraId="2F7B515B" w14:textId="135B1333">
            <w:r w:rsidRPr="0064610A">
              <w:t>en gaat over tot de orde van de dag.</w:t>
            </w:r>
          </w:p>
          <w:p w:rsidR="0064610A" w:rsidP="0064610A" w:rsidRDefault="0064610A" w14:paraId="787616A3" w14:textId="77777777"/>
          <w:p w:rsidR="0064610A" w:rsidP="0064610A" w:rsidRDefault="0064610A" w14:paraId="7A7B6D4C" w14:textId="77777777">
            <w:r w:rsidRPr="0064610A">
              <w:t>Klaver</w:t>
            </w:r>
          </w:p>
          <w:p w:rsidR="0064610A" w:rsidP="0064610A" w:rsidRDefault="0064610A" w14:paraId="0F7F9132" w14:textId="77777777">
            <w:proofErr w:type="spellStart"/>
            <w:r w:rsidRPr="0064610A">
              <w:t>Paternotte</w:t>
            </w:r>
            <w:proofErr w:type="spellEnd"/>
          </w:p>
          <w:p w:rsidR="0064610A" w:rsidP="0064610A" w:rsidRDefault="0064610A" w14:paraId="369BEA5F" w14:textId="77777777">
            <w:r w:rsidRPr="0064610A">
              <w:t>Van Baarle</w:t>
            </w:r>
          </w:p>
          <w:p w:rsidR="0064610A" w:rsidP="0064610A" w:rsidRDefault="0064610A" w14:paraId="46E3930B" w14:textId="77777777">
            <w:r w:rsidRPr="0064610A">
              <w:t xml:space="preserve">Dassen </w:t>
            </w:r>
          </w:p>
          <w:p w:rsidR="00997775" w:rsidP="0064610A" w:rsidRDefault="0064610A" w14:paraId="43B95AE0" w14:textId="238CD54E">
            <w:r w:rsidRPr="0064610A">
              <w:t>Dijk</w:t>
            </w:r>
          </w:p>
        </w:tc>
      </w:tr>
    </w:tbl>
    <w:p w:rsidR="00997775" w:rsidRDefault="00997775" w14:paraId="0AD3016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C2213" w14:textId="77777777" w:rsidR="0064610A" w:rsidRDefault="0064610A">
      <w:pPr>
        <w:spacing w:line="20" w:lineRule="exact"/>
      </w:pPr>
    </w:p>
  </w:endnote>
  <w:endnote w:type="continuationSeparator" w:id="0">
    <w:p w14:paraId="250E061B" w14:textId="77777777" w:rsidR="0064610A" w:rsidRDefault="0064610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3EDE68" w14:textId="77777777" w:rsidR="0064610A" w:rsidRDefault="0064610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E2A2D" w14:textId="77777777" w:rsidR="0064610A" w:rsidRDefault="0064610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947015" w14:textId="77777777" w:rsidR="0064610A" w:rsidRDefault="0064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0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4610A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A0B2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2139D"/>
  <w15:docId w15:val="{2E46A047-9F2F-4035-B62B-2FA94AE4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2025-06-13T08:05:00.0000000Z</dcterms:created>
  <dcterms:modified xsi:type="dcterms:W3CDTF">2025-06-13T08:31:00.0000000Z</dcterms:modified>
  <dc:description>------------------------</dc:description>
  <dc:subject/>
  <keywords/>
  <version/>
  <category/>
</coreProperties>
</file>