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F2EBD" w14:paraId="795FE9F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7B1028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CBBBD7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F2EBD" w14:paraId="08E51B7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FA0DA5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F2EBD" w14:paraId="2299848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85A7DD0" w14:textId="77777777"/>
        </w:tc>
      </w:tr>
      <w:tr w:rsidR="00997775" w:rsidTr="004F2EBD" w14:paraId="3BCB4C7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67D30F0" w14:textId="77777777"/>
        </w:tc>
      </w:tr>
      <w:tr w:rsidR="00997775" w:rsidTr="004F2EBD" w14:paraId="3153E7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42476F" w14:textId="77777777"/>
        </w:tc>
        <w:tc>
          <w:tcPr>
            <w:tcW w:w="7654" w:type="dxa"/>
            <w:gridSpan w:val="2"/>
          </w:tcPr>
          <w:p w:rsidR="00997775" w:rsidRDefault="00997775" w14:paraId="66BB0FA4" w14:textId="77777777"/>
        </w:tc>
      </w:tr>
      <w:tr w:rsidR="004F2EBD" w:rsidTr="004F2EBD" w14:paraId="7BA132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F2EBD" w:rsidP="004F2EBD" w:rsidRDefault="004F2EBD" w14:paraId="7AEEF954" w14:textId="384A3D5B">
            <w:pPr>
              <w:rPr>
                <w:b/>
              </w:rPr>
            </w:pPr>
            <w:r>
              <w:rPr>
                <w:b/>
              </w:rPr>
              <w:t>36 715</w:t>
            </w:r>
          </w:p>
        </w:tc>
        <w:tc>
          <w:tcPr>
            <w:tcW w:w="7654" w:type="dxa"/>
            <w:gridSpan w:val="2"/>
          </w:tcPr>
          <w:p w:rsidR="004F2EBD" w:rsidP="004F2EBD" w:rsidRDefault="004F2EBD" w14:paraId="3CE01562" w14:textId="66277E9F">
            <w:pPr>
              <w:rPr>
                <w:b/>
              </w:rPr>
            </w:pPr>
            <w:r w:rsidRPr="009A5E59">
              <w:rPr>
                <w:b/>
                <w:bCs/>
              </w:rPr>
              <w:t>Staat van de Europese Unie 2025</w:t>
            </w:r>
          </w:p>
        </w:tc>
      </w:tr>
      <w:tr w:rsidR="004F2EBD" w:rsidTr="004F2EBD" w14:paraId="62072E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F2EBD" w:rsidP="004F2EBD" w:rsidRDefault="004F2EBD" w14:paraId="7227F43C" w14:textId="77777777"/>
        </w:tc>
        <w:tc>
          <w:tcPr>
            <w:tcW w:w="7654" w:type="dxa"/>
            <w:gridSpan w:val="2"/>
          </w:tcPr>
          <w:p w:rsidR="004F2EBD" w:rsidP="004F2EBD" w:rsidRDefault="004F2EBD" w14:paraId="01D1A081" w14:textId="77777777"/>
        </w:tc>
      </w:tr>
      <w:tr w:rsidR="004F2EBD" w:rsidTr="004F2EBD" w14:paraId="36D585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F2EBD" w:rsidP="004F2EBD" w:rsidRDefault="004F2EBD" w14:paraId="488958EF" w14:textId="77777777"/>
        </w:tc>
        <w:tc>
          <w:tcPr>
            <w:tcW w:w="7654" w:type="dxa"/>
            <w:gridSpan w:val="2"/>
          </w:tcPr>
          <w:p w:rsidR="004F2EBD" w:rsidP="004F2EBD" w:rsidRDefault="004F2EBD" w14:paraId="5825A270" w14:textId="77777777"/>
        </w:tc>
      </w:tr>
      <w:tr w:rsidR="004F2EBD" w:rsidTr="004F2EBD" w14:paraId="41DDFB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F2EBD" w:rsidP="004F2EBD" w:rsidRDefault="004F2EBD" w14:paraId="387B88AE" w14:textId="6CDFCFA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6</w:t>
            </w:r>
          </w:p>
        </w:tc>
        <w:tc>
          <w:tcPr>
            <w:tcW w:w="7654" w:type="dxa"/>
            <w:gridSpan w:val="2"/>
          </w:tcPr>
          <w:p w:rsidR="004F2EBD" w:rsidP="004F2EBD" w:rsidRDefault="004F2EBD" w14:paraId="7637484F" w14:textId="0ED3B82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KLAVER C.S.</w:t>
            </w:r>
          </w:p>
        </w:tc>
      </w:tr>
      <w:tr w:rsidR="004F2EBD" w:rsidTr="004F2EBD" w14:paraId="6009F4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F2EBD" w:rsidP="004F2EBD" w:rsidRDefault="004F2EBD" w14:paraId="7C019BAA" w14:textId="77777777"/>
        </w:tc>
        <w:tc>
          <w:tcPr>
            <w:tcW w:w="7654" w:type="dxa"/>
            <w:gridSpan w:val="2"/>
          </w:tcPr>
          <w:p w:rsidR="004F2EBD" w:rsidP="004F2EBD" w:rsidRDefault="004F2EBD" w14:paraId="64BDCA62" w14:textId="4FBACBE3">
            <w:r>
              <w:t>Voorgesteld 12 juni 2025</w:t>
            </w:r>
          </w:p>
        </w:tc>
      </w:tr>
      <w:tr w:rsidR="00997775" w:rsidTr="004F2EBD" w14:paraId="6968F6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FE8FAF" w14:textId="77777777"/>
        </w:tc>
        <w:tc>
          <w:tcPr>
            <w:tcW w:w="7654" w:type="dxa"/>
            <w:gridSpan w:val="2"/>
          </w:tcPr>
          <w:p w:rsidR="00997775" w:rsidRDefault="00997775" w14:paraId="58DB200A" w14:textId="77777777"/>
        </w:tc>
      </w:tr>
      <w:tr w:rsidR="00997775" w:rsidTr="004F2EBD" w14:paraId="1B2539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B32E93" w14:textId="77777777"/>
        </w:tc>
        <w:tc>
          <w:tcPr>
            <w:tcW w:w="7654" w:type="dxa"/>
            <w:gridSpan w:val="2"/>
          </w:tcPr>
          <w:p w:rsidR="00997775" w:rsidRDefault="00997775" w14:paraId="470EBAE8" w14:textId="77777777">
            <w:r>
              <w:t>De Kamer,</w:t>
            </w:r>
          </w:p>
        </w:tc>
      </w:tr>
      <w:tr w:rsidR="00997775" w:rsidTr="004F2EBD" w14:paraId="2F347E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23D660" w14:textId="77777777"/>
        </w:tc>
        <w:tc>
          <w:tcPr>
            <w:tcW w:w="7654" w:type="dxa"/>
            <w:gridSpan w:val="2"/>
          </w:tcPr>
          <w:p w:rsidR="00997775" w:rsidRDefault="00997775" w14:paraId="3FE42A38" w14:textId="77777777"/>
        </w:tc>
      </w:tr>
      <w:tr w:rsidR="00997775" w:rsidTr="004F2EBD" w14:paraId="4B554F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DBA01D" w14:textId="77777777"/>
        </w:tc>
        <w:tc>
          <w:tcPr>
            <w:tcW w:w="7654" w:type="dxa"/>
            <w:gridSpan w:val="2"/>
          </w:tcPr>
          <w:p w:rsidR="00997775" w:rsidRDefault="00997775" w14:paraId="039A239F" w14:textId="77777777">
            <w:r>
              <w:t>gehoord de beraadslaging,</w:t>
            </w:r>
          </w:p>
        </w:tc>
      </w:tr>
      <w:tr w:rsidR="00997775" w:rsidTr="004F2EBD" w14:paraId="7C6938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CDFE7A" w14:textId="77777777"/>
        </w:tc>
        <w:tc>
          <w:tcPr>
            <w:tcW w:w="7654" w:type="dxa"/>
            <w:gridSpan w:val="2"/>
          </w:tcPr>
          <w:p w:rsidR="00997775" w:rsidRDefault="00997775" w14:paraId="53A858F3" w14:textId="77777777"/>
        </w:tc>
      </w:tr>
      <w:tr w:rsidR="00997775" w:rsidTr="004F2EBD" w14:paraId="5ED4CF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B5A242" w14:textId="77777777"/>
        </w:tc>
        <w:tc>
          <w:tcPr>
            <w:tcW w:w="7654" w:type="dxa"/>
            <w:gridSpan w:val="2"/>
          </w:tcPr>
          <w:p w:rsidRPr="004F2EBD" w:rsidR="004F2EBD" w:rsidP="004F2EBD" w:rsidRDefault="004F2EBD" w14:paraId="6C2246E0" w14:textId="77777777">
            <w:r w:rsidRPr="004F2EBD">
              <w:t>constaterende dat de Hongaarse regering zich schuldig heeft gemaakt aan corruptie met Europese fondsen;</w:t>
            </w:r>
          </w:p>
          <w:p w:rsidR="004F2EBD" w:rsidP="004F2EBD" w:rsidRDefault="004F2EBD" w14:paraId="6DF632D5" w14:textId="77777777"/>
          <w:p w:rsidRPr="004F2EBD" w:rsidR="004F2EBD" w:rsidP="004F2EBD" w:rsidRDefault="004F2EBD" w14:paraId="7A05F35C" w14:textId="6B4C6CC8">
            <w:r w:rsidRPr="004F2EBD">
              <w:t>constaterende dat de rechtsstaat in Hongarije wordt uitgehold, bijvoorbeeld met anti-</w:t>
            </w:r>
            <w:proofErr w:type="spellStart"/>
            <w:r w:rsidRPr="004F2EBD">
              <w:t>lhbti</w:t>
            </w:r>
            <w:proofErr w:type="spellEnd"/>
            <w:r w:rsidRPr="004F2EBD">
              <w:t>-wetten;</w:t>
            </w:r>
          </w:p>
          <w:p w:rsidR="004F2EBD" w:rsidP="004F2EBD" w:rsidRDefault="004F2EBD" w14:paraId="0BE14EA4" w14:textId="77777777"/>
          <w:p w:rsidRPr="004F2EBD" w:rsidR="004F2EBD" w:rsidP="004F2EBD" w:rsidRDefault="004F2EBD" w14:paraId="51561784" w14:textId="19091117">
            <w:r w:rsidRPr="004F2EBD">
              <w:t>overwegende dat door de afbraak van onafhankelijke rechtsspraak en anticorruptie- en antifraude-instellingen</w:t>
            </w:r>
            <w:r w:rsidRPr="004F2EBD">
              <w:rPr>
                <w:b/>
              </w:rPr>
              <w:t xml:space="preserve"> </w:t>
            </w:r>
            <w:r w:rsidRPr="004F2EBD">
              <w:t>goede besteding van EU-gelden nauwelijks te controleren is;</w:t>
            </w:r>
          </w:p>
          <w:p w:rsidR="004F2EBD" w:rsidP="004F2EBD" w:rsidRDefault="004F2EBD" w14:paraId="5A69AD3C" w14:textId="77777777"/>
          <w:p w:rsidRPr="004F2EBD" w:rsidR="004F2EBD" w:rsidP="004F2EBD" w:rsidRDefault="004F2EBD" w14:paraId="6ED10FF9" w14:textId="5D928E4B">
            <w:r w:rsidRPr="004F2EBD">
              <w:t>constaterende dat deze misstanden inmiddels voldoende grond bieden onder Verordening 2020/2092 om alle fondsen aan de Hongaarse regering te bevriezen;</w:t>
            </w:r>
          </w:p>
          <w:p w:rsidR="004F2EBD" w:rsidP="004F2EBD" w:rsidRDefault="004F2EBD" w14:paraId="458D84EE" w14:textId="77777777"/>
          <w:p w:rsidRPr="004F2EBD" w:rsidR="004F2EBD" w:rsidP="004F2EBD" w:rsidRDefault="004F2EBD" w14:paraId="655EA84F" w14:textId="2327B668">
            <w:r w:rsidRPr="004F2EBD">
              <w:t>verzoekt de regering om in Europees verband te pleiten voor het stopzetten van alle Europese financiering aan de Hongaarse regering en hier het voortouw in te nemen,</w:t>
            </w:r>
          </w:p>
          <w:p w:rsidR="004F2EBD" w:rsidP="004F2EBD" w:rsidRDefault="004F2EBD" w14:paraId="40402666" w14:textId="77777777"/>
          <w:p w:rsidRPr="004F2EBD" w:rsidR="004F2EBD" w:rsidP="004F2EBD" w:rsidRDefault="004F2EBD" w14:paraId="7B6BCB6B" w14:textId="61316D6F">
            <w:r w:rsidRPr="004F2EBD">
              <w:t>en gaat over tot de orde van de dag.</w:t>
            </w:r>
          </w:p>
          <w:p w:rsidR="004F2EBD" w:rsidP="004F2EBD" w:rsidRDefault="004F2EBD" w14:paraId="475E4FB4" w14:textId="77777777"/>
          <w:p w:rsidR="004F2EBD" w:rsidP="004F2EBD" w:rsidRDefault="004F2EBD" w14:paraId="2B72F37B" w14:textId="77777777">
            <w:r w:rsidRPr="004F2EBD">
              <w:t>Klaver</w:t>
            </w:r>
          </w:p>
          <w:p w:rsidR="004F2EBD" w:rsidP="004F2EBD" w:rsidRDefault="004F2EBD" w14:paraId="52A8CF56" w14:textId="77777777">
            <w:proofErr w:type="spellStart"/>
            <w:r w:rsidRPr="004F2EBD">
              <w:t>Paternotte</w:t>
            </w:r>
            <w:proofErr w:type="spellEnd"/>
          </w:p>
          <w:p w:rsidR="004F2EBD" w:rsidP="004F2EBD" w:rsidRDefault="004F2EBD" w14:paraId="4AD4C712" w14:textId="77777777">
            <w:r w:rsidRPr="004F2EBD">
              <w:t>Dassen</w:t>
            </w:r>
          </w:p>
          <w:p w:rsidR="004F2EBD" w:rsidP="004F2EBD" w:rsidRDefault="004F2EBD" w14:paraId="2682DAA1" w14:textId="77777777">
            <w:r w:rsidRPr="004F2EBD">
              <w:t xml:space="preserve">Dijk </w:t>
            </w:r>
          </w:p>
          <w:p w:rsidR="00997775" w:rsidP="004F2EBD" w:rsidRDefault="004F2EBD" w14:paraId="321EB364" w14:textId="050A1B9F">
            <w:r w:rsidRPr="004F2EBD">
              <w:t>Van Campen</w:t>
            </w:r>
          </w:p>
        </w:tc>
      </w:tr>
    </w:tbl>
    <w:p w:rsidR="00997775" w:rsidRDefault="00997775" w14:paraId="2519249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39964" w14:textId="77777777" w:rsidR="004F2EBD" w:rsidRDefault="004F2EBD">
      <w:pPr>
        <w:spacing w:line="20" w:lineRule="exact"/>
      </w:pPr>
    </w:p>
  </w:endnote>
  <w:endnote w:type="continuationSeparator" w:id="0">
    <w:p w14:paraId="7E0EB14B" w14:textId="77777777" w:rsidR="004F2EBD" w:rsidRDefault="004F2EB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A0593FE" w14:textId="77777777" w:rsidR="004F2EBD" w:rsidRDefault="004F2EB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53F51" w14:textId="77777777" w:rsidR="004F2EBD" w:rsidRDefault="004F2EB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DF92768" w14:textId="77777777" w:rsidR="004F2EBD" w:rsidRDefault="004F2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B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6009B"/>
    <w:rsid w:val="00476415"/>
    <w:rsid w:val="004F2EBD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62FE7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49918"/>
  <w15:docId w15:val="{9D5E5CC3-DF7F-4E75-8E47-B063174B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864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2025-06-13T08:05:00.0000000Z</dcterms:created>
  <dcterms:modified xsi:type="dcterms:W3CDTF">2025-06-13T08:31:00.0000000Z</dcterms:modified>
  <dc:description>------------------------</dc:description>
  <dc:subject/>
  <keywords/>
  <version/>
  <category/>
</coreProperties>
</file>