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37A7" w14:paraId="28C121DC" w14:textId="77777777">
        <w:tc>
          <w:tcPr>
            <w:tcW w:w="6733" w:type="dxa"/>
            <w:gridSpan w:val="2"/>
            <w:tcBorders>
              <w:top w:val="nil"/>
              <w:left w:val="nil"/>
              <w:bottom w:val="nil"/>
              <w:right w:val="nil"/>
            </w:tcBorders>
            <w:vAlign w:val="center"/>
          </w:tcPr>
          <w:p w:rsidR="00997775" w:rsidP="00710A7A" w:rsidRDefault="00997775" w14:paraId="4251CBF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09A9B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37A7" w14:paraId="76E6F9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3CADDF" w14:textId="77777777">
            <w:r w:rsidRPr="008B0CC5">
              <w:t xml:space="preserve">Vergaderjaar </w:t>
            </w:r>
            <w:r w:rsidR="00AC6B87">
              <w:t>2024-2025</w:t>
            </w:r>
          </w:p>
        </w:tc>
      </w:tr>
      <w:tr w:rsidR="00997775" w:rsidTr="00ED37A7" w14:paraId="23C1148C" w14:textId="77777777">
        <w:trPr>
          <w:cantSplit/>
        </w:trPr>
        <w:tc>
          <w:tcPr>
            <w:tcW w:w="10985" w:type="dxa"/>
            <w:gridSpan w:val="3"/>
            <w:tcBorders>
              <w:top w:val="nil"/>
              <w:left w:val="nil"/>
              <w:bottom w:val="nil"/>
              <w:right w:val="nil"/>
            </w:tcBorders>
          </w:tcPr>
          <w:p w:rsidR="00997775" w:rsidRDefault="00997775" w14:paraId="15F644FB" w14:textId="77777777"/>
        </w:tc>
      </w:tr>
      <w:tr w:rsidR="00997775" w:rsidTr="00ED37A7" w14:paraId="0238AB64" w14:textId="77777777">
        <w:trPr>
          <w:cantSplit/>
        </w:trPr>
        <w:tc>
          <w:tcPr>
            <w:tcW w:w="10985" w:type="dxa"/>
            <w:gridSpan w:val="3"/>
            <w:tcBorders>
              <w:top w:val="nil"/>
              <w:left w:val="nil"/>
              <w:bottom w:val="single" w:color="auto" w:sz="4" w:space="0"/>
              <w:right w:val="nil"/>
            </w:tcBorders>
          </w:tcPr>
          <w:p w:rsidR="00997775" w:rsidRDefault="00997775" w14:paraId="413DFDA6" w14:textId="77777777"/>
        </w:tc>
      </w:tr>
      <w:tr w:rsidR="00997775" w:rsidTr="00ED37A7" w14:paraId="3F06E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13C5E3" w14:textId="77777777"/>
        </w:tc>
        <w:tc>
          <w:tcPr>
            <w:tcW w:w="7654" w:type="dxa"/>
            <w:gridSpan w:val="2"/>
          </w:tcPr>
          <w:p w:rsidR="00997775" w:rsidRDefault="00997775" w14:paraId="389B75E7" w14:textId="77777777"/>
        </w:tc>
      </w:tr>
      <w:tr w:rsidR="00ED37A7" w:rsidTr="00ED37A7" w14:paraId="7D90C6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7A7" w:rsidP="00ED37A7" w:rsidRDefault="00ED37A7" w14:paraId="05E465CC" w14:textId="5BE79C27">
            <w:pPr>
              <w:rPr>
                <w:b/>
              </w:rPr>
            </w:pPr>
            <w:r>
              <w:rPr>
                <w:b/>
              </w:rPr>
              <w:t>36 715</w:t>
            </w:r>
          </w:p>
        </w:tc>
        <w:tc>
          <w:tcPr>
            <w:tcW w:w="7654" w:type="dxa"/>
            <w:gridSpan w:val="2"/>
          </w:tcPr>
          <w:p w:rsidR="00ED37A7" w:rsidP="00ED37A7" w:rsidRDefault="00ED37A7" w14:paraId="2621E667" w14:textId="420FC6FC">
            <w:pPr>
              <w:rPr>
                <w:b/>
              </w:rPr>
            </w:pPr>
            <w:r w:rsidRPr="009A5E59">
              <w:rPr>
                <w:b/>
                <w:bCs/>
              </w:rPr>
              <w:t>Staat van de Europese Unie 2025</w:t>
            </w:r>
          </w:p>
        </w:tc>
      </w:tr>
      <w:tr w:rsidR="00ED37A7" w:rsidTr="00ED37A7" w14:paraId="02522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7A7" w:rsidP="00ED37A7" w:rsidRDefault="00ED37A7" w14:paraId="360C8E44" w14:textId="77777777"/>
        </w:tc>
        <w:tc>
          <w:tcPr>
            <w:tcW w:w="7654" w:type="dxa"/>
            <w:gridSpan w:val="2"/>
          </w:tcPr>
          <w:p w:rsidR="00ED37A7" w:rsidP="00ED37A7" w:rsidRDefault="00ED37A7" w14:paraId="1ABA90CF" w14:textId="77777777"/>
        </w:tc>
      </w:tr>
      <w:tr w:rsidR="00ED37A7" w:rsidTr="00ED37A7" w14:paraId="7838B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7A7" w:rsidP="00ED37A7" w:rsidRDefault="00ED37A7" w14:paraId="23D55BF9" w14:textId="77777777"/>
        </w:tc>
        <w:tc>
          <w:tcPr>
            <w:tcW w:w="7654" w:type="dxa"/>
            <w:gridSpan w:val="2"/>
          </w:tcPr>
          <w:p w:rsidR="00ED37A7" w:rsidP="00ED37A7" w:rsidRDefault="00ED37A7" w14:paraId="4B362BBC" w14:textId="77777777"/>
        </w:tc>
      </w:tr>
      <w:tr w:rsidR="00ED37A7" w:rsidTr="00ED37A7" w14:paraId="0CF57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7A7" w:rsidP="00ED37A7" w:rsidRDefault="00ED37A7" w14:paraId="33123FA2" w14:textId="228AB452">
            <w:pPr>
              <w:rPr>
                <w:b/>
              </w:rPr>
            </w:pPr>
            <w:r>
              <w:rPr>
                <w:b/>
              </w:rPr>
              <w:t xml:space="preserve">Nr. </w:t>
            </w:r>
            <w:r>
              <w:rPr>
                <w:b/>
              </w:rPr>
              <w:t>8</w:t>
            </w:r>
          </w:p>
        </w:tc>
        <w:tc>
          <w:tcPr>
            <w:tcW w:w="7654" w:type="dxa"/>
            <w:gridSpan w:val="2"/>
          </w:tcPr>
          <w:p w:rsidR="00ED37A7" w:rsidP="00ED37A7" w:rsidRDefault="00ED37A7" w14:paraId="5E2001E4" w14:textId="5B41C78A">
            <w:pPr>
              <w:rPr>
                <w:b/>
              </w:rPr>
            </w:pPr>
            <w:r>
              <w:rPr>
                <w:b/>
              </w:rPr>
              <w:t xml:space="preserve">MOTIE VAN </w:t>
            </w:r>
            <w:r>
              <w:rPr>
                <w:b/>
              </w:rPr>
              <w:t>DE LEDEN VAN CAMPEN EN BONTENBAL</w:t>
            </w:r>
          </w:p>
        </w:tc>
      </w:tr>
      <w:tr w:rsidR="00ED37A7" w:rsidTr="00ED37A7" w14:paraId="217F5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7A7" w:rsidP="00ED37A7" w:rsidRDefault="00ED37A7" w14:paraId="3F263279" w14:textId="77777777"/>
        </w:tc>
        <w:tc>
          <w:tcPr>
            <w:tcW w:w="7654" w:type="dxa"/>
            <w:gridSpan w:val="2"/>
          </w:tcPr>
          <w:p w:rsidR="00ED37A7" w:rsidP="00ED37A7" w:rsidRDefault="00ED37A7" w14:paraId="376B1131" w14:textId="4176FF1C">
            <w:r>
              <w:t>Voorgesteld 12 juni 2025</w:t>
            </w:r>
          </w:p>
        </w:tc>
      </w:tr>
      <w:tr w:rsidR="00997775" w:rsidTr="00ED37A7" w14:paraId="1BBBE3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6D161D" w14:textId="77777777"/>
        </w:tc>
        <w:tc>
          <w:tcPr>
            <w:tcW w:w="7654" w:type="dxa"/>
            <w:gridSpan w:val="2"/>
          </w:tcPr>
          <w:p w:rsidR="00997775" w:rsidRDefault="00997775" w14:paraId="4CF630D3" w14:textId="77777777"/>
        </w:tc>
      </w:tr>
      <w:tr w:rsidR="00997775" w:rsidTr="00ED37A7" w14:paraId="668D7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1DE399" w14:textId="77777777"/>
        </w:tc>
        <w:tc>
          <w:tcPr>
            <w:tcW w:w="7654" w:type="dxa"/>
            <w:gridSpan w:val="2"/>
          </w:tcPr>
          <w:p w:rsidR="00997775" w:rsidRDefault="00997775" w14:paraId="1FB10EB2" w14:textId="77777777">
            <w:r>
              <w:t>De Kamer,</w:t>
            </w:r>
          </w:p>
        </w:tc>
      </w:tr>
      <w:tr w:rsidR="00997775" w:rsidTr="00ED37A7" w14:paraId="756DD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72CF51" w14:textId="77777777"/>
        </w:tc>
        <w:tc>
          <w:tcPr>
            <w:tcW w:w="7654" w:type="dxa"/>
            <w:gridSpan w:val="2"/>
          </w:tcPr>
          <w:p w:rsidR="00997775" w:rsidRDefault="00997775" w14:paraId="3B88428C" w14:textId="77777777"/>
        </w:tc>
      </w:tr>
      <w:tr w:rsidR="00997775" w:rsidTr="00ED37A7" w14:paraId="61BF3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3D9397" w14:textId="77777777"/>
        </w:tc>
        <w:tc>
          <w:tcPr>
            <w:tcW w:w="7654" w:type="dxa"/>
            <w:gridSpan w:val="2"/>
          </w:tcPr>
          <w:p w:rsidR="00997775" w:rsidRDefault="00997775" w14:paraId="0253BE7B" w14:textId="77777777">
            <w:r>
              <w:t>gehoord de beraadslaging,</w:t>
            </w:r>
          </w:p>
        </w:tc>
      </w:tr>
      <w:tr w:rsidR="00997775" w:rsidTr="00ED37A7" w14:paraId="5E053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D8C305" w14:textId="77777777"/>
        </w:tc>
        <w:tc>
          <w:tcPr>
            <w:tcW w:w="7654" w:type="dxa"/>
            <w:gridSpan w:val="2"/>
          </w:tcPr>
          <w:p w:rsidR="00997775" w:rsidRDefault="00997775" w14:paraId="39BE8BC8" w14:textId="77777777"/>
        </w:tc>
      </w:tr>
      <w:tr w:rsidR="00997775" w:rsidTr="00ED37A7" w14:paraId="6FDEBB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3A513" w14:textId="77777777"/>
        </w:tc>
        <w:tc>
          <w:tcPr>
            <w:tcW w:w="7654" w:type="dxa"/>
            <w:gridSpan w:val="2"/>
          </w:tcPr>
          <w:p w:rsidRPr="00ED37A7" w:rsidR="00ED37A7" w:rsidP="00ED37A7" w:rsidRDefault="00ED37A7" w14:paraId="290F419F" w14:textId="77777777">
            <w:r w:rsidRPr="00ED37A7">
              <w:t>overwegende dat in Polen een onderzoekscommissie heeft vastgesteld dat Rusland en Belarus subtiel het vertrouwen ondermijnen in democratische instellingen, de Poolse regering, de NAVO en de EU;</w:t>
            </w:r>
          </w:p>
          <w:p w:rsidR="00ED37A7" w:rsidP="00ED37A7" w:rsidRDefault="00ED37A7" w14:paraId="1FBE0ED9" w14:textId="77777777"/>
          <w:p w:rsidRPr="00ED37A7" w:rsidR="00ED37A7" w:rsidP="00ED37A7" w:rsidRDefault="00ED37A7" w14:paraId="49554A73" w14:textId="0590D167">
            <w:r w:rsidRPr="00ED37A7">
              <w:t>overwegende dat deze onderzoekscommissie heeft aangetoond dat de Poolse overheid gebrekkig handelt tegen de campagnes van Rusland en Belarus;</w:t>
            </w:r>
          </w:p>
          <w:p w:rsidR="00ED37A7" w:rsidP="00ED37A7" w:rsidRDefault="00ED37A7" w14:paraId="60CC4E34" w14:textId="77777777"/>
          <w:p w:rsidRPr="00ED37A7" w:rsidR="00ED37A7" w:rsidP="00ED37A7" w:rsidRDefault="00ED37A7" w14:paraId="681607E0" w14:textId="594C57AC">
            <w:r w:rsidRPr="00ED37A7">
              <w:t>overwegende dat deze informatie ook relevant is in het licht van de Nederlandse verkiezingen, in navolging van de beïnvloeding van de verkiezingen in Roemenië en Polen;</w:t>
            </w:r>
          </w:p>
          <w:p w:rsidR="00ED37A7" w:rsidP="00ED37A7" w:rsidRDefault="00ED37A7" w14:paraId="0D38A47E" w14:textId="77777777"/>
          <w:p w:rsidRPr="00ED37A7" w:rsidR="00ED37A7" w:rsidP="00ED37A7" w:rsidRDefault="00ED37A7" w14:paraId="3038FE02" w14:textId="18E1103D">
            <w:r w:rsidRPr="00ED37A7">
              <w:t>verzoekt de regering een commissie op te richten die onderzoek doet naar de Russische en Belarussische beïnvloeding en die specifiek toetst of de Nederlandse overheid effectief hiertegen handelt, en hierover halfjaarlijks aan de Kamer te rapporteren,</w:t>
            </w:r>
          </w:p>
          <w:p w:rsidR="00ED37A7" w:rsidP="00ED37A7" w:rsidRDefault="00ED37A7" w14:paraId="35232373" w14:textId="77777777"/>
          <w:p w:rsidRPr="00ED37A7" w:rsidR="00ED37A7" w:rsidP="00ED37A7" w:rsidRDefault="00ED37A7" w14:paraId="15756035" w14:textId="510B2F51">
            <w:r w:rsidRPr="00ED37A7">
              <w:t>en gaat over tot de orde van de dag.</w:t>
            </w:r>
          </w:p>
          <w:p w:rsidR="00ED37A7" w:rsidP="00ED37A7" w:rsidRDefault="00ED37A7" w14:paraId="2E846A47" w14:textId="77777777"/>
          <w:p w:rsidR="00ED37A7" w:rsidP="00ED37A7" w:rsidRDefault="00ED37A7" w14:paraId="2F5B2B6F" w14:textId="77777777">
            <w:r w:rsidRPr="00ED37A7">
              <w:t xml:space="preserve">Van Campen </w:t>
            </w:r>
          </w:p>
          <w:p w:rsidR="00997775" w:rsidP="00ED37A7" w:rsidRDefault="00ED37A7" w14:paraId="1190822D" w14:textId="579E1F95">
            <w:r w:rsidRPr="00ED37A7">
              <w:t>Bontenbal</w:t>
            </w:r>
          </w:p>
        </w:tc>
      </w:tr>
    </w:tbl>
    <w:p w:rsidR="00997775" w:rsidRDefault="00997775" w14:paraId="4ED114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2C66" w14:textId="77777777" w:rsidR="00ED37A7" w:rsidRDefault="00ED37A7">
      <w:pPr>
        <w:spacing w:line="20" w:lineRule="exact"/>
      </w:pPr>
    </w:p>
  </w:endnote>
  <w:endnote w:type="continuationSeparator" w:id="0">
    <w:p w14:paraId="1A1F8427" w14:textId="77777777" w:rsidR="00ED37A7" w:rsidRDefault="00ED37A7">
      <w:pPr>
        <w:pStyle w:val="Amendement"/>
      </w:pPr>
      <w:r>
        <w:rPr>
          <w:b w:val="0"/>
        </w:rPr>
        <w:t xml:space="preserve"> </w:t>
      </w:r>
    </w:p>
  </w:endnote>
  <w:endnote w:type="continuationNotice" w:id="1">
    <w:p w14:paraId="7879BA4A" w14:textId="77777777" w:rsidR="00ED37A7" w:rsidRDefault="00ED37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6960" w14:textId="77777777" w:rsidR="00ED37A7" w:rsidRDefault="00ED37A7">
      <w:pPr>
        <w:pStyle w:val="Amendement"/>
      </w:pPr>
      <w:r>
        <w:rPr>
          <w:b w:val="0"/>
        </w:rPr>
        <w:separator/>
      </w:r>
    </w:p>
  </w:footnote>
  <w:footnote w:type="continuationSeparator" w:id="0">
    <w:p w14:paraId="00AF70CF" w14:textId="77777777" w:rsidR="00ED37A7" w:rsidRDefault="00ED3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A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E3B27"/>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37A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B6A76"/>
  <w15:docId w15:val="{3D21F986-2138-4100-9209-FCB3C5B6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2025-06-13T08:31:00.0000000Z</dcterms:modified>
  <dc:description>------------------------</dc:description>
  <dc:subject/>
  <keywords/>
  <version/>
  <category/>
</coreProperties>
</file>