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B4AA9" w14:paraId="0A12B5B6" w14:textId="77777777">
        <w:tc>
          <w:tcPr>
            <w:tcW w:w="6733" w:type="dxa"/>
            <w:gridSpan w:val="2"/>
            <w:tcBorders>
              <w:top w:val="nil"/>
              <w:left w:val="nil"/>
              <w:bottom w:val="nil"/>
              <w:right w:val="nil"/>
            </w:tcBorders>
            <w:vAlign w:val="center"/>
          </w:tcPr>
          <w:p w:rsidR="00997775" w:rsidP="00710A7A" w:rsidRDefault="00997775" w14:paraId="2EDF454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67177E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B4AA9" w14:paraId="2E06A75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AD1CF34" w14:textId="77777777">
            <w:r w:rsidRPr="008B0CC5">
              <w:t xml:space="preserve">Vergaderjaar </w:t>
            </w:r>
            <w:r w:rsidR="00AC6B87">
              <w:t>2024-2025</w:t>
            </w:r>
          </w:p>
        </w:tc>
      </w:tr>
      <w:tr w:rsidR="00997775" w:rsidTr="000B4AA9" w14:paraId="5C4EC854" w14:textId="77777777">
        <w:trPr>
          <w:cantSplit/>
        </w:trPr>
        <w:tc>
          <w:tcPr>
            <w:tcW w:w="10985" w:type="dxa"/>
            <w:gridSpan w:val="3"/>
            <w:tcBorders>
              <w:top w:val="nil"/>
              <w:left w:val="nil"/>
              <w:bottom w:val="nil"/>
              <w:right w:val="nil"/>
            </w:tcBorders>
          </w:tcPr>
          <w:p w:rsidR="00997775" w:rsidRDefault="00997775" w14:paraId="504E0626" w14:textId="77777777"/>
        </w:tc>
      </w:tr>
      <w:tr w:rsidR="00997775" w:rsidTr="000B4AA9" w14:paraId="17B732FF" w14:textId="77777777">
        <w:trPr>
          <w:cantSplit/>
        </w:trPr>
        <w:tc>
          <w:tcPr>
            <w:tcW w:w="10985" w:type="dxa"/>
            <w:gridSpan w:val="3"/>
            <w:tcBorders>
              <w:top w:val="nil"/>
              <w:left w:val="nil"/>
              <w:bottom w:val="single" w:color="auto" w:sz="4" w:space="0"/>
              <w:right w:val="nil"/>
            </w:tcBorders>
          </w:tcPr>
          <w:p w:rsidR="00997775" w:rsidRDefault="00997775" w14:paraId="55682744" w14:textId="77777777"/>
        </w:tc>
      </w:tr>
      <w:tr w:rsidR="00997775" w:rsidTr="000B4AA9" w14:paraId="240438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2C2B90" w14:textId="77777777"/>
        </w:tc>
        <w:tc>
          <w:tcPr>
            <w:tcW w:w="7654" w:type="dxa"/>
            <w:gridSpan w:val="2"/>
          </w:tcPr>
          <w:p w:rsidR="00997775" w:rsidRDefault="00997775" w14:paraId="3B9025BB" w14:textId="77777777"/>
        </w:tc>
      </w:tr>
      <w:tr w:rsidR="000B4AA9" w:rsidTr="000B4AA9" w14:paraId="14ADAD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4AA9" w:rsidP="000B4AA9" w:rsidRDefault="000B4AA9" w14:paraId="50F557A2" w14:textId="2279BAC7">
            <w:pPr>
              <w:rPr>
                <w:b/>
              </w:rPr>
            </w:pPr>
            <w:r>
              <w:rPr>
                <w:b/>
              </w:rPr>
              <w:t>36 715</w:t>
            </w:r>
          </w:p>
        </w:tc>
        <w:tc>
          <w:tcPr>
            <w:tcW w:w="7654" w:type="dxa"/>
            <w:gridSpan w:val="2"/>
          </w:tcPr>
          <w:p w:rsidR="000B4AA9" w:rsidP="000B4AA9" w:rsidRDefault="000B4AA9" w14:paraId="6F2FB7DE" w14:textId="7FCF6BC5">
            <w:pPr>
              <w:rPr>
                <w:b/>
              </w:rPr>
            </w:pPr>
            <w:r w:rsidRPr="009A5E59">
              <w:rPr>
                <w:b/>
                <w:bCs/>
              </w:rPr>
              <w:t>Staat van de Europese Unie 2025</w:t>
            </w:r>
          </w:p>
        </w:tc>
      </w:tr>
      <w:tr w:rsidR="000B4AA9" w:rsidTr="000B4AA9" w14:paraId="1DAC43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4AA9" w:rsidP="000B4AA9" w:rsidRDefault="000B4AA9" w14:paraId="65E87F7F" w14:textId="77777777"/>
        </w:tc>
        <w:tc>
          <w:tcPr>
            <w:tcW w:w="7654" w:type="dxa"/>
            <w:gridSpan w:val="2"/>
          </w:tcPr>
          <w:p w:rsidR="000B4AA9" w:rsidP="000B4AA9" w:rsidRDefault="000B4AA9" w14:paraId="23701397" w14:textId="77777777"/>
        </w:tc>
      </w:tr>
      <w:tr w:rsidR="000B4AA9" w:rsidTr="000B4AA9" w14:paraId="398D01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4AA9" w:rsidP="000B4AA9" w:rsidRDefault="000B4AA9" w14:paraId="749DAFD7" w14:textId="77777777"/>
        </w:tc>
        <w:tc>
          <w:tcPr>
            <w:tcW w:w="7654" w:type="dxa"/>
            <w:gridSpan w:val="2"/>
          </w:tcPr>
          <w:p w:rsidR="000B4AA9" w:rsidP="000B4AA9" w:rsidRDefault="000B4AA9" w14:paraId="606FBC05" w14:textId="77777777"/>
        </w:tc>
      </w:tr>
      <w:tr w:rsidR="000B4AA9" w:rsidTr="000B4AA9" w14:paraId="0AE6C4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4AA9" w:rsidP="000B4AA9" w:rsidRDefault="000B4AA9" w14:paraId="718BFF13" w14:textId="147E45E8">
            <w:pPr>
              <w:rPr>
                <w:b/>
              </w:rPr>
            </w:pPr>
            <w:r>
              <w:rPr>
                <w:b/>
              </w:rPr>
              <w:t xml:space="preserve">Nr. </w:t>
            </w:r>
            <w:r w:rsidR="001E1D0C">
              <w:rPr>
                <w:b/>
              </w:rPr>
              <w:t>9</w:t>
            </w:r>
          </w:p>
        </w:tc>
        <w:tc>
          <w:tcPr>
            <w:tcW w:w="7654" w:type="dxa"/>
            <w:gridSpan w:val="2"/>
          </w:tcPr>
          <w:p w:rsidR="000B4AA9" w:rsidP="000B4AA9" w:rsidRDefault="000B4AA9" w14:paraId="22C56CAC" w14:textId="398E3C28">
            <w:pPr>
              <w:rPr>
                <w:b/>
              </w:rPr>
            </w:pPr>
            <w:r>
              <w:rPr>
                <w:b/>
              </w:rPr>
              <w:t xml:space="preserve">MOTIE VAN </w:t>
            </w:r>
            <w:r w:rsidR="001E1D0C">
              <w:rPr>
                <w:b/>
              </w:rPr>
              <w:t>HET LID  OLGER VAN DIJK C.S.</w:t>
            </w:r>
          </w:p>
        </w:tc>
      </w:tr>
      <w:tr w:rsidR="000B4AA9" w:rsidTr="000B4AA9" w14:paraId="3F3C7F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4AA9" w:rsidP="000B4AA9" w:rsidRDefault="000B4AA9" w14:paraId="52019777" w14:textId="77777777"/>
        </w:tc>
        <w:tc>
          <w:tcPr>
            <w:tcW w:w="7654" w:type="dxa"/>
            <w:gridSpan w:val="2"/>
          </w:tcPr>
          <w:p w:rsidR="000B4AA9" w:rsidP="000B4AA9" w:rsidRDefault="000B4AA9" w14:paraId="221CA040" w14:textId="60638917">
            <w:r>
              <w:t>Voorgesteld 12 juni 2025</w:t>
            </w:r>
          </w:p>
        </w:tc>
      </w:tr>
      <w:tr w:rsidR="00997775" w:rsidTr="000B4AA9" w14:paraId="1A674A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04AEA5" w14:textId="77777777"/>
        </w:tc>
        <w:tc>
          <w:tcPr>
            <w:tcW w:w="7654" w:type="dxa"/>
            <w:gridSpan w:val="2"/>
          </w:tcPr>
          <w:p w:rsidR="00997775" w:rsidRDefault="00997775" w14:paraId="41ACB9F9" w14:textId="77777777"/>
        </w:tc>
      </w:tr>
      <w:tr w:rsidR="00997775" w:rsidTr="000B4AA9" w14:paraId="2A0300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A65BFB" w14:textId="77777777"/>
        </w:tc>
        <w:tc>
          <w:tcPr>
            <w:tcW w:w="7654" w:type="dxa"/>
            <w:gridSpan w:val="2"/>
          </w:tcPr>
          <w:p w:rsidR="00997775" w:rsidRDefault="00997775" w14:paraId="142351BA" w14:textId="77777777">
            <w:r>
              <w:t>De Kamer,</w:t>
            </w:r>
          </w:p>
        </w:tc>
      </w:tr>
      <w:tr w:rsidR="00997775" w:rsidTr="000B4AA9" w14:paraId="1D75EC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287DE7" w14:textId="77777777"/>
        </w:tc>
        <w:tc>
          <w:tcPr>
            <w:tcW w:w="7654" w:type="dxa"/>
            <w:gridSpan w:val="2"/>
          </w:tcPr>
          <w:p w:rsidR="00997775" w:rsidRDefault="00997775" w14:paraId="3C72DC30" w14:textId="77777777"/>
        </w:tc>
      </w:tr>
      <w:tr w:rsidR="00997775" w:rsidTr="000B4AA9" w14:paraId="477889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ED03DD" w14:textId="77777777"/>
        </w:tc>
        <w:tc>
          <w:tcPr>
            <w:tcW w:w="7654" w:type="dxa"/>
            <w:gridSpan w:val="2"/>
          </w:tcPr>
          <w:p w:rsidR="00997775" w:rsidRDefault="00997775" w14:paraId="52BA1305" w14:textId="77777777">
            <w:r>
              <w:t>gehoord de beraadslaging,</w:t>
            </w:r>
          </w:p>
        </w:tc>
      </w:tr>
      <w:tr w:rsidR="00997775" w:rsidTr="000B4AA9" w14:paraId="52FC47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428F4F" w14:textId="77777777"/>
        </w:tc>
        <w:tc>
          <w:tcPr>
            <w:tcW w:w="7654" w:type="dxa"/>
            <w:gridSpan w:val="2"/>
          </w:tcPr>
          <w:p w:rsidR="00997775" w:rsidRDefault="00997775" w14:paraId="7280D1C4" w14:textId="77777777"/>
        </w:tc>
      </w:tr>
      <w:tr w:rsidR="00997775" w:rsidTr="000B4AA9" w14:paraId="6B53D4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3D0CD7" w14:textId="77777777"/>
        </w:tc>
        <w:tc>
          <w:tcPr>
            <w:tcW w:w="7654" w:type="dxa"/>
            <w:gridSpan w:val="2"/>
          </w:tcPr>
          <w:p w:rsidRPr="000B4AA9" w:rsidR="000B4AA9" w:rsidP="000B4AA9" w:rsidRDefault="000B4AA9" w14:paraId="77F7D5BB" w14:textId="77777777">
            <w:r w:rsidRPr="000B4AA9">
              <w:t>constaterende dat de Europese Commissie reeds 19 miljard euro aan cohesiegelden voor Hongarije heeft bevroren, waarvan 1 miljard euro definitief is vervallen wegens blijvende schendingen van de rechtsstaat;</w:t>
            </w:r>
          </w:p>
          <w:p w:rsidR="001E1D0C" w:rsidP="000B4AA9" w:rsidRDefault="001E1D0C" w14:paraId="31C93B88" w14:textId="77777777"/>
          <w:p w:rsidRPr="000B4AA9" w:rsidR="000B4AA9" w:rsidP="000B4AA9" w:rsidRDefault="000B4AA9" w14:paraId="79CF5407" w14:textId="20A695B0">
            <w:r w:rsidRPr="000B4AA9">
              <w:t>overwegende dat Hongarije een netto-ontvanger is en dus ook veel Nederlands belastinggeld ontvangt;</w:t>
            </w:r>
          </w:p>
          <w:p w:rsidR="001E1D0C" w:rsidP="000B4AA9" w:rsidRDefault="001E1D0C" w14:paraId="11B841B7" w14:textId="77777777"/>
          <w:p w:rsidRPr="000B4AA9" w:rsidR="000B4AA9" w:rsidP="000B4AA9" w:rsidRDefault="000B4AA9" w14:paraId="21D77C5E" w14:textId="0FFDABE6">
            <w:r w:rsidRPr="000B4AA9">
              <w:t>overwegende dat de huidige procedures te traag zijn en het risico bestaat dat onrechtmatig gedrag alsnog wordt beloond;</w:t>
            </w:r>
          </w:p>
          <w:p w:rsidR="001E1D0C" w:rsidP="000B4AA9" w:rsidRDefault="001E1D0C" w14:paraId="619EAB4A" w14:textId="77777777"/>
          <w:p w:rsidRPr="000B4AA9" w:rsidR="000B4AA9" w:rsidP="000B4AA9" w:rsidRDefault="000B4AA9" w14:paraId="62CAE44F" w14:textId="64BDD4EE">
            <w:r w:rsidRPr="000B4AA9">
              <w:t>verzoekt het kabinet bij de onderhandelingen over het Meerjarig Financieel Kader (MFK) te pleiten voor een automatisch rechtsstaatsslot waarbij lidstaten die structureel de rechtsstaat ondermijnen geen toegang meer hebben tot EU-gelden,</w:t>
            </w:r>
          </w:p>
          <w:p w:rsidR="001E1D0C" w:rsidP="000B4AA9" w:rsidRDefault="001E1D0C" w14:paraId="62D49545" w14:textId="77777777"/>
          <w:p w:rsidRPr="000B4AA9" w:rsidR="000B4AA9" w:rsidP="000B4AA9" w:rsidRDefault="000B4AA9" w14:paraId="1CA59374" w14:textId="1F1E2740">
            <w:r w:rsidRPr="000B4AA9">
              <w:t>en gaat over tot de orde van de dag.</w:t>
            </w:r>
          </w:p>
          <w:p w:rsidR="001E1D0C" w:rsidP="000B4AA9" w:rsidRDefault="001E1D0C" w14:paraId="1B2171E2" w14:textId="77777777"/>
          <w:p w:rsidR="001E1D0C" w:rsidP="000B4AA9" w:rsidRDefault="000B4AA9" w14:paraId="1D799C4B" w14:textId="77777777">
            <w:r w:rsidRPr="000B4AA9">
              <w:t>Olger van Dijk</w:t>
            </w:r>
          </w:p>
          <w:p w:rsidR="001E1D0C" w:rsidP="000B4AA9" w:rsidRDefault="000B4AA9" w14:paraId="73164FC2" w14:textId="77777777">
            <w:r w:rsidRPr="000B4AA9">
              <w:t>Van Campen</w:t>
            </w:r>
          </w:p>
          <w:p w:rsidR="00997775" w:rsidP="001E1D0C" w:rsidRDefault="000B4AA9" w14:paraId="48226A46" w14:textId="7D687C29">
            <w:r w:rsidRPr="000B4AA9">
              <w:t xml:space="preserve"> Bontenbal</w:t>
            </w:r>
          </w:p>
        </w:tc>
      </w:tr>
    </w:tbl>
    <w:p w:rsidR="00997775" w:rsidRDefault="00997775" w14:paraId="0A1C453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08A25" w14:textId="77777777" w:rsidR="000B4AA9" w:rsidRDefault="000B4AA9">
      <w:pPr>
        <w:spacing w:line="20" w:lineRule="exact"/>
      </w:pPr>
    </w:p>
  </w:endnote>
  <w:endnote w:type="continuationSeparator" w:id="0">
    <w:p w14:paraId="6F6384A1" w14:textId="77777777" w:rsidR="000B4AA9" w:rsidRDefault="000B4AA9">
      <w:pPr>
        <w:pStyle w:val="Amendement"/>
      </w:pPr>
      <w:r>
        <w:rPr>
          <w:b w:val="0"/>
        </w:rPr>
        <w:t xml:space="preserve"> </w:t>
      </w:r>
    </w:p>
  </w:endnote>
  <w:endnote w:type="continuationNotice" w:id="1">
    <w:p w14:paraId="5F297EFE" w14:textId="77777777" w:rsidR="000B4AA9" w:rsidRDefault="000B4AA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33631" w14:textId="77777777" w:rsidR="000B4AA9" w:rsidRDefault="000B4AA9">
      <w:pPr>
        <w:pStyle w:val="Amendement"/>
      </w:pPr>
      <w:r>
        <w:rPr>
          <w:b w:val="0"/>
        </w:rPr>
        <w:separator/>
      </w:r>
    </w:p>
  </w:footnote>
  <w:footnote w:type="continuationSeparator" w:id="0">
    <w:p w14:paraId="184B5D0E" w14:textId="77777777" w:rsidR="000B4AA9" w:rsidRDefault="000B4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A9"/>
    <w:rsid w:val="000B4AA9"/>
    <w:rsid w:val="00133FCE"/>
    <w:rsid w:val="001E1D0C"/>
    <w:rsid w:val="001E482C"/>
    <w:rsid w:val="001E4877"/>
    <w:rsid w:val="0021105A"/>
    <w:rsid w:val="00280D6A"/>
    <w:rsid w:val="002B78E9"/>
    <w:rsid w:val="002C5406"/>
    <w:rsid w:val="00330D60"/>
    <w:rsid w:val="00345A5C"/>
    <w:rsid w:val="003F71A1"/>
    <w:rsid w:val="00476415"/>
    <w:rsid w:val="00492859"/>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62FE7"/>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688D4"/>
  <w15:docId w15:val="{AF2D88C3-8542-4E87-AF24-C87FF2C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842</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2025-06-13T08:05:00.0000000Z</dcterms:created>
  <dcterms:modified xsi:type="dcterms:W3CDTF">2025-06-13T08:31:00.0000000Z</dcterms:modified>
  <dc:description>------------------------</dc:description>
  <dc:subject/>
  <keywords/>
  <version/>
  <category/>
</coreProperties>
</file>