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A66AC" w14:paraId="78003A3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EFA88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49D8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A66AC" w14:paraId="197E9F3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C541E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A66AC" w14:paraId="423079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AF3928" w14:textId="77777777"/>
        </w:tc>
      </w:tr>
      <w:tr w:rsidR="00997775" w:rsidTr="003A66AC" w14:paraId="2CF000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A42A1A" w14:textId="77777777"/>
        </w:tc>
      </w:tr>
      <w:tr w:rsidR="00997775" w:rsidTr="003A66AC" w14:paraId="25D809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629FB6" w14:textId="77777777"/>
        </w:tc>
        <w:tc>
          <w:tcPr>
            <w:tcW w:w="7654" w:type="dxa"/>
            <w:gridSpan w:val="2"/>
          </w:tcPr>
          <w:p w:rsidR="00997775" w:rsidRDefault="00997775" w14:paraId="7895CCA0" w14:textId="77777777"/>
        </w:tc>
      </w:tr>
      <w:tr w:rsidR="003A66AC" w:rsidTr="003A66AC" w14:paraId="7AE877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66AC" w:rsidP="003A66AC" w:rsidRDefault="003A66AC" w14:paraId="6BE65CD1" w14:textId="4B234762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3A66AC" w:rsidP="003A66AC" w:rsidRDefault="003A66AC" w14:paraId="7F83B5F5" w14:textId="0C7B7145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3A66AC" w:rsidTr="003A66AC" w14:paraId="4B6805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66AC" w:rsidP="003A66AC" w:rsidRDefault="003A66AC" w14:paraId="434CDB85" w14:textId="77777777"/>
        </w:tc>
        <w:tc>
          <w:tcPr>
            <w:tcW w:w="7654" w:type="dxa"/>
            <w:gridSpan w:val="2"/>
          </w:tcPr>
          <w:p w:rsidR="003A66AC" w:rsidP="003A66AC" w:rsidRDefault="003A66AC" w14:paraId="768E47DE" w14:textId="77777777"/>
        </w:tc>
      </w:tr>
      <w:tr w:rsidR="003A66AC" w:rsidTr="003A66AC" w14:paraId="7CFBC3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66AC" w:rsidP="003A66AC" w:rsidRDefault="003A66AC" w14:paraId="70AB21BB" w14:textId="77777777"/>
        </w:tc>
        <w:tc>
          <w:tcPr>
            <w:tcW w:w="7654" w:type="dxa"/>
            <w:gridSpan w:val="2"/>
          </w:tcPr>
          <w:p w:rsidR="003A66AC" w:rsidP="003A66AC" w:rsidRDefault="003A66AC" w14:paraId="703A05C1" w14:textId="77777777"/>
        </w:tc>
      </w:tr>
      <w:tr w:rsidR="003A66AC" w:rsidTr="003A66AC" w14:paraId="31B34F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66AC" w:rsidP="003A66AC" w:rsidRDefault="003A66AC" w14:paraId="61751458" w14:textId="68F868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E122B"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3A66AC" w:rsidP="003A66AC" w:rsidRDefault="003A66AC" w14:paraId="639A4E1B" w14:textId="63666D6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E122B">
              <w:rPr>
                <w:b/>
              </w:rPr>
              <w:t>DE LEDEN PATERNOTTE EN VAN CAMPEN</w:t>
            </w:r>
          </w:p>
        </w:tc>
      </w:tr>
      <w:tr w:rsidR="003A66AC" w:rsidTr="003A66AC" w14:paraId="2A7F7B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66AC" w:rsidP="003A66AC" w:rsidRDefault="003A66AC" w14:paraId="46F81EF7" w14:textId="77777777"/>
        </w:tc>
        <w:tc>
          <w:tcPr>
            <w:tcW w:w="7654" w:type="dxa"/>
            <w:gridSpan w:val="2"/>
          </w:tcPr>
          <w:p w:rsidR="003A66AC" w:rsidP="003A66AC" w:rsidRDefault="003A66AC" w14:paraId="37C8B974" w14:textId="2A8FC457">
            <w:r>
              <w:t>Voorgesteld 12 juni 2025</w:t>
            </w:r>
          </w:p>
        </w:tc>
      </w:tr>
      <w:tr w:rsidR="00997775" w:rsidTr="003A66AC" w14:paraId="5E5A24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A50D44" w14:textId="77777777"/>
        </w:tc>
        <w:tc>
          <w:tcPr>
            <w:tcW w:w="7654" w:type="dxa"/>
            <w:gridSpan w:val="2"/>
          </w:tcPr>
          <w:p w:rsidR="00997775" w:rsidRDefault="00997775" w14:paraId="11FAD215" w14:textId="77777777"/>
        </w:tc>
      </w:tr>
      <w:tr w:rsidR="00997775" w:rsidTr="003A66AC" w14:paraId="7ACA65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29D2AC" w14:textId="77777777"/>
        </w:tc>
        <w:tc>
          <w:tcPr>
            <w:tcW w:w="7654" w:type="dxa"/>
            <w:gridSpan w:val="2"/>
          </w:tcPr>
          <w:p w:rsidR="00997775" w:rsidRDefault="00997775" w14:paraId="3683D68B" w14:textId="77777777">
            <w:r>
              <w:t>De Kamer,</w:t>
            </w:r>
          </w:p>
        </w:tc>
      </w:tr>
      <w:tr w:rsidR="00997775" w:rsidTr="003A66AC" w14:paraId="1B52C7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B69BE8" w14:textId="77777777"/>
        </w:tc>
        <w:tc>
          <w:tcPr>
            <w:tcW w:w="7654" w:type="dxa"/>
            <w:gridSpan w:val="2"/>
          </w:tcPr>
          <w:p w:rsidR="00997775" w:rsidRDefault="00997775" w14:paraId="1587F1C5" w14:textId="77777777"/>
        </w:tc>
      </w:tr>
      <w:tr w:rsidR="00997775" w:rsidTr="003A66AC" w14:paraId="1B088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CC426F" w14:textId="77777777"/>
        </w:tc>
        <w:tc>
          <w:tcPr>
            <w:tcW w:w="7654" w:type="dxa"/>
            <w:gridSpan w:val="2"/>
          </w:tcPr>
          <w:p w:rsidR="00997775" w:rsidRDefault="00997775" w14:paraId="241D81C7" w14:textId="77777777">
            <w:r>
              <w:t>gehoord de beraadslaging,</w:t>
            </w:r>
          </w:p>
        </w:tc>
      </w:tr>
      <w:tr w:rsidR="00997775" w:rsidTr="003A66AC" w14:paraId="448F13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2B72E8" w14:textId="77777777"/>
        </w:tc>
        <w:tc>
          <w:tcPr>
            <w:tcW w:w="7654" w:type="dxa"/>
            <w:gridSpan w:val="2"/>
          </w:tcPr>
          <w:p w:rsidR="00997775" w:rsidRDefault="00997775" w14:paraId="6AE3E9D9" w14:textId="77777777"/>
        </w:tc>
      </w:tr>
      <w:tr w:rsidR="00997775" w:rsidTr="003A66AC" w14:paraId="05DC5B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DFB489" w14:textId="77777777"/>
        </w:tc>
        <w:tc>
          <w:tcPr>
            <w:tcW w:w="7654" w:type="dxa"/>
            <w:gridSpan w:val="2"/>
          </w:tcPr>
          <w:p w:rsidRPr="003A66AC" w:rsidR="003A66AC" w:rsidP="003A66AC" w:rsidRDefault="003A66AC" w14:paraId="7EB75B6E" w14:textId="77777777">
            <w:r w:rsidRPr="003A66AC">
              <w:t>constaterende dat Nederland dagelijks doelwit is van honderden cyberaanvallen, waaronder op vitale instellingen;</w:t>
            </w:r>
          </w:p>
          <w:p w:rsidR="003E122B" w:rsidP="003A66AC" w:rsidRDefault="003E122B" w14:paraId="28509F06" w14:textId="77777777"/>
          <w:p w:rsidRPr="003A66AC" w:rsidR="003A66AC" w:rsidP="003A66AC" w:rsidRDefault="003A66AC" w14:paraId="5B3B94E7" w14:textId="6B7FFE6D">
            <w:r w:rsidRPr="003A66AC">
              <w:t>constaterende dat het Europese PESCO-project Cyber Rapid Response Teams, met Nederland als deelnemer, dit jaar wordt afgerond;</w:t>
            </w:r>
          </w:p>
          <w:p w:rsidR="003E122B" w:rsidP="003A66AC" w:rsidRDefault="003E122B" w14:paraId="44F1C2DF" w14:textId="77777777"/>
          <w:p w:rsidRPr="003A66AC" w:rsidR="003A66AC" w:rsidP="003A66AC" w:rsidRDefault="003A66AC" w14:paraId="17CC4B32" w14:textId="37F173BC">
            <w:r w:rsidRPr="003A66AC">
              <w:t>overwegende dat deze grensoverschrijdende dreigingen alleen effectief kunnen worden bestreden als Europese landen samen optrekken;</w:t>
            </w:r>
          </w:p>
          <w:p w:rsidR="003E122B" w:rsidP="003A66AC" w:rsidRDefault="003E122B" w14:paraId="348FC956" w14:textId="77777777"/>
          <w:p w:rsidRPr="003A66AC" w:rsidR="003A66AC" w:rsidP="003A66AC" w:rsidRDefault="003A66AC" w14:paraId="136D7883" w14:textId="09CDBB1C">
            <w:r w:rsidRPr="003A66AC">
              <w:t>verzoekt het kabinet om in te zetten op uitbreiding van de Cyber Rapid Response Teams, met als doel deze door te ontwikkelen tot een volwaardige Europese cybercapaciteit,</w:t>
            </w:r>
          </w:p>
          <w:p w:rsidR="003E122B" w:rsidP="003A66AC" w:rsidRDefault="003E122B" w14:paraId="25129BB9" w14:textId="77777777"/>
          <w:p w:rsidRPr="003A66AC" w:rsidR="003A66AC" w:rsidP="003A66AC" w:rsidRDefault="003A66AC" w14:paraId="69B4E7AB" w14:textId="0B2BA982">
            <w:r w:rsidRPr="003A66AC">
              <w:t>en gaat over tot de orde van de dag.</w:t>
            </w:r>
          </w:p>
          <w:p w:rsidR="003E122B" w:rsidP="003A66AC" w:rsidRDefault="003E122B" w14:paraId="7730AB80" w14:textId="77777777"/>
          <w:p w:rsidR="003E122B" w:rsidP="003A66AC" w:rsidRDefault="003A66AC" w14:paraId="46626C5D" w14:textId="77777777">
            <w:proofErr w:type="spellStart"/>
            <w:r w:rsidRPr="003A66AC">
              <w:t>Paternotte</w:t>
            </w:r>
            <w:proofErr w:type="spellEnd"/>
            <w:r w:rsidRPr="003A66AC">
              <w:t xml:space="preserve"> </w:t>
            </w:r>
          </w:p>
          <w:p w:rsidR="003E122B" w:rsidP="003E122B" w:rsidRDefault="003A66AC" w14:paraId="5C288028" w14:textId="19B8B23D">
            <w:r w:rsidRPr="003A66AC">
              <w:t>Van Campen</w:t>
            </w:r>
          </w:p>
          <w:p w:rsidR="00997775" w:rsidP="003A66AC" w:rsidRDefault="00997775" w14:paraId="041DCA09" w14:textId="48E40D57"/>
        </w:tc>
      </w:tr>
    </w:tbl>
    <w:p w:rsidR="00997775" w:rsidRDefault="00997775" w14:paraId="71B747E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78F9" w14:textId="77777777" w:rsidR="003A66AC" w:rsidRDefault="003A66AC">
      <w:pPr>
        <w:spacing w:line="20" w:lineRule="exact"/>
      </w:pPr>
    </w:p>
  </w:endnote>
  <w:endnote w:type="continuationSeparator" w:id="0">
    <w:p w14:paraId="2BF98F36" w14:textId="77777777" w:rsidR="003A66AC" w:rsidRDefault="003A66A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441960" w14:textId="77777777" w:rsidR="003A66AC" w:rsidRDefault="003A66A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09E8" w14:textId="77777777" w:rsidR="003A66AC" w:rsidRDefault="003A66A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64C77D" w14:textId="77777777" w:rsidR="003A66AC" w:rsidRDefault="003A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A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66AC"/>
    <w:rsid w:val="003E122B"/>
    <w:rsid w:val="003F71A1"/>
    <w:rsid w:val="00476415"/>
    <w:rsid w:val="00546F8D"/>
    <w:rsid w:val="00560113"/>
    <w:rsid w:val="005A1065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2FDBE"/>
  <w15:docId w15:val="{EFD388EF-45CB-44E1-861F-BAD51BF7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2025-06-13T08:31:00.0000000Z</dcterms:modified>
  <dc:description>------------------------</dc:description>
  <dc:subject/>
  <keywords/>
  <version/>
  <category/>
</coreProperties>
</file>