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D3382" w14:paraId="075D6A2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C834A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C714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D3382" w14:paraId="034450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BDF3F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D3382" w14:paraId="1D4BF2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E333ED" w14:textId="77777777"/>
        </w:tc>
      </w:tr>
      <w:tr w:rsidR="00997775" w:rsidTr="00CD3382" w14:paraId="0DE896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9A5CD9" w14:textId="77777777"/>
        </w:tc>
      </w:tr>
      <w:tr w:rsidR="00997775" w:rsidTr="00CD3382" w14:paraId="0DDBF2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D4F4D1" w14:textId="77777777"/>
        </w:tc>
        <w:tc>
          <w:tcPr>
            <w:tcW w:w="7654" w:type="dxa"/>
            <w:gridSpan w:val="2"/>
          </w:tcPr>
          <w:p w:rsidR="00997775" w:rsidRDefault="00997775" w14:paraId="3AC0B491" w14:textId="77777777"/>
        </w:tc>
      </w:tr>
      <w:tr w:rsidR="00CD3382" w:rsidTr="00CD3382" w14:paraId="7FC466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3382" w:rsidP="00CD3382" w:rsidRDefault="00CD3382" w14:paraId="49FF3B74" w14:textId="19984D11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CD3382" w:rsidP="00CD3382" w:rsidRDefault="00CD3382" w14:paraId="5F98B0D3" w14:textId="2F1574BD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CD3382" w:rsidTr="00CD3382" w14:paraId="02A761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3382" w:rsidP="00CD3382" w:rsidRDefault="00CD3382" w14:paraId="2CA75E6C" w14:textId="77777777"/>
        </w:tc>
        <w:tc>
          <w:tcPr>
            <w:tcW w:w="7654" w:type="dxa"/>
            <w:gridSpan w:val="2"/>
          </w:tcPr>
          <w:p w:rsidR="00CD3382" w:rsidP="00CD3382" w:rsidRDefault="00CD3382" w14:paraId="2BDE1A65" w14:textId="77777777"/>
        </w:tc>
      </w:tr>
      <w:tr w:rsidR="00CD3382" w:rsidTr="00CD3382" w14:paraId="642147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3382" w:rsidP="00CD3382" w:rsidRDefault="00CD3382" w14:paraId="6A4B5FF7" w14:textId="77777777"/>
        </w:tc>
        <w:tc>
          <w:tcPr>
            <w:tcW w:w="7654" w:type="dxa"/>
            <w:gridSpan w:val="2"/>
          </w:tcPr>
          <w:p w:rsidR="00CD3382" w:rsidP="00CD3382" w:rsidRDefault="00CD3382" w14:paraId="68AD8702" w14:textId="77777777"/>
        </w:tc>
      </w:tr>
      <w:tr w:rsidR="00CD3382" w:rsidTr="00CD3382" w14:paraId="1FCEA6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3382" w:rsidP="00CD3382" w:rsidRDefault="00CD3382" w14:paraId="6BBBD3B6" w14:textId="0022E4C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E75AF"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CD3382" w:rsidP="00CD3382" w:rsidRDefault="00CD3382" w14:paraId="1FB5E2E8" w14:textId="7D7AF1C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E75AF">
              <w:rPr>
                <w:b/>
              </w:rPr>
              <w:t>HET LID PATERNOTTE C.S.</w:t>
            </w:r>
          </w:p>
        </w:tc>
      </w:tr>
      <w:tr w:rsidR="00CD3382" w:rsidTr="00CD3382" w14:paraId="20421C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3382" w:rsidP="00CD3382" w:rsidRDefault="00CD3382" w14:paraId="55D3ED74" w14:textId="77777777"/>
        </w:tc>
        <w:tc>
          <w:tcPr>
            <w:tcW w:w="7654" w:type="dxa"/>
            <w:gridSpan w:val="2"/>
          </w:tcPr>
          <w:p w:rsidR="00CD3382" w:rsidP="00CD3382" w:rsidRDefault="00CD3382" w14:paraId="3E496205" w14:textId="32E2AB01">
            <w:r>
              <w:t>Voorgesteld 12 juni 2025</w:t>
            </w:r>
          </w:p>
        </w:tc>
      </w:tr>
      <w:tr w:rsidR="00997775" w:rsidTr="00CD3382" w14:paraId="21960E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468DED" w14:textId="77777777"/>
        </w:tc>
        <w:tc>
          <w:tcPr>
            <w:tcW w:w="7654" w:type="dxa"/>
            <w:gridSpan w:val="2"/>
          </w:tcPr>
          <w:p w:rsidR="00997775" w:rsidRDefault="00997775" w14:paraId="64BF7FC8" w14:textId="77777777"/>
        </w:tc>
      </w:tr>
      <w:tr w:rsidR="00997775" w:rsidTr="00CD3382" w14:paraId="4C552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C36F19" w14:textId="77777777"/>
        </w:tc>
        <w:tc>
          <w:tcPr>
            <w:tcW w:w="7654" w:type="dxa"/>
            <w:gridSpan w:val="2"/>
          </w:tcPr>
          <w:p w:rsidR="00997775" w:rsidRDefault="00997775" w14:paraId="2889DFA2" w14:textId="77777777">
            <w:r>
              <w:t>De Kamer,</w:t>
            </w:r>
          </w:p>
        </w:tc>
      </w:tr>
      <w:tr w:rsidR="00997775" w:rsidTr="00CD3382" w14:paraId="0B4FE5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442F19" w14:textId="77777777"/>
        </w:tc>
        <w:tc>
          <w:tcPr>
            <w:tcW w:w="7654" w:type="dxa"/>
            <w:gridSpan w:val="2"/>
          </w:tcPr>
          <w:p w:rsidR="00997775" w:rsidRDefault="00997775" w14:paraId="47CFD5F5" w14:textId="77777777"/>
        </w:tc>
      </w:tr>
      <w:tr w:rsidR="00997775" w:rsidTr="00CD3382" w14:paraId="690394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31D1D6" w14:textId="77777777"/>
        </w:tc>
        <w:tc>
          <w:tcPr>
            <w:tcW w:w="7654" w:type="dxa"/>
            <w:gridSpan w:val="2"/>
          </w:tcPr>
          <w:p w:rsidR="00997775" w:rsidRDefault="00997775" w14:paraId="794BB8F5" w14:textId="77777777">
            <w:r>
              <w:t>gehoord de beraadslaging,</w:t>
            </w:r>
          </w:p>
        </w:tc>
      </w:tr>
      <w:tr w:rsidR="00997775" w:rsidTr="00CD3382" w14:paraId="13610D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600D01" w14:textId="77777777"/>
        </w:tc>
        <w:tc>
          <w:tcPr>
            <w:tcW w:w="7654" w:type="dxa"/>
            <w:gridSpan w:val="2"/>
          </w:tcPr>
          <w:p w:rsidR="00997775" w:rsidRDefault="00997775" w14:paraId="04DFA8F2" w14:textId="77777777"/>
        </w:tc>
      </w:tr>
      <w:tr w:rsidR="00997775" w:rsidTr="00CD3382" w14:paraId="20A7DF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54986E" w14:textId="77777777"/>
        </w:tc>
        <w:tc>
          <w:tcPr>
            <w:tcW w:w="7654" w:type="dxa"/>
            <w:gridSpan w:val="2"/>
          </w:tcPr>
          <w:p w:rsidRPr="00CD3382" w:rsidR="00CD3382" w:rsidP="00CD3382" w:rsidRDefault="00CD3382" w14:paraId="1E8858A2" w14:textId="77777777">
            <w:r w:rsidRPr="00CD3382">
              <w:t>constaterende dat het kabinet erkent dat Israël zich niet houdt aan het humanitair oorlogsrecht en daarmee de bepalingen in artikel 2 schendt;</w:t>
            </w:r>
          </w:p>
          <w:p w:rsidR="001E75AF" w:rsidP="00CD3382" w:rsidRDefault="001E75AF" w14:paraId="72282503" w14:textId="77777777"/>
          <w:p w:rsidRPr="00CD3382" w:rsidR="00CD3382" w:rsidP="00CD3382" w:rsidRDefault="00CD3382" w14:paraId="6FBD12B2" w14:textId="709A7FDD">
            <w:r w:rsidRPr="00CD3382">
              <w:t>overwegende dat het aangekondigde onderzoek nog geen resultaten heeft opgeleverd;</w:t>
            </w:r>
          </w:p>
          <w:p w:rsidR="001E75AF" w:rsidP="00CD3382" w:rsidRDefault="001E75AF" w14:paraId="4C89F283" w14:textId="77777777"/>
          <w:p w:rsidRPr="00CD3382" w:rsidR="00CD3382" w:rsidP="00CD3382" w:rsidRDefault="00CD3382" w14:paraId="43831A52" w14:textId="0920DB4E">
            <w:r w:rsidRPr="00CD3382">
              <w:t>overwegende dat Nederland vanwege de intensieve diplomatieke, militaire en economische banden met Israël een grote beïnvloedingscapaciteit en daarmee een zware verantwoordelijkheid onder het Genocideverdrag heeft;</w:t>
            </w:r>
          </w:p>
          <w:p w:rsidR="001E75AF" w:rsidP="00CD3382" w:rsidRDefault="001E75AF" w14:paraId="467E1AA0" w14:textId="77777777"/>
          <w:p w:rsidR="001E75AF" w:rsidP="00CD3382" w:rsidRDefault="00CD3382" w14:paraId="4521DD09" w14:textId="77777777">
            <w:r w:rsidRPr="00CD3382">
              <w:t xml:space="preserve">verzoekt het kabinet te pleiten voor directe opschorting van de </w:t>
            </w:r>
          </w:p>
          <w:p w:rsidRPr="00CD3382" w:rsidR="00CD3382" w:rsidP="00CD3382" w:rsidRDefault="00CD3382" w14:paraId="179585BF" w14:textId="6ED038D9">
            <w:r w:rsidRPr="00CD3382">
              <w:t>handelsafspraken en het instellen van sancties tegen de regering-Netanyahu,</w:t>
            </w:r>
          </w:p>
          <w:p w:rsidR="001E75AF" w:rsidP="00CD3382" w:rsidRDefault="001E75AF" w14:paraId="34549DD0" w14:textId="77777777"/>
          <w:p w:rsidRPr="00CD3382" w:rsidR="00CD3382" w:rsidP="00CD3382" w:rsidRDefault="00CD3382" w14:paraId="5E38AE93" w14:textId="3F297404">
            <w:r w:rsidRPr="00CD3382">
              <w:t>en gaat over tot de orde van de dag.</w:t>
            </w:r>
          </w:p>
          <w:p w:rsidR="001E75AF" w:rsidP="00CD3382" w:rsidRDefault="001E75AF" w14:paraId="31D4B240" w14:textId="77777777"/>
          <w:p w:rsidR="001E75AF" w:rsidP="00CD3382" w:rsidRDefault="00CD3382" w14:paraId="6A647FDE" w14:textId="77777777">
            <w:proofErr w:type="spellStart"/>
            <w:r w:rsidRPr="00CD3382">
              <w:t>Paternotte</w:t>
            </w:r>
            <w:proofErr w:type="spellEnd"/>
          </w:p>
          <w:p w:rsidR="001E75AF" w:rsidP="00CD3382" w:rsidRDefault="00CD3382" w14:paraId="30ECF4CB" w14:textId="77777777">
            <w:r w:rsidRPr="00CD3382">
              <w:t>Klaver</w:t>
            </w:r>
          </w:p>
          <w:p w:rsidR="001E75AF" w:rsidP="00CD3382" w:rsidRDefault="00CD3382" w14:paraId="15CA6C5D" w14:textId="77777777">
            <w:r w:rsidRPr="00CD3382">
              <w:t xml:space="preserve">Dijk </w:t>
            </w:r>
          </w:p>
          <w:p w:rsidR="00997775" w:rsidP="001E75AF" w:rsidRDefault="00CD3382" w14:paraId="01687D9F" w14:textId="11ABF717">
            <w:r w:rsidRPr="00CD3382">
              <w:t>Dassen</w:t>
            </w:r>
          </w:p>
        </w:tc>
      </w:tr>
    </w:tbl>
    <w:p w:rsidR="00997775" w:rsidRDefault="00997775" w14:paraId="6325E3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4B88B" w14:textId="77777777" w:rsidR="00CD3382" w:rsidRDefault="00CD3382">
      <w:pPr>
        <w:spacing w:line="20" w:lineRule="exact"/>
      </w:pPr>
    </w:p>
  </w:endnote>
  <w:endnote w:type="continuationSeparator" w:id="0">
    <w:p w14:paraId="4B262B40" w14:textId="77777777" w:rsidR="00CD3382" w:rsidRDefault="00CD33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15789D" w14:textId="77777777" w:rsidR="00CD3382" w:rsidRDefault="00CD33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1279" w14:textId="77777777" w:rsidR="00CD3382" w:rsidRDefault="00CD33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5D3214" w14:textId="77777777" w:rsidR="00CD3382" w:rsidRDefault="00CD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82"/>
    <w:rsid w:val="00133FCE"/>
    <w:rsid w:val="001E482C"/>
    <w:rsid w:val="001E4877"/>
    <w:rsid w:val="001E75AF"/>
    <w:rsid w:val="0021105A"/>
    <w:rsid w:val="00280D6A"/>
    <w:rsid w:val="002A73AB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338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B2677"/>
  <w15:docId w15:val="{ADDB972D-8E31-4671-85F0-E91692F2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2025-06-13T08:31:00.0000000Z</dcterms:modified>
  <dc:description>------------------------</dc:description>
  <dc:subject/>
  <keywords/>
  <version/>
  <category/>
</coreProperties>
</file>