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4ADB" w14:paraId="795F92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3509C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C519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4ADB" w14:paraId="28517D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7472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4ADB" w14:paraId="3A564A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4800DF" w14:textId="77777777"/>
        </w:tc>
      </w:tr>
      <w:tr w:rsidR="00997775" w:rsidTr="00064ADB" w14:paraId="556629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70E74D" w14:textId="77777777"/>
        </w:tc>
      </w:tr>
      <w:tr w:rsidR="00997775" w:rsidTr="00064ADB" w14:paraId="4D8521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6412DD" w14:textId="77777777"/>
        </w:tc>
        <w:tc>
          <w:tcPr>
            <w:tcW w:w="7654" w:type="dxa"/>
            <w:gridSpan w:val="2"/>
          </w:tcPr>
          <w:p w:rsidR="00997775" w:rsidRDefault="00997775" w14:paraId="59347BFB" w14:textId="77777777"/>
        </w:tc>
      </w:tr>
      <w:tr w:rsidR="00064ADB" w:rsidTr="00064ADB" w14:paraId="49086E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ADB" w:rsidP="00064ADB" w:rsidRDefault="00064ADB" w14:paraId="07726CF8" w14:textId="09F47D80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064ADB" w:rsidP="00064ADB" w:rsidRDefault="00064ADB" w14:paraId="4BCB1599" w14:textId="47FB8D01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064ADB" w:rsidTr="00064ADB" w14:paraId="046156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ADB" w:rsidP="00064ADB" w:rsidRDefault="00064ADB" w14:paraId="63867E4D" w14:textId="77777777"/>
        </w:tc>
        <w:tc>
          <w:tcPr>
            <w:tcW w:w="7654" w:type="dxa"/>
            <w:gridSpan w:val="2"/>
          </w:tcPr>
          <w:p w:rsidR="00064ADB" w:rsidP="00064ADB" w:rsidRDefault="00064ADB" w14:paraId="39A830B5" w14:textId="77777777"/>
        </w:tc>
      </w:tr>
      <w:tr w:rsidR="00064ADB" w:rsidTr="00064ADB" w14:paraId="5F3E8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ADB" w:rsidP="00064ADB" w:rsidRDefault="00064ADB" w14:paraId="2539FF21" w14:textId="77777777"/>
        </w:tc>
        <w:tc>
          <w:tcPr>
            <w:tcW w:w="7654" w:type="dxa"/>
            <w:gridSpan w:val="2"/>
          </w:tcPr>
          <w:p w:rsidR="00064ADB" w:rsidP="00064ADB" w:rsidRDefault="00064ADB" w14:paraId="3CFD5F51" w14:textId="77777777"/>
        </w:tc>
      </w:tr>
      <w:tr w:rsidR="00064ADB" w:rsidTr="00064ADB" w14:paraId="2B44F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ADB" w:rsidP="00064ADB" w:rsidRDefault="00064ADB" w14:paraId="7CDF75F5" w14:textId="770FD8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A43D4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064ADB" w:rsidP="00064ADB" w:rsidRDefault="00064ADB" w14:paraId="23BD2BC5" w14:textId="50C95B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A43D4">
              <w:rPr>
                <w:b/>
              </w:rPr>
              <w:t>DE LEDEN PATERNOTTE EN DASSEN</w:t>
            </w:r>
          </w:p>
        </w:tc>
      </w:tr>
      <w:tr w:rsidR="00064ADB" w:rsidTr="00064ADB" w14:paraId="3F8D2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ADB" w:rsidP="00064ADB" w:rsidRDefault="00064ADB" w14:paraId="0ECA0583" w14:textId="77777777"/>
        </w:tc>
        <w:tc>
          <w:tcPr>
            <w:tcW w:w="7654" w:type="dxa"/>
            <w:gridSpan w:val="2"/>
          </w:tcPr>
          <w:p w:rsidR="00064ADB" w:rsidP="00064ADB" w:rsidRDefault="00064ADB" w14:paraId="774224DD" w14:textId="4C7A7C62">
            <w:r>
              <w:t>Voorgesteld 12 juni 2025</w:t>
            </w:r>
          </w:p>
        </w:tc>
      </w:tr>
      <w:tr w:rsidR="00997775" w:rsidTr="00064ADB" w14:paraId="6FC59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75F1F" w14:textId="77777777"/>
        </w:tc>
        <w:tc>
          <w:tcPr>
            <w:tcW w:w="7654" w:type="dxa"/>
            <w:gridSpan w:val="2"/>
          </w:tcPr>
          <w:p w:rsidR="00997775" w:rsidRDefault="00997775" w14:paraId="4F78FE6E" w14:textId="77777777"/>
        </w:tc>
      </w:tr>
      <w:tr w:rsidR="00997775" w:rsidTr="00064ADB" w14:paraId="2D6E42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5020A6" w14:textId="77777777"/>
        </w:tc>
        <w:tc>
          <w:tcPr>
            <w:tcW w:w="7654" w:type="dxa"/>
            <w:gridSpan w:val="2"/>
          </w:tcPr>
          <w:p w:rsidR="00997775" w:rsidRDefault="00997775" w14:paraId="3F013C2C" w14:textId="77777777">
            <w:r>
              <w:t>De Kamer,</w:t>
            </w:r>
          </w:p>
        </w:tc>
      </w:tr>
      <w:tr w:rsidR="00997775" w:rsidTr="00064ADB" w14:paraId="0F834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0730A8" w14:textId="77777777"/>
        </w:tc>
        <w:tc>
          <w:tcPr>
            <w:tcW w:w="7654" w:type="dxa"/>
            <w:gridSpan w:val="2"/>
          </w:tcPr>
          <w:p w:rsidR="00997775" w:rsidRDefault="00997775" w14:paraId="00E29538" w14:textId="77777777"/>
        </w:tc>
      </w:tr>
      <w:tr w:rsidR="00997775" w:rsidTr="00064ADB" w14:paraId="289908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2D0AAF" w14:textId="77777777"/>
        </w:tc>
        <w:tc>
          <w:tcPr>
            <w:tcW w:w="7654" w:type="dxa"/>
            <w:gridSpan w:val="2"/>
          </w:tcPr>
          <w:p w:rsidR="00997775" w:rsidRDefault="00997775" w14:paraId="6CFFB393" w14:textId="77777777">
            <w:r>
              <w:t>gehoord de beraadslaging,</w:t>
            </w:r>
          </w:p>
        </w:tc>
      </w:tr>
      <w:tr w:rsidR="00997775" w:rsidTr="00064ADB" w14:paraId="70969B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E38CB8" w14:textId="77777777"/>
        </w:tc>
        <w:tc>
          <w:tcPr>
            <w:tcW w:w="7654" w:type="dxa"/>
            <w:gridSpan w:val="2"/>
          </w:tcPr>
          <w:p w:rsidR="00997775" w:rsidRDefault="00997775" w14:paraId="619A1EA5" w14:textId="77777777"/>
        </w:tc>
      </w:tr>
      <w:tr w:rsidR="00997775" w:rsidTr="00064ADB" w14:paraId="31701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E3C49D" w14:textId="77777777"/>
        </w:tc>
        <w:tc>
          <w:tcPr>
            <w:tcW w:w="7654" w:type="dxa"/>
            <w:gridSpan w:val="2"/>
          </w:tcPr>
          <w:p w:rsidRPr="00064ADB" w:rsidR="00064ADB" w:rsidP="00064ADB" w:rsidRDefault="00064ADB" w14:paraId="403D7C1D" w14:textId="77777777">
            <w:r w:rsidRPr="00064ADB">
              <w:t>constaterende dat Defensie tot 2027 wil doorgroeien tot maximaal 200.000 man en er op dit moment 9.000 vacatures openstaan;</w:t>
            </w:r>
          </w:p>
          <w:p w:rsidR="002A43D4" w:rsidP="00064ADB" w:rsidRDefault="002A43D4" w14:paraId="3EAA720B" w14:textId="77777777"/>
          <w:p w:rsidRPr="00064ADB" w:rsidR="00064ADB" w:rsidP="00064ADB" w:rsidRDefault="00064ADB" w14:paraId="11CF2CD8" w14:textId="57B7BBBF">
            <w:r w:rsidRPr="00064ADB">
              <w:t xml:space="preserve">overwegende dat personeel van cruciaal belang is voor het verbeteren van de operationele vulling en de </w:t>
            </w:r>
            <w:proofErr w:type="spellStart"/>
            <w:r w:rsidRPr="00064ADB">
              <w:t>gereedstelling</w:t>
            </w:r>
            <w:proofErr w:type="spellEnd"/>
            <w:r w:rsidRPr="00064ADB">
              <w:t xml:space="preserve"> van de krijgsmacht;</w:t>
            </w:r>
          </w:p>
          <w:p w:rsidR="002A43D4" w:rsidP="00064ADB" w:rsidRDefault="002A43D4" w14:paraId="2BE16417" w14:textId="77777777"/>
          <w:p w:rsidRPr="00064ADB" w:rsidR="00064ADB" w:rsidP="00064ADB" w:rsidRDefault="00064ADB" w14:paraId="53F818CF" w14:textId="2BE5D9CD">
            <w:r w:rsidRPr="00064ADB">
              <w:t>constaterende dat bondgenoten zoals België, Ierland, Luxemburg, Frankrijk en Spanje hun krijgsmacht hebben opengesteld voor andere nationaliteiten;</w:t>
            </w:r>
          </w:p>
          <w:p w:rsidR="002A43D4" w:rsidP="00064ADB" w:rsidRDefault="002A43D4" w14:paraId="51F0F163" w14:textId="77777777"/>
          <w:p w:rsidRPr="00064ADB" w:rsidR="00064ADB" w:rsidP="00064ADB" w:rsidRDefault="00064ADB" w14:paraId="6FDC9BD5" w14:textId="00C99F4D">
            <w:r w:rsidRPr="00064ADB">
              <w:t>verzoekt de regering om de Nederlandse krijgsmacht open te stellen voor burgers van andere lidstaten met inachtneming van noodzakelijke eisen op het gebied van veiligheidsscreening, taalvaardigheid en inzetbaarheid,</w:t>
            </w:r>
          </w:p>
          <w:p w:rsidR="002A43D4" w:rsidP="00064ADB" w:rsidRDefault="002A43D4" w14:paraId="18E6B59C" w14:textId="77777777"/>
          <w:p w:rsidRPr="00064ADB" w:rsidR="00064ADB" w:rsidP="00064ADB" w:rsidRDefault="00064ADB" w14:paraId="7D532406" w14:textId="23694772">
            <w:r w:rsidRPr="00064ADB">
              <w:t>en gaat over tot de orde van de dag.</w:t>
            </w:r>
          </w:p>
          <w:p w:rsidR="002A43D4" w:rsidP="00064ADB" w:rsidRDefault="002A43D4" w14:paraId="40F021B0" w14:textId="77777777"/>
          <w:p w:rsidR="002A43D4" w:rsidP="00064ADB" w:rsidRDefault="00064ADB" w14:paraId="7D68F7B5" w14:textId="77777777">
            <w:proofErr w:type="spellStart"/>
            <w:r w:rsidRPr="00064ADB">
              <w:t>Paternotte</w:t>
            </w:r>
            <w:proofErr w:type="spellEnd"/>
            <w:r w:rsidRPr="00064ADB">
              <w:t xml:space="preserve"> </w:t>
            </w:r>
          </w:p>
          <w:p w:rsidR="00997775" w:rsidP="002A43D4" w:rsidRDefault="00064ADB" w14:paraId="28FA9D45" w14:textId="3EF3C2FB">
            <w:r w:rsidRPr="00064ADB">
              <w:t>Dassen</w:t>
            </w:r>
          </w:p>
        </w:tc>
      </w:tr>
    </w:tbl>
    <w:p w:rsidR="00997775" w:rsidRDefault="00997775" w14:paraId="346B248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EEA8" w14:textId="77777777" w:rsidR="00064ADB" w:rsidRDefault="00064ADB">
      <w:pPr>
        <w:spacing w:line="20" w:lineRule="exact"/>
      </w:pPr>
    </w:p>
  </w:endnote>
  <w:endnote w:type="continuationSeparator" w:id="0">
    <w:p w14:paraId="3231EB67" w14:textId="77777777" w:rsidR="00064ADB" w:rsidRDefault="00064A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8B4FB3" w14:textId="77777777" w:rsidR="00064ADB" w:rsidRDefault="00064A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32E6" w14:textId="77777777" w:rsidR="00064ADB" w:rsidRDefault="00064A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B5A36B" w14:textId="77777777" w:rsidR="00064ADB" w:rsidRDefault="0006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DB"/>
    <w:rsid w:val="00064ADB"/>
    <w:rsid w:val="00133FCE"/>
    <w:rsid w:val="001E482C"/>
    <w:rsid w:val="001E4877"/>
    <w:rsid w:val="0021105A"/>
    <w:rsid w:val="00280D6A"/>
    <w:rsid w:val="002A43D4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0A21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D0D50"/>
  <w15:docId w15:val="{9B3B6CE1-801E-4F7D-8C43-2CD89661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