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44E53" w14:paraId="6125E5AA" w14:textId="77777777">
        <w:tc>
          <w:tcPr>
            <w:tcW w:w="6733" w:type="dxa"/>
            <w:gridSpan w:val="2"/>
            <w:tcBorders>
              <w:top w:val="nil"/>
              <w:left w:val="nil"/>
              <w:bottom w:val="nil"/>
              <w:right w:val="nil"/>
            </w:tcBorders>
            <w:vAlign w:val="center"/>
          </w:tcPr>
          <w:p w:rsidR="00997775" w:rsidP="00710A7A" w:rsidRDefault="00997775" w14:paraId="19D0C1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AEB36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44E53" w14:paraId="4416F4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E883DA" w14:textId="77777777">
            <w:r w:rsidRPr="008B0CC5">
              <w:t xml:space="preserve">Vergaderjaar </w:t>
            </w:r>
            <w:r w:rsidR="00AC6B87">
              <w:t>2024-2025</w:t>
            </w:r>
          </w:p>
        </w:tc>
      </w:tr>
      <w:tr w:rsidR="00997775" w:rsidTr="00544E53" w14:paraId="706F388F" w14:textId="77777777">
        <w:trPr>
          <w:cantSplit/>
        </w:trPr>
        <w:tc>
          <w:tcPr>
            <w:tcW w:w="10985" w:type="dxa"/>
            <w:gridSpan w:val="3"/>
            <w:tcBorders>
              <w:top w:val="nil"/>
              <w:left w:val="nil"/>
              <w:bottom w:val="nil"/>
              <w:right w:val="nil"/>
            </w:tcBorders>
          </w:tcPr>
          <w:p w:rsidR="00997775" w:rsidRDefault="00997775" w14:paraId="3FB07B19" w14:textId="77777777"/>
        </w:tc>
      </w:tr>
      <w:tr w:rsidR="00997775" w:rsidTr="00544E53" w14:paraId="3BFE75A9" w14:textId="77777777">
        <w:trPr>
          <w:cantSplit/>
        </w:trPr>
        <w:tc>
          <w:tcPr>
            <w:tcW w:w="10985" w:type="dxa"/>
            <w:gridSpan w:val="3"/>
            <w:tcBorders>
              <w:top w:val="nil"/>
              <w:left w:val="nil"/>
              <w:bottom w:val="single" w:color="auto" w:sz="4" w:space="0"/>
              <w:right w:val="nil"/>
            </w:tcBorders>
          </w:tcPr>
          <w:p w:rsidR="00997775" w:rsidRDefault="00997775" w14:paraId="75D9B4EA" w14:textId="77777777"/>
        </w:tc>
      </w:tr>
      <w:tr w:rsidR="00997775" w:rsidTr="00544E53" w14:paraId="734A0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F4A997" w14:textId="77777777"/>
        </w:tc>
        <w:tc>
          <w:tcPr>
            <w:tcW w:w="7654" w:type="dxa"/>
            <w:gridSpan w:val="2"/>
          </w:tcPr>
          <w:p w:rsidR="00997775" w:rsidRDefault="00997775" w14:paraId="641ACD7C" w14:textId="77777777"/>
        </w:tc>
      </w:tr>
      <w:tr w:rsidR="00544E53" w:rsidTr="00544E53" w14:paraId="5EDED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E53" w:rsidP="00544E53" w:rsidRDefault="00544E53" w14:paraId="790C1633" w14:textId="5C79162E">
            <w:pPr>
              <w:rPr>
                <w:b/>
              </w:rPr>
            </w:pPr>
            <w:r>
              <w:rPr>
                <w:b/>
              </w:rPr>
              <w:t>36 715</w:t>
            </w:r>
          </w:p>
        </w:tc>
        <w:tc>
          <w:tcPr>
            <w:tcW w:w="7654" w:type="dxa"/>
            <w:gridSpan w:val="2"/>
          </w:tcPr>
          <w:p w:rsidR="00544E53" w:rsidP="00544E53" w:rsidRDefault="00544E53" w14:paraId="5FBC88F4" w14:textId="4B958A97">
            <w:pPr>
              <w:rPr>
                <w:b/>
              </w:rPr>
            </w:pPr>
            <w:r w:rsidRPr="009A5E59">
              <w:rPr>
                <w:b/>
                <w:bCs/>
              </w:rPr>
              <w:t>Staat van de Europese Unie 2025</w:t>
            </w:r>
          </w:p>
        </w:tc>
      </w:tr>
      <w:tr w:rsidR="00544E53" w:rsidTr="00544E53" w14:paraId="06D94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E53" w:rsidP="00544E53" w:rsidRDefault="00544E53" w14:paraId="26FDF62F" w14:textId="77777777"/>
        </w:tc>
        <w:tc>
          <w:tcPr>
            <w:tcW w:w="7654" w:type="dxa"/>
            <w:gridSpan w:val="2"/>
          </w:tcPr>
          <w:p w:rsidR="00544E53" w:rsidP="00544E53" w:rsidRDefault="00544E53" w14:paraId="77DA2563" w14:textId="77777777"/>
        </w:tc>
      </w:tr>
      <w:tr w:rsidR="00544E53" w:rsidTr="00544E53" w14:paraId="59259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E53" w:rsidP="00544E53" w:rsidRDefault="00544E53" w14:paraId="59D0DFAE" w14:textId="77777777"/>
        </w:tc>
        <w:tc>
          <w:tcPr>
            <w:tcW w:w="7654" w:type="dxa"/>
            <w:gridSpan w:val="2"/>
          </w:tcPr>
          <w:p w:rsidR="00544E53" w:rsidP="00544E53" w:rsidRDefault="00544E53" w14:paraId="3D21EA48" w14:textId="77777777"/>
        </w:tc>
      </w:tr>
      <w:tr w:rsidR="00544E53" w:rsidTr="00544E53" w14:paraId="725DB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E53" w:rsidP="00544E53" w:rsidRDefault="00544E53" w14:paraId="1338C681" w14:textId="19BBDB19">
            <w:pPr>
              <w:rPr>
                <w:b/>
              </w:rPr>
            </w:pPr>
            <w:r>
              <w:rPr>
                <w:b/>
              </w:rPr>
              <w:t xml:space="preserve">Nr. </w:t>
            </w:r>
            <w:r w:rsidR="00D32E91">
              <w:rPr>
                <w:b/>
              </w:rPr>
              <w:t>13</w:t>
            </w:r>
          </w:p>
        </w:tc>
        <w:tc>
          <w:tcPr>
            <w:tcW w:w="7654" w:type="dxa"/>
            <w:gridSpan w:val="2"/>
          </w:tcPr>
          <w:p w:rsidR="00544E53" w:rsidP="00544E53" w:rsidRDefault="00544E53" w14:paraId="0423F43F" w14:textId="0C90A16C">
            <w:pPr>
              <w:rPr>
                <w:b/>
              </w:rPr>
            </w:pPr>
            <w:r>
              <w:rPr>
                <w:b/>
              </w:rPr>
              <w:t xml:space="preserve">MOTIE VAN </w:t>
            </w:r>
            <w:r w:rsidR="00D32E91">
              <w:rPr>
                <w:b/>
              </w:rPr>
              <w:t>DE LEDEN BONTENBAL EN VAN CAMPEN</w:t>
            </w:r>
          </w:p>
        </w:tc>
      </w:tr>
      <w:tr w:rsidR="00544E53" w:rsidTr="00544E53" w14:paraId="5E98B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4E53" w:rsidP="00544E53" w:rsidRDefault="00544E53" w14:paraId="11249D3F" w14:textId="77777777"/>
        </w:tc>
        <w:tc>
          <w:tcPr>
            <w:tcW w:w="7654" w:type="dxa"/>
            <w:gridSpan w:val="2"/>
          </w:tcPr>
          <w:p w:rsidR="00544E53" w:rsidP="00544E53" w:rsidRDefault="00544E53" w14:paraId="44B13DB2" w14:textId="0730350E">
            <w:r>
              <w:t>Voorgesteld 12 juni 2025</w:t>
            </w:r>
          </w:p>
        </w:tc>
      </w:tr>
      <w:tr w:rsidR="00997775" w:rsidTr="00544E53" w14:paraId="35522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C8000F" w14:textId="77777777"/>
        </w:tc>
        <w:tc>
          <w:tcPr>
            <w:tcW w:w="7654" w:type="dxa"/>
            <w:gridSpan w:val="2"/>
          </w:tcPr>
          <w:p w:rsidR="00997775" w:rsidRDefault="00997775" w14:paraId="27B7129F" w14:textId="77777777"/>
        </w:tc>
      </w:tr>
      <w:tr w:rsidR="00997775" w:rsidTr="00544E53" w14:paraId="2851D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FE39B5" w14:textId="77777777"/>
        </w:tc>
        <w:tc>
          <w:tcPr>
            <w:tcW w:w="7654" w:type="dxa"/>
            <w:gridSpan w:val="2"/>
          </w:tcPr>
          <w:p w:rsidR="00997775" w:rsidRDefault="00997775" w14:paraId="52F8A800" w14:textId="77777777">
            <w:r>
              <w:t>De Kamer,</w:t>
            </w:r>
          </w:p>
        </w:tc>
      </w:tr>
      <w:tr w:rsidR="00997775" w:rsidTr="00544E53" w14:paraId="034FF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2F73D6" w14:textId="77777777"/>
        </w:tc>
        <w:tc>
          <w:tcPr>
            <w:tcW w:w="7654" w:type="dxa"/>
            <w:gridSpan w:val="2"/>
          </w:tcPr>
          <w:p w:rsidR="00997775" w:rsidRDefault="00997775" w14:paraId="227BD2BA" w14:textId="77777777"/>
        </w:tc>
      </w:tr>
      <w:tr w:rsidR="00997775" w:rsidTr="00544E53" w14:paraId="3CD40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F637F5" w14:textId="77777777"/>
        </w:tc>
        <w:tc>
          <w:tcPr>
            <w:tcW w:w="7654" w:type="dxa"/>
            <w:gridSpan w:val="2"/>
          </w:tcPr>
          <w:p w:rsidR="00997775" w:rsidRDefault="00997775" w14:paraId="59CD8780" w14:textId="77777777">
            <w:r>
              <w:t>gehoord de beraadslaging,</w:t>
            </w:r>
          </w:p>
        </w:tc>
      </w:tr>
      <w:tr w:rsidR="00997775" w:rsidTr="00544E53" w14:paraId="3F7AC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1C4C1C" w14:textId="77777777"/>
        </w:tc>
        <w:tc>
          <w:tcPr>
            <w:tcW w:w="7654" w:type="dxa"/>
            <w:gridSpan w:val="2"/>
          </w:tcPr>
          <w:p w:rsidR="00997775" w:rsidRDefault="00997775" w14:paraId="0EA0877F" w14:textId="77777777"/>
        </w:tc>
      </w:tr>
      <w:tr w:rsidR="00997775" w:rsidTr="00544E53" w14:paraId="424990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E029AE" w14:textId="77777777"/>
        </w:tc>
        <w:tc>
          <w:tcPr>
            <w:tcW w:w="7654" w:type="dxa"/>
            <w:gridSpan w:val="2"/>
          </w:tcPr>
          <w:p w:rsidRPr="00544E53" w:rsidR="00544E53" w:rsidP="00544E53" w:rsidRDefault="00544E53" w14:paraId="540505F1" w14:textId="77777777">
            <w:r w:rsidRPr="00544E53">
              <w:t>constaterende dat de regering in haar brief over de Staat van de Unie aangeeft dat we op een kantelpunt staan in Europa en dat de keuze is om ofwel gevormd te worden door de gebeurtenissen ofwel onze eigen toekomst vorm te geven;</w:t>
            </w:r>
          </w:p>
          <w:p w:rsidR="00D32E91" w:rsidP="00544E53" w:rsidRDefault="00D32E91" w14:paraId="00C8E45D" w14:textId="77777777"/>
          <w:p w:rsidRPr="00544E53" w:rsidR="00544E53" w:rsidP="00544E53" w:rsidRDefault="00544E53" w14:paraId="5FC1C8D6" w14:textId="238D5A2B">
            <w:r w:rsidRPr="00544E53">
              <w:t>constaterende dat de regering inmiddels demissionair is;</w:t>
            </w:r>
          </w:p>
          <w:p w:rsidR="00D32E91" w:rsidP="00544E53" w:rsidRDefault="00D32E91" w14:paraId="71A91B26" w14:textId="77777777"/>
          <w:p w:rsidRPr="00544E53" w:rsidR="00544E53" w:rsidP="00544E53" w:rsidRDefault="00544E53" w14:paraId="2842B53A" w14:textId="35ED74DD">
            <w:r w:rsidRPr="00544E53">
              <w:t>overwegende dat de Europese Unie geconfronteerd wordt met geopolitieke, economische en maatschappelijke uitdagingen die vragen om een ambitieus en samenhangend Nederlands antwoord;</w:t>
            </w:r>
          </w:p>
          <w:p w:rsidR="00D32E91" w:rsidP="00544E53" w:rsidRDefault="00D32E91" w14:paraId="7163ADC8" w14:textId="77777777"/>
          <w:p w:rsidRPr="00544E53" w:rsidR="00544E53" w:rsidP="00544E53" w:rsidRDefault="00544E53" w14:paraId="222F32BC" w14:textId="7F837670">
            <w:r w:rsidRPr="00544E53">
              <w:t>overwegende dat de Europese Unie geen rekening houdt met stilstand in Nederland en doorwerkt aan grote maatschappelijke uitdagingen;</w:t>
            </w:r>
          </w:p>
          <w:p w:rsidR="00D32E91" w:rsidP="00544E53" w:rsidRDefault="00D32E91" w14:paraId="08B5D7C8" w14:textId="77777777"/>
          <w:p w:rsidRPr="00544E53" w:rsidR="00544E53" w:rsidP="00544E53" w:rsidRDefault="00544E53" w14:paraId="07BA26C6" w14:textId="180EBEAE">
            <w:r w:rsidRPr="00544E53">
              <w:t xml:space="preserve">verzoekt de regering verder te werken aan cruciale Europese onderwerpen voor Nederland die niet kunnen wachten, zoals de uitwerking van </w:t>
            </w:r>
            <w:proofErr w:type="spellStart"/>
            <w:r w:rsidRPr="00544E53">
              <w:t>Draghi</w:t>
            </w:r>
            <w:proofErr w:type="spellEnd"/>
            <w:r w:rsidRPr="00544E53">
              <w:t xml:space="preserve"> en </w:t>
            </w:r>
            <w:proofErr w:type="spellStart"/>
            <w:r w:rsidRPr="00544E53">
              <w:t>Letta</w:t>
            </w:r>
            <w:proofErr w:type="spellEnd"/>
            <w:r w:rsidRPr="00544E53">
              <w:t>, veiligheid, migratie en klimaat in combinatie met het nieuwe MFK, waarbij draagvlak in het parlement voor Europese voorstellen leidend is;</w:t>
            </w:r>
          </w:p>
          <w:p w:rsidR="00D32E91" w:rsidP="00544E53" w:rsidRDefault="00D32E91" w14:paraId="4CB56AE1" w14:textId="77777777"/>
          <w:p w:rsidRPr="00544E53" w:rsidR="00544E53" w:rsidP="00544E53" w:rsidRDefault="00544E53" w14:paraId="0B6E308E" w14:textId="4323BA78">
            <w:r w:rsidRPr="00544E53">
              <w:t>verzoekt de regering zich daartoe in de EU als een constructieve, positieve en realistische bondgenoot op te stellen,</w:t>
            </w:r>
          </w:p>
          <w:p w:rsidR="00D32E91" w:rsidP="00544E53" w:rsidRDefault="00D32E91" w14:paraId="2517BD00" w14:textId="77777777"/>
          <w:p w:rsidRPr="00544E53" w:rsidR="00544E53" w:rsidP="00544E53" w:rsidRDefault="00544E53" w14:paraId="1D497B06" w14:textId="66D2190C">
            <w:r w:rsidRPr="00544E53">
              <w:t>en gaat over tot de orde van de dag.</w:t>
            </w:r>
          </w:p>
          <w:p w:rsidR="00D32E91" w:rsidP="00544E53" w:rsidRDefault="00D32E91" w14:paraId="7B521C4A" w14:textId="77777777"/>
          <w:p w:rsidR="00D32E91" w:rsidP="00544E53" w:rsidRDefault="00544E53" w14:paraId="525B12A6" w14:textId="77777777">
            <w:r w:rsidRPr="00544E53">
              <w:t xml:space="preserve">Bontenbal </w:t>
            </w:r>
          </w:p>
          <w:p w:rsidR="00997775" w:rsidP="00D32E91" w:rsidRDefault="00544E53" w14:paraId="29ABE3A9" w14:textId="0AE746FC">
            <w:r w:rsidRPr="00544E53">
              <w:t>Van Campen</w:t>
            </w:r>
          </w:p>
        </w:tc>
      </w:tr>
    </w:tbl>
    <w:p w:rsidR="00997775" w:rsidRDefault="00997775" w14:paraId="1B2646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0C918" w14:textId="77777777" w:rsidR="00544E53" w:rsidRDefault="00544E53">
      <w:pPr>
        <w:spacing w:line="20" w:lineRule="exact"/>
      </w:pPr>
    </w:p>
  </w:endnote>
  <w:endnote w:type="continuationSeparator" w:id="0">
    <w:p w14:paraId="0B597D9E" w14:textId="77777777" w:rsidR="00544E53" w:rsidRDefault="00544E53">
      <w:pPr>
        <w:pStyle w:val="Amendement"/>
      </w:pPr>
      <w:r>
        <w:rPr>
          <w:b w:val="0"/>
        </w:rPr>
        <w:t xml:space="preserve"> </w:t>
      </w:r>
    </w:p>
  </w:endnote>
  <w:endnote w:type="continuationNotice" w:id="1">
    <w:p w14:paraId="1915005D" w14:textId="77777777" w:rsidR="00544E53" w:rsidRDefault="00544E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3BA06" w14:textId="77777777" w:rsidR="00544E53" w:rsidRDefault="00544E53">
      <w:pPr>
        <w:pStyle w:val="Amendement"/>
      </w:pPr>
      <w:r>
        <w:rPr>
          <w:b w:val="0"/>
        </w:rPr>
        <w:separator/>
      </w:r>
    </w:p>
  </w:footnote>
  <w:footnote w:type="continuationSeparator" w:id="0">
    <w:p w14:paraId="51127FD0" w14:textId="77777777" w:rsidR="00544E53" w:rsidRDefault="00544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53"/>
    <w:rsid w:val="00133FCE"/>
    <w:rsid w:val="001E482C"/>
    <w:rsid w:val="001E4877"/>
    <w:rsid w:val="0021105A"/>
    <w:rsid w:val="00280D6A"/>
    <w:rsid w:val="002B78E9"/>
    <w:rsid w:val="002C5406"/>
    <w:rsid w:val="00330D60"/>
    <w:rsid w:val="00345A5C"/>
    <w:rsid w:val="003F71A1"/>
    <w:rsid w:val="00476415"/>
    <w:rsid w:val="00544E53"/>
    <w:rsid w:val="00546F8D"/>
    <w:rsid w:val="00560113"/>
    <w:rsid w:val="00621F64"/>
    <w:rsid w:val="00644DED"/>
    <w:rsid w:val="006765BC"/>
    <w:rsid w:val="00710A7A"/>
    <w:rsid w:val="00744C6E"/>
    <w:rsid w:val="007823E6"/>
    <w:rsid w:val="007B35A1"/>
    <w:rsid w:val="007C50C6"/>
    <w:rsid w:val="008304CB"/>
    <w:rsid w:val="00831CE0"/>
    <w:rsid w:val="00850A1D"/>
    <w:rsid w:val="00862909"/>
    <w:rsid w:val="00872A23"/>
    <w:rsid w:val="008B0CC5"/>
    <w:rsid w:val="00930A04"/>
    <w:rsid w:val="00962FE7"/>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2E91"/>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33367"/>
  <w15:docId w15:val="{C5E8FB09-3C02-4528-8009-2450BB41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1124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2025-06-13T08:05:00.0000000Z</dcterms:created>
  <dcterms:modified xsi:type="dcterms:W3CDTF">2025-06-13T08:30:00.0000000Z</dcterms:modified>
  <dc:description>------------------------</dc:description>
  <dc:subject/>
  <keywords/>
  <version/>
  <category/>
</coreProperties>
</file>