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B4FD9" w14:paraId="69635A3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AC3B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841D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B4FD9" w14:paraId="5DF361D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891B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B4FD9" w14:paraId="23D509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FE5378" w14:textId="77777777"/>
        </w:tc>
      </w:tr>
      <w:tr w:rsidR="00997775" w:rsidTr="00DB4FD9" w14:paraId="41C027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EA68B8" w14:textId="77777777"/>
        </w:tc>
      </w:tr>
      <w:tr w:rsidR="00997775" w:rsidTr="00DB4FD9" w14:paraId="1D443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B24645" w14:textId="77777777"/>
        </w:tc>
        <w:tc>
          <w:tcPr>
            <w:tcW w:w="7654" w:type="dxa"/>
            <w:gridSpan w:val="2"/>
          </w:tcPr>
          <w:p w:rsidR="00997775" w:rsidRDefault="00997775" w14:paraId="693E7CBC" w14:textId="77777777"/>
        </w:tc>
      </w:tr>
      <w:tr w:rsidR="00DB4FD9" w:rsidTr="00DB4FD9" w14:paraId="00E3C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FD9" w:rsidP="00DB4FD9" w:rsidRDefault="00DB4FD9" w14:paraId="5CFBFAE3" w14:textId="143A8B96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DB4FD9" w:rsidP="00DB4FD9" w:rsidRDefault="00DB4FD9" w14:paraId="49D4B9AB" w14:textId="0100C377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DB4FD9" w:rsidTr="00DB4FD9" w14:paraId="3730D4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FD9" w:rsidP="00DB4FD9" w:rsidRDefault="00DB4FD9" w14:paraId="3C904473" w14:textId="77777777"/>
        </w:tc>
        <w:tc>
          <w:tcPr>
            <w:tcW w:w="7654" w:type="dxa"/>
            <w:gridSpan w:val="2"/>
          </w:tcPr>
          <w:p w:rsidR="00DB4FD9" w:rsidP="00DB4FD9" w:rsidRDefault="00DB4FD9" w14:paraId="059EC679" w14:textId="77777777"/>
        </w:tc>
      </w:tr>
      <w:tr w:rsidR="00DB4FD9" w:rsidTr="00DB4FD9" w14:paraId="4F0E14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FD9" w:rsidP="00DB4FD9" w:rsidRDefault="00DB4FD9" w14:paraId="6766ECBB" w14:textId="77777777"/>
        </w:tc>
        <w:tc>
          <w:tcPr>
            <w:tcW w:w="7654" w:type="dxa"/>
            <w:gridSpan w:val="2"/>
          </w:tcPr>
          <w:p w:rsidR="00DB4FD9" w:rsidP="00DB4FD9" w:rsidRDefault="00DB4FD9" w14:paraId="7294BC70" w14:textId="77777777"/>
        </w:tc>
      </w:tr>
      <w:tr w:rsidR="00DB4FD9" w:rsidTr="00DB4FD9" w14:paraId="088FC6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FD9" w:rsidP="00DB4FD9" w:rsidRDefault="00DB4FD9" w14:paraId="6A2A61D0" w14:textId="03FD359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40739"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DB4FD9" w:rsidP="00DB4FD9" w:rsidRDefault="00DB4FD9" w14:paraId="76F74E9D" w14:textId="618E48D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40739">
              <w:rPr>
                <w:b/>
              </w:rPr>
              <w:t>DE LEDEN DIJK EN DOBBE</w:t>
            </w:r>
          </w:p>
        </w:tc>
      </w:tr>
      <w:tr w:rsidR="00DB4FD9" w:rsidTr="00DB4FD9" w14:paraId="0AF880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4FD9" w:rsidP="00DB4FD9" w:rsidRDefault="00DB4FD9" w14:paraId="0EAC2700" w14:textId="77777777"/>
        </w:tc>
        <w:tc>
          <w:tcPr>
            <w:tcW w:w="7654" w:type="dxa"/>
            <w:gridSpan w:val="2"/>
          </w:tcPr>
          <w:p w:rsidR="00DB4FD9" w:rsidP="00DB4FD9" w:rsidRDefault="00DB4FD9" w14:paraId="7D60F088" w14:textId="1FD7D4DC">
            <w:r>
              <w:t>Voorgesteld 12 juni 2025</w:t>
            </w:r>
          </w:p>
        </w:tc>
      </w:tr>
      <w:tr w:rsidR="00997775" w:rsidTr="00DB4FD9" w14:paraId="1DDE30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72FC62" w14:textId="77777777"/>
        </w:tc>
        <w:tc>
          <w:tcPr>
            <w:tcW w:w="7654" w:type="dxa"/>
            <w:gridSpan w:val="2"/>
          </w:tcPr>
          <w:p w:rsidR="00997775" w:rsidRDefault="00997775" w14:paraId="284944B9" w14:textId="77777777"/>
        </w:tc>
      </w:tr>
      <w:tr w:rsidR="00997775" w:rsidTr="00DB4FD9" w14:paraId="474AC1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EE9058" w14:textId="77777777"/>
        </w:tc>
        <w:tc>
          <w:tcPr>
            <w:tcW w:w="7654" w:type="dxa"/>
            <w:gridSpan w:val="2"/>
          </w:tcPr>
          <w:p w:rsidR="00997775" w:rsidRDefault="00997775" w14:paraId="2E247289" w14:textId="77777777">
            <w:r>
              <w:t>De Kamer,</w:t>
            </w:r>
          </w:p>
        </w:tc>
      </w:tr>
      <w:tr w:rsidR="00997775" w:rsidTr="00DB4FD9" w14:paraId="0425D9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E54331" w14:textId="77777777"/>
        </w:tc>
        <w:tc>
          <w:tcPr>
            <w:tcW w:w="7654" w:type="dxa"/>
            <w:gridSpan w:val="2"/>
          </w:tcPr>
          <w:p w:rsidR="00997775" w:rsidRDefault="00997775" w14:paraId="0B4F8173" w14:textId="77777777"/>
        </w:tc>
      </w:tr>
      <w:tr w:rsidR="00997775" w:rsidTr="00DB4FD9" w14:paraId="266C1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1C3423" w14:textId="77777777"/>
        </w:tc>
        <w:tc>
          <w:tcPr>
            <w:tcW w:w="7654" w:type="dxa"/>
            <w:gridSpan w:val="2"/>
          </w:tcPr>
          <w:p w:rsidR="00997775" w:rsidRDefault="00997775" w14:paraId="4408F356" w14:textId="77777777">
            <w:r>
              <w:t>gehoord de beraadslaging,</w:t>
            </w:r>
          </w:p>
        </w:tc>
      </w:tr>
      <w:tr w:rsidR="00997775" w:rsidTr="00DB4FD9" w14:paraId="42C02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74CDD1" w14:textId="77777777"/>
        </w:tc>
        <w:tc>
          <w:tcPr>
            <w:tcW w:w="7654" w:type="dxa"/>
            <w:gridSpan w:val="2"/>
          </w:tcPr>
          <w:p w:rsidR="00997775" w:rsidRDefault="00997775" w14:paraId="6B08916E" w14:textId="77777777"/>
        </w:tc>
      </w:tr>
      <w:tr w:rsidR="00997775" w:rsidTr="00DB4FD9" w14:paraId="2914A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87E6F9" w14:textId="77777777"/>
        </w:tc>
        <w:tc>
          <w:tcPr>
            <w:tcW w:w="7654" w:type="dxa"/>
            <w:gridSpan w:val="2"/>
          </w:tcPr>
          <w:p w:rsidRPr="00DB4FD9" w:rsidR="00DB4FD9" w:rsidP="00DB4FD9" w:rsidRDefault="00DB4FD9" w14:paraId="60BDE371" w14:textId="77777777">
            <w:r w:rsidRPr="00DB4FD9">
              <w:t xml:space="preserve">constaterende dat de secretaris-generaal van de NAVO een voorstel heeft gedaan om de norm voor defensie-uitgaven te verhogen naar 5% van het bbp, waarvan 1,5% aan "civiele" </w:t>
            </w:r>
            <w:proofErr w:type="spellStart"/>
            <w:r w:rsidRPr="00DB4FD9">
              <w:t>defensiegerelateerde</w:t>
            </w:r>
            <w:proofErr w:type="spellEnd"/>
            <w:r w:rsidRPr="00DB4FD9">
              <w:t xml:space="preserve"> zaken kan worden uitgegeven;</w:t>
            </w:r>
          </w:p>
          <w:p w:rsidR="00E40739" w:rsidP="00DB4FD9" w:rsidRDefault="00E40739" w14:paraId="26A79481" w14:textId="77777777"/>
          <w:p w:rsidRPr="00DB4FD9" w:rsidR="00DB4FD9" w:rsidP="00DB4FD9" w:rsidRDefault="00DB4FD9" w14:paraId="6FCB4A3A" w14:textId="2A8E0D79">
            <w:r w:rsidRPr="00DB4FD9">
              <w:t>overwegende dat zulke extreme verhogingen van het defensiebudget een verdere afbraak van sociale en publieke voorzieningen betekenen;</w:t>
            </w:r>
          </w:p>
          <w:p w:rsidR="00E40739" w:rsidP="00DB4FD9" w:rsidRDefault="00E40739" w14:paraId="37A3D62C" w14:textId="77777777"/>
          <w:p w:rsidRPr="00DB4FD9" w:rsidR="00DB4FD9" w:rsidP="00DB4FD9" w:rsidRDefault="00DB4FD9" w14:paraId="64EB8DA7" w14:textId="05F8DF86">
            <w:r w:rsidRPr="00DB4FD9">
              <w:t>verzoekt de regering bezuinigingen op publieke en sociale voorzieningen, waaronder op zorg, onderwijs en sociale zekerheid, terug te draaien en uit te sluiten, alvorens te overwegen de NAVO-uitgaven te verhogen,</w:t>
            </w:r>
          </w:p>
          <w:p w:rsidR="00E40739" w:rsidP="00DB4FD9" w:rsidRDefault="00E40739" w14:paraId="1FB26536" w14:textId="77777777"/>
          <w:p w:rsidRPr="00DB4FD9" w:rsidR="00DB4FD9" w:rsidP="00DB4FD9" w:rsidRDefault="00DB4FD9" w14:paraId="3BA61FCD" w14:textId="235C1C32">
            <w:r w:rsidRPr="00DB4FD9">
              <w:t>en gaat over tot de orde van de dag.</w:t>
            </w:r>
          </w:p>
          <w:p w:rsidR="00E40739" w:rsidP="00DB4FD9" w:rsidRDefault="00E40739" w14:paraId="7B25ED98" w14:textId="77777777"/>
          <w:p w:rsidR="00E40739" w:rsidP="00DB4FD9" w:rsidRDefault="00DB4FD9" w14:paraId="6CD1D9B7" w14:textId="77777777">
            <w:r w:rsidRPr="00DB4FD9">
              <w:t xml:space="preserve">Dijk </w:t>
            </w:r>
          </w:p>
          <w:p w:rsidR="00997775" w:rsidP="00E40739" w:rsidRDefault="00DB4FD9" w14:paraId="58B4BF1D" w14:textId="36C3A102">
            <w:r w:rsidRPr="00DB4FD9">
              <w:t>Dobbe</w:t>
            </w:r>
          </w:p>
        </w:tc>
      </w:tr>
    </w:tbl>
    <w:p w:rsidR="00997775" w:rsidRDefault="00997775" w14:paraId="178500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F394" w14:textId="77777777" w:rsidR="00DB4FD9" w:rsidRDefault="00DB4FD9">
      <w:pPr>
        <w:spacing w:line="20" w:lineRule="exact"/>
      </w:pPr>
    </w:p>
  </w:endnote>
  <w:endnote w:type="continuationSeparator" w:id="0">
    <w:p w14:paraId="319706B6" w14:textId="77777777" w:rsidR="00DB4FD9" w:rsidRDefault="00DB4FD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7AE30A" w14:textId="77777777" w:rsidR="00DB4FD9" w:rsidRDefault="00DB4FD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E752" w14:textId="77777777" w:rsidR="00DB4FD9" w:rsidRDefault="00DB4FD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1315CC" w14:textId="77777777" w:rsidR="00DB4FD9" w:rsidRDefault="00DB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D9"/>
    <w:rsid w:val="000C115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FD9"/>
    <w:rsid w:val="00DE2437"/>
    <w:rsid w:val="00E27DF4"/>
    <w:rsid w:val="00E40739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F9EF6"/>
  <w15:docId w15:val="{378D3BA3-1A93-4EE8-A2FF-FC33B25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2025-06-13T08:30:00.0000000Z</dcterms:modified>
  <dc:description>------------------------</dc:description>
  <dc:subject/>
  <keywords/>
  <version/>
  <category/>
</coreProperties>
</file>