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84615" w14:paraId="37FCDF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D28D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8FBA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84615" w14:paraId="6FAFC5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0E53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84615" w14:paraId="77ED85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4B61A3" w14:textId="77777777"/>
        </w:tc>
      </w:tr>
      <w:tr w:rsidR="00997775" w:rsidTr="00184615" w14:paraId="0AA830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1DDCB0" w14:textId="77777777"/>
        </w:tc>
      </w:tr>
      <w:tr w:rsidR="00997775" w:rsidTr="00184615" w14:paraId="1C00B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082EE" w14:textId="77777777"/>
        </w:tc>
        <w:tc>
          <w:tcPr>
            <w:tcW w:w="7654" w:type="dxa"/>
            <w:gridSpan w:val="2"/>
          </w:tcPr>
          <w:p w:rsidR="00997775" w:rsidRDefault="00997775" w14:paraId="38BBE9AF" w14:textId="77777777"/>
        </w:tc>
      </w:tr>
      <w:tr w:rsidR="00184615" w:rsidTr="00184615" w14:paraId="27AB6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4615" w:rsidP="00184615" w:rsidRDefault="00184615" w14:paraId="62760EC4" w14:textId="68C7484F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184615" w:rsidP="00184615" w:rsidRDefault="00184615" w14:paraId="66215449" w14:textId="3B9C4380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184615" w:rsidTr="00184615" w14:paraId="272E2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4615" w:rsidP="00184615" w:rsidRDefault="00184615" w14:paraId="74CCAFDB" w14:textId="77777777"/>
        </w:tc>
        <w:tc>
          <w:tcPr>
            <w:tcW w:w="7654" w:type="dxa"/>
            <w:gridSpan w:val="2"/>
          </w:tcPr>
          <w:p w:rsidR="00184615" w:rsidP="00184615" w:rsidRDefault="00184615" w14:paraId="6B834D02" w14:textId="77777777"/>
        </w:tc>
      </w:tr>
      <w:tr w:rsidR="00184615" w:rsidTr="00184615" w14:paraId="45B86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4615" w:rsidP="00184615" w:rsidRDefault="00184615" w14:paraId="30B44175" w14:textId="77777777"/>
        </w:tc>
        <w:tc>
          <w:tcPr>
            <w:tcW w:w="7654" w:type="dxa"/>
            <w:gridSpan w:val="2"/>
          </w:tcPr>
          <w:p w:rsidR="00184615" w:rsidP="00184615" w:rsidRDefault="00184615" w14:paraId="0E3FEECA" w14:textId="77777777"/>
        </w:tc>
      </w:tr>
      <w:tr w:rsidR="00184615" w:rsidTr="00184615" w14:paraId="20764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4615" w:rsidP="00184615" w:rsidRDefault="00184615" w14:paraId="4D769721" w14:textId="6B468E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7B9B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184615" w:rsidP="00184615" w:rsidRDefault="00184615" w14:paraId="5990BB82" w14:textId="449B28F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7B9B">
              <w:rPr>
                <w:b/>
              </w:rPr>
              <w:t xml:space="preserve">HET LID DIJK </w:t>
            </w:r>
          </w:p>
        </w:tc>
      </w:tr>
      <w:tr w:rsidR="00184615" w:rsidTr="00184615" w14:paraId="3C73F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4615" w:rsidP="00184615" w:rsidRDefault="00184615" w14:paraId="73A83726" w14:textId="77777777"/>
        </w:tc>
        <w:tc>
          <w:tcPr>
            <w:tcW w:w="7654" w:type="dxa"/>
            <w:gridSpan w:val="2"/>
          </w:tcPr>
          <w:p w:rsidR="00184615" w:rsidP="00184615" w:rsidRDefault="00184615" w14:paraId="175895B5" w14:textId="2E6EE3DC">
            <w:r>
              <w:t>Voorgesteld 12 juni 2025</w:t>
            </w:r>
          </w:p>
        </w:tc>
      </w:tr>
      <w:tr w:rsidR="00997775" w:rsidTr="00184615" w14:paraId="212FB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23973" w14:textId="77777777"/>
        </w:tc>
        <w:tc>
          <w:tcPr>
            <w:tcW w:w="7654" w:type="dxa"/>
            <w:gridSpan w:val="2"/>
          </w:tcPr>
          <w:p w:rsidR="00997775" w:rsidRDefault="00997775" w14:paraId="4102BD94" w14:textId="77777777"/>
        </w:tc>
      </w:tr>
      <w:tr w:rsidR="00997775" w:rsidTr="00184615" w14:paraId="448EE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A24FF4" w14:textId="77777777"/>
        </w:tc>
        <w:tc>
          <w:tcPr>
            <w:tcW w:w="7654" w:type="dxa"/>
            <w:gridSpan w:val="2"/>
          </w:tcPr>
          <w:p w:rsidR="00997775" w:rsidRDefault="00997775" w14:paraId="73E21D67" w14:textId="77777777">
            <w:r>
              <w:t>De Kamer,</w:t>
            </w:r>
          </w:p>
        </w:tc>
      </w:tr>
      <w:tr w:rsidR="00997775" w:rsidTr="00184615" w14:paraId="12506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A017A2" w14:textId="77777777"/>
        </w:tc>
        <w:tc>
          <w:tcPr>
            <w:tcW w:w="7654" w:type="dxa"/>
            <w:gridSpan w:val="2"/>
          </w:tcPr>
          <w:p w:rsidR="00997775" w:rsidRDefault="00997775" w14:paraId="4DB776AB" w14:textId="77777777"/>
        </w:tc>
      </w:tr>
      <w:tr w:rsidR="00997775" w:rsidTr="00184615" w14:paraId="106C2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D7A12C" w14:textId="77777777"/>
        </w:tc>
        <w:tc>
          <w:tcPr>
            <w:tcW w:w="7654" w:type="dxa"/>
            <w:gridSpan w:val="2"/>
          </w:tcPr>
          <w:p w:rsidR="00997775" w:rsidRDefault="00997775" w14:paraId="154EF07A" w14:textId="77777777">
            <w:r>
              <w:t>gehoord de beraadslaging,</w:t>
            </w:r>
          </w:p>
        </w:tc>
      </w:tr>
      <w:tr w:rsidR="00997775" w:rsidTr="00184615" w14:paraId="658EB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9F124" w14:textId="77777777"/>
        </w:tc>
        <w:tc>
          <w:tcPr>
            <w:tcW w:w="7654" w:type="dxa"/>
            <w:gridSpan w:val="2"/>
          </w:tcPr>
          <w:p w:rsidR="00997775" w:rsidRDefault="00997775" w14:paraId="6FC4A22E" w14:textId="77777777"/>
        </w:tc>
      </w:tr>
      <w:tr w:rsidR="00997775" w:rsidTr="00184615" w14:paraId="0B3C2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5C25D" w14:textId="77777777"/>
        </w:tc>
        <w:tc>
          <w:tcPr>
            <w:tcW w:w="7654" w:type="dxa"/>
            <w:gridSpan w:val="2"/>
          </w:tcPr>
          <w:p w:rsidRPr="00184615" w:rsidR="00184615" w:rsidP="00184615" w:rsidRDefault="00184615" w14:paraId="489B0592" w14:textId="77777777">
            <w:r w:rsidRPr="00184615">
              <w:t xml:space="preserve">constaterende dat het Verenigd Koninkrijk, Canada, Australië, Nieuw-Zeeland en Noorwegen sancties hebben ingesteld op de Israëlische ministers </w:t>
            </w:r>
            <w:proofErr w:type="spellStart"/>
            <w:r w:rsidRPr="00184615">
              <w:t>Smotrich</w:t>
            </w:r>
            <w:proofErr w:type="spellEnd"/>
            <w:r w:rsidRPr="00184615">
              <w:t xml:space="preserve"> en Ben </w:t>
            </w:r>
            <w:proofErr w:type="spellStart"/>
            <w:r w:rsidRPr="00184615">
              <w:t>Gvir</w:t>
            </w:r>
            <w:proofErr w:type="spellEnd"/>
            <w:r w:rsidRPr="00184615">
              <w:t xml:space="preserve"> vanwege het aanzetten tot extremistisch geweld en mensenrechtenschendingen;</w:t>
            </w:r>
          </w:p>
          <w:p w:rsidR="00147B9B" w:rsidP="00184615" w:rsidRDefault="00147B9B" w14:paraId="771A5EE1" w14:textId="77777777"/>
          <w:p w:rsidRPr="00184615" w:rsidR="00184615" w:rsidP="00184615" w:rsidRDefault="00184615" w14:paraId="7E319EFB" w14:textId="1742C208">
            <w:r w:rsidRPr="00184615">
              <w:t>constaterende dat de Europese Unie en Nederland tot nu toe geen enkele sanctie richting de Israëlische regering hebben ingesteld, ondanks talloze bewijzen voor ernstige oorlogsmisdaden en mensenrechtenschendingen door Israël;</w:t>
            </w:r>
          </w:p>
          <w:p w:rsidR="00147B9B" w:rsidP="00184615" w:rsidRDefault="00147B9B" w14:paraId="08504E29" w14:textId="77777777"/>
          <w:p w:rsidRPr="00184615" w:rsidR="00184615" w:rsidP="00184615" w:rsidRDefault="00184615" w14:paraId="50AD076E" w14:textId="49B6E3DC">
            <w:r w:rsidRPr="00184615">
              <w:t>overwegende dat de Europese Unie en Nederland de plicht hebben genocide te voorkomen;</w:t>
            </w:r>
          </w:p>
          <w:p w:rsidR="00147B9B" w:rsidP="00184615" w:rsidRDefault="00147B9B" w14:paraId="3EE06D1C" w14:textId="77777777"/>
          <w:p w:rsidRPr="00184615" w:rsidR="00184615" w:rsidP="00184615" w:rsidRDefault="00184615" w14:paraId="1902F7BB" w14:textId="0BD32934">
            <w:r w:rsidRPr="00184615">
              <w:t>verzoekt de regering te komen tot Europese en bilaterale sancties tegen Israël en leden van de Israëlische regering,</w:t>
            </w:r>
          </w:p>
          <w:p w:rsidR="00147B9B" w:rsidP="00184615" w:rsidRDefault="00147B9B" w14:paraId="5642BD77" w14:textId="77777777"/>
          <w:p w:rsidRPr="00184615" w:rsidR="00184615" w:rsidP="00184615" w:rsidRDefault="00184615" w14:paraId="21E68293" w14:textId="42C68E02">
            <w:r w:rsidRPr="00184615">
              <w:t>en gaat over tot de orde van de dag.</w:t>
            </w:r>
          </w:p>
          <w:p w:rsidR="00147B9B" w:rsidP="00184615" w:rsidRDefault="00147B9B" w14:paraId="05ED9E6A" w14:textId="77777777"/>
          <w:p w:rsidR="00997775" w:rsidP="00147B9B" w:rsidRDefault="00184615" w14:paraId="2DFE2E1F" w14:textId="28D8B082">
            <w:r w:rsidRPr="00184615">
              <w:t>Dijk</w:t>
            </w:r>
          </w:p>
        </w:tc>
      </w:tr>
    </w:tbl>
    <w:p w:rsidR="00997775" w:rsidRDefault="00997775" w14:paraId="1DD40E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AC12" w14:textId="77777777" w:rsidR="00184615" w:rsidRDefault="00184615">
      <w:pPr>
        <w:spacing w:line="20" w:lineRule="exact"/>
      </w:pPr>
    </w:p>
  </w:endnote>
  <w:endnote w:type="continuationSeparator" w:id="0">
    <w:p w14:paraId="288D1EC7" w14:textId="77777777" w:rsidR="00184615" w:rsidRDefault="001846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D45029" w14:textId="77777777" w:rsidR="00184615" w:rsidRDefault="001846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716C" w14:textId="77777777" w:rsidR="00184615" w:rsidRDefault="001846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76368A" w14:textId="77777777" w:rsidR="00184615" w:rsidRDefault="0018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15"/>
    <w:rsid w:val="00133FCE"/>
    <w:rsid w:val="00147B9B"/>
    <w:rsid w:val="00184615"/>
    <w:rsid w:val="001E482C"/>
    <w:rsid w:val="001E4877"/>
    <w:rsid w:val="0021105A"/>
    <w:rsid w:val="0022272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6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0BB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AEFD"/>
  <w15:docId w15:val="{4D57846A-F178-483E-9DA9-D302E0A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2025-06-13T08:42:00.0000000Z</dcterms:created>
  <dcterms:modified xsi:type="dcterms:W3CDTF">2025-06-13T08:42:00.0000000Z</dcterms:modified>
  <dc:description>------------------------</dc:description>
  <dc:subject/>
  <keywords/>
  <version/>
  <category/>
</coreProperties>
</file>