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1C3B" w14:paraId="5C313F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11AF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9884F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1C3B" w14:paraId="2A3DF1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5F474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91C3B" w14:paraId="166FC6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71B66A" w14:textId="77777777"/>
        </w:tc>
      </w:tr>
      <w:tr w:rsidR="00997775" w:rsidTr="00E91C3B" w14:paraId="3F77BC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2A1BC2" w14:textId="77777777"/>
        </w:tc>
      </w:tr>
      <w:tr w:rsidR="00997775" w:rsidTr="00E91C3B" w14:paraId="787E3E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F426A" w14:textId="77777777"/>
        </w:tc>
        <w:tc>
          <w:tcPr>
            <w:tcW w:w="7654" w:type="dxa"/>
            <w:gridSpan w:val="2"/>
          </w:tcPr>
          <w:p w:rsidR="00997775" w:rsidRDefault="00997775" w14:paraId="0023CD0E" w14:textId="77777777"/>
        </w:tc>
      </w:tr>
      <w:tr w:rsidR="00E91C3B" w:rsidTr="00E91C3B" w14:paraId="4C996C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C3B" w:rsidP="00E91C3B" w:rsidRDefault="00E91C3B" w14:paraId="1E42825E" w14:textId="69661BCA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E91C3B" w:rsidP="00E91C3B" w:rsidRDefault="00E91C3B" w14:paraId="789022F1" w14:textId="2DF45303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E91C3B" w:rsidTr="00E91C3B" w14:paraId="15FC4C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C3B" w:rsidP="00E91C3B" w:rsidRDefault="00E91C3B" w14:paraId="34ED6BCC" w14:textId="77777777"/>
        </w:tc>
        <w:tc>
          <w:tcPr>
            <w:tcW w:w="7654" w:type="dxa"/>
            <w:gridSpan w:val="2"/>
          </w:tcPr>
          <w:p w:rsidR="00E91C3B" w:rsidP="00E91C3B" w:rsidRDefault="00E91C3B" w14:paraId="134D427C" w14:textId="77777777"/>
        </w:tc>
      </w:tr>
      <w:tr w:rsidR="00E91C3B" w:rsidTr="00E91C3B" w14:paraId="2E773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C3B" w:rsidP="00E91C3B" w:rsidRDefault="00E91C3B" w14:paraId="0B120F07" w14:textId="77777777"/>
        </w:tc>
        <w:tc>
          <w:tcPr>
            <w:tcW w:w="7654" w:type="dxa"/>
            <w:gridSpan w:val="2"/>
          </w:tcPr>
          <w:p w:rsidR="00E91C3B" w:rsidP="00E91C3B" w:rsidRDefault="00E91C3B" w14:paraId="4ED7236F" w14:textId="77777777"/>
        </w:tc>
      </w:tr>
      <w:tr w:rsidR="00E91C3B" w:rsidTr="00E91C3B" w14:paraId="0BFCF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C3B" w:rsidP="00E91C3B" w:rsidRDefault="00E91C3B" w14:paraId="2DFB438B" w14:textId="19DB44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3471B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E91C3B" w:rsidP="00E91C3B" w:rsidRDefault="00E91C3B" w14:paraId="1B5AF886" w14:textId="5712F4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3471B">
              <w:rPr>
                <w:b/>
              </w:rPr>
              <w:t>HET LID DIJK</w:t>
            </w:r>
          </w:p>
        </w:tc>
      </w:tr>
      <w:tr w:rsidR="00E91C3B" w:rsidTr="00E91C3B" w14:paraId="0D1967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C3B" w:rsidP="00E91C3B" w:rsidRDefault="00E91C3B" w14:paraId="035D8019" w14:textId="77777777"/>
        </w:tc>
        <w:tc>
          <w:tcPr>
            <w:tcW w:w="7654" w:type="dxa"/>
            <w:gridSpan w:val="2"/>
          </w:tcPr>
          <w:p w:rsidR="00E91C3B" w:rsidP="00E91C3B" w:rsidRDefault="00E91C3B" w14:paraId="3507F39C" w14:textId="1F9C4B68">
            <w:r>
              <w:t>Voorgesteld 12 juni 2025</w:t>
            </w:r>
          </w:p>
        </w:tc>
      </w:tr>
      <w:tr w:rsidR="00997775" w:rsidTr="00E91C3B" w14:paraId="7C94A5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B05C9F" w14:textId="77777777"/>
        </w:tc>
        <w:tc>
          <w:tcPr>
            <w:tcW w:w="7654" w:type="dxa"/>
            <w:gridSpan w:val="2"/>
          </w:tcPr>
          <w:p w:rsidR="00997775" w:rsidRDefault="00997775" w14:paraId="62DE133B" w14:textId="77777777"/>
        </w:tc>
      </w:tr>
      <w:tr w:rsidR="00997775" w:rsidTr="00E91C3B" w14:paraId="70CCA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A23014" w14:textId="77777777"/>
        </w:tc>
        <w:tc>
          <w:tcPr>
            <w:tcW w:w="7654" w:type="dxa"/>
            <w:gridSpan w:val="2"/>
          </w:tcPr>
          <w:p w:rsidR="00997775" w:rsidRDefault="00997775" w14:paraId="021B6A60" w14:textId="77777777">
            <w:r>
              <w:t>De Kamer,</w:t>
            </w:r>
          </w:p>
        </w:tc>
      </w:tr>
      <w:tr w:rsidR="00997775" w:rsidTr="00E91C3B" w14:paraId="119C0B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816966" w14:textId="77777777"/>
        </w:tc>
        <w:tc>
          <w:tcPr>
            <w:tcW w:w="7654" w:type="dxa"/>
            <w:gridSpan w:val="2"/>
          </w:tcPr>
          <w:p w:rsidR="00997775" w:rsidRDefault="00997775" w14:paraId="5DB55C1F" w14:textId="77777777"/>
        </w:tc>
      </w:tr>
      <w:tr w:rsidR="00997775" w:rsidTr="00E91C3B" w14:paraId="79509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5F9F07" w14:textId="77777777"/>
        </w:tc>
        <w:tc>
          <w:tcPr>
            <w:tcW w:w="7654" w:type="dxa"/>
            <w:gridSpan w:val="2"/>
          </w:tcPr>
          <w:p w:rsidR="00997775" w:rsidRDefault="00997775" w14:paraId="31648BB6" w14:textId="77777777">
            <w:r>
              <w:t>gehoord de beraadslaging,</w:t>
            </w:r>
          </w:p>
        </w:tc>
      </w:tr>
      <w:tr w:rsidR="00997775" w:rsidTr="00E91C3B" w14:paraId="401EB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1D181E" w14:textId="77777777"/>
        </w:tc>
        <w:tc>
          <w:tcPr>
            <w:tcW w:w="7654" w:type="dxa"/>
            <w:gridSpan w:val="2"/>
          </w:tcPr>
          <w:p w:rsidR="00997775" w:rsidRDefault="00997775" w14:paraId="0B330A4C" w14:textId="77777777"/>
        </w:tc>
      </w:tr>
      <w:tr w:rsidR="00997775" w:rsidTr="00E91C3B" w14:paraId="44D8AA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A3A7AB" w14:textId="77777777"/>
        </w:tc>
        <w:tc>
          <w:tcPr>
            <w:tcW w:w="7654" w:type="dxa"/>
            <w:gridSpan w:val="2"/>
          </w:tcPr>
          <w:p w:rsidRPr="00E91C3B" w:rsidR="00E91C3B" w:rsidP="00E91C3B" w:rsidRDefault="00E91C3B" w14:paraId="34CEA909" w14:textId="77777777">
            <w:r w:rsidRPr="00E91C3B">
              <w:t>constaterende dat Israël humanitaire hulp voor Gaza blokkeert;</w:t>
            </w:r>
          </w:p>
          <w:p w:rsidR="00F3471B" w:rsidP="00E91C3B" w:rsidRDefault="00F3471B" w14:paraId="2EE49452" w14:textId="77777777"/>
          <w:p w:rsidRPr="00E91C3B" w:rsidR="00E91C3B" w:rsidP="00E91C3B" w:rsidRDefault="00E91C3B" w14:paraId="773795DC" w14:textId="0D4BC581">
            <w:r w:rsidRPr="00E91C3B">
              <w:t>constaterende dat Israël daarmee honger als wapen inzet tegen de Palestijnse bevolking;</w:t>
            </w:r>
          </w:p>
          <w:p w:rsidR="00F3471B" w:rsidP="00E91C3B" w:rsidRDefault="00F3471B" w14:paraId="2B017682" w14:textId="77777777"/>
          <w:p w:rsidRPr="00E91C3B" w:rsidR="00E91C3B" w:rsidP="00E91C3B" w:rsidRDefault="00E91C3B" w14:paraId="2A7CFFBA" w14:textId="121AD8F2">
            <w:r w:rsidRPr="00E91C3B">
              <w:t>constaterende dat dit een oorlogsmisdaad is;</w:t>
            </w:r>
          </w:p>
          <w:p w:rsidR="00F3471B" w:rsidP="00E91C3B" w:rsidRDefault="00F3471B" w14:paraId="24EF2201" w14:textId="77777777"/>
          <w:p w:rsidRPr="00E91C3B" w:rsidR="00E91C3B" w:rsidP="00E91C3B" w:rsidRDefault="00E91C3B" w14:paraId="186B3E24" w14:textId="722C34B6">
            <w:r w:rsidRPr="00E91C3B">
              <w:t>verzoekt de regering alle mogelijke drukmiddelen tegen Israël te gebruiken om humanitaire hulp voor de bevolking van Gaza onvoorwaardelijk toe te laten,</w:t>
            </w:r>
          </w:p>
          <w:p w:rsidR="00F3471B" w:rsidP="00E91C3B" w:rsidRDefault="00F3471B" w14:paraId="44816765" w14:textId="77777777"/>
          <w:p w:rsidRPr="00E91C3B" w:rsidR="00E91C3B" w:rsidP="00E91C3B" w:rsidRDefault="00E91C3B" w14:paraId="653BAE10" w14:textId="04F84BD2">
            <w:r w:rsidRPr="00E91C3B">
              <w:t>en gaat over tot de orde van de dag.</w:t>
            </w:r>
          </w:p>
          <w:p w:rsidR="00F3471B" w:rsidP="00E91C3B" w:rsidRDefault="00F3471B" w14:paraId="451F77AF" w14:textId="77777777"/>
          <w:p w:rsidR="00997775" w:rsidP="00F3471B" w:rsidRDefault="00E91C3B" w14:paraId="7F6445DA" w14:textId="102B791D">
            <w:r w:rsidRPr="00E91C3B">
              <w:t>Dijk</w:t>
            </w:r>
          </w:p>
        </w:tc>
      </w:tr>
    </w:tbl>
    <w:p w:rsidR="00997775" w:rsidRDefault="00997775" w14:paraId="470E85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BE63" w14:textId="77777777" w:rsidR="00E91C3B" w:rsidRDefault="00E91C3B">
      <w:pPr>
        <w:spacing w:line="20" w:lineRule="exact"/>
      </w:pPr>
    </w:p>
  </w:endnote>
  <w:endnote w:type="continuationSeparator" w:id="0">
    <w:p w14:paraId="10FE162F" w14:textId="77777777" w:rsidR="00E91C3B" w:rsidRDefault="00E91C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6A5CF5" w14:textId="77777777" w:rsidR="00E91C3B" w:rsidRDefault="00E91C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D2D1" w14:textId="77777777" w:rsidR="00E91C3B" w:rsidRDefault="00E91C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736542" w14:textId="77777777" w:rsidR="00E91C3B" w:rsidRDefault="00E9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3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7A1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91C3B"/>
    <w:rsid w:val="00ED0FE5"/>
    <w:rsid w:val="00F234E2"/>
    <w:rsid w:val="00F3471B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34B58"/>
  <w15:docId w15:val="{FE33DF31-A4BB-4244-A38D-7192D801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2025-06-13T08:30:00.0000000Z</dcterms:modified>
  <dc:description>------------------------</dc:description>
  <dc:subject/>
  <keywords/>
  <version/>
  <category/>
</coreProperties>
</file>