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74FE" w14:paraId="7FEC4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F9DE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DDE6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74FE" w14:paraId="3AF207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A249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074FE" w14:paraId="121C00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03AD4B" w14:textId="77777777"/>
        </w:tc>
      </w:tr>
      <w:tr w:rsidR="00997775" w:rsidTr="002074FE" w14:paraId="5D80FF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547107" w14:textId="77777777"/>
        </w:tc>
      </w:tr>
      <w:tr w:rsidR="00997775" w:rsidTr="002074FE" w14:paraId="39CC3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012EF" w14:textId="77777777"/>
        </w:tc>
        <w:tc>
          <w:tcPr>
            <w:tcW w:w="7654" w:type="dxa"/>
            <w:gridSpan w:val="2"/>
          </w:tcPr>
          <w:p w:rsidR="00997775" w:rsidRDefault="00997775" w14:paraId="07433EC8" w14:textId="77777777"/>
        </w:tc>
      </w:tr>
      <w:tr w:rsidR="002074FE" w:rsidTr="002074FE" w14:paraId="71744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4FE" w:rsidP="002074FE" w:rsidRDefault="002074FE" w14:paraId="6B723F96" w14:textId="715C305A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2074FE" w:rsidP="002074FE" w:rsidRDefault="002074FE" w14:paraId="18FE5E4C" w14:textId="4239258B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2074FE" w:rsidTr="002074FE" w14:paraId="574A3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4FE" w:rsidP="002074FE" w:rsidRDefault="002074FE" w14:paraId="14BCB6A1" w14:textId="77777777"/>
        </w:tc>
        <w:tc>
          <w:tcPr>
            <w:tcW w:w="7654" w:type="dxa"/>
            <w:gridSpan w:val="2"/>
          </w:tcPr>
          <w:p w:rsidR="002074FE" w:rsidP="002074FE" w:rsidRDefault="002074FE" w14:paraId="26B70BBE" w14:textId="77777777"/>
        </w:tc>
      </w:tr>
      <w:tr w:rsidR="002074FE" w:rsidTr="002074FE" w14:paraId="218BA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4FE" w:rsidP="002074FE" w:rsidRDefault="002074FE" w14:paraId="55032D32" w14:textId="77777777"/>
        </w:tc>
        <w:tc>
          <w:tcPr>
            <w:tcW w:w="7654" w:type="dxa"/>
            <w:gridSpan w:val="2"/>
          </w:tcPr>
          <w:p w:rsidR="002074FE" w:rsidP="002074FE" w:rsidRDefault="002074FE" w14:paraId="75E9B32C" w14:textId="77777777"/>
        </w:tc>
      </w:tr>
      <w:tr w:rsidR="002074FE" w:rsidTr="002074FE" w14:paraId="51740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4FE" w:rsidP="002074FE" w:rsidRDefault="002074FE" w14:paraId="04B74291" w14:textId="0863EE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335C2"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2074FE" w:rsidP="002074FE" w:rsidRDefault="002074FE" w14:paraId="05816E60" w14:textId="02D449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335C2">
              <w:rPr>
                <w:b/>
              </w:rPr>
              <w:t>HET LID VAN BAARLE</w:t>
            </w:r>
          </w:p>
        </w:tc>
      </w:tr>
      <w:tr w:rsidR="002074FE" w:rsidTr="002074FE" w14:paraId="1667D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74FE" w:rsidP="002074FE" w:rsidRDefault="002074FE" w14:paraId="6B41736B" w14:textId="77777777"/>
        </w:tc>
        <w:tc>
          <w:tcPr>
            <w:tcW w:w="7654" w:type="dxa"/>
            <w:gridSpan w:val="2"/>
          </w:tcPr>
          <w:p w:rsidR="002074FE" w:rsidP="002074FE" w:rsidRDefault="002074FE" w14:paraId="48F5BD31" w14:textId="1201A623">
            <w:r>
              <w:t>Voorgesteld 12 juni 2025</w:t>
            </w:r>
          </w:p>
        </w:tc>
      </w:tr>
      <w:tr w:rsidR="00997775" w:rsidTr="002074FE" w14:paraId="68932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29638" w14:textId="77777777"/>
        </w:tc>
        <w:tc>
          <w:tcPr>
            <w:tcW w:w="7654" w:type="dxa"/>
            <w:gridSpan w:val="2"/>
          </w:tcPr>
          <w:p w:rsidR="00997775" w:rsidRDefault="00997775" w14:paraId="60599AC3" w14:textId="77777777"/>
        </w:tc>
      </w:tr>
      <w:tr w:rsidR="00997775" w:rsidTr="002074FE" w14:paraId="5D76A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C858A" w14:textId="77777777"/>
        </w:tc>
        <w:tc>
          <w:tcPr>
            <w:tcW w:w="7654" w:type="dxa"/>
            <w:gridSpan w:val="2"/>
          </w:tcPr>
          <w:p w:rsidR="00997775" w:rsidRDefault="00997775" w14:paraId="62BBE615" w14:textId="77777777">
            <w:r>
              <w:t>De Kamer,</w:t>
            </w:r>
          </w:p>
        </w:tc>
      </w:tr>
      <w:tr w:rsidR="00997775" w:rsidTr="002074FE" w14:paraId="52287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0DFFD" w14:textId="77777777"/>
        </w:tc>
        <w:tc>
          <w:tcPr>
            <w:tcW w:w="7654" w:type="dxa"/>
            <w:gridSpan w:val="2"/>
          </w:tcPr>
          <w:p w:rsidR="00997775" w:rsidRDefault="00997775" w14:paraId="244DA7BB" w14:textId="77777777"/>
        </w:tc>
      </w:tr>
      <w:tr w:rsidR="00997775" w:rsidTr="002074FE" w14:paraId="0EAE8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21AE3" w14:textId="77777777"/>
        </w:tc>
        <w:tc>
          <w:tcPr>
            <w:tcW w:w="7654" w:type="dxa"/>
            <w:gridSpan w:val="2"/>
          </w:tcPr>
          <w:p w:rsidR="00997775" w:rsidRDefault="00997775" w14:paraId="49CE6968" w14:textId="77777777">
            <w:r>
              <w:t>gehoord de beraadslaging,</w:t>
            </w:r>
          </w:p>
        </w:tc>
      </w:tr>
      <w:tr w:rsidR="00997775" w:rsidTr="002074FE" w14:paraId="17E5B5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7813A" w14:textId="77777777"/>
        </w:tc>
        <w:tc>
          <w:tcPr>
            <w:tcW w:w="7654" w:type="dxa"/>
            <w:gridSpan w:val="2"/>
          </w:tcPr>
          <w:p w:rsidR="00997775" w:rsidRDefault="00997775" w14:paraId="7BA584D4" w14:textId="77777777"/>
        </w:tc>
      </w:tr>
      <w:tr w:rsidR="00997775" w:rsidTr="002074FE" w14:paraId="67519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CD19C" w14:textId="77777777"/>
        </w:tc>
        <w:tc>
          <w:tcPr>
            <w:tcW w:w="7654" w:type="dxa"/>
            <w:gridSpan w:val="2"/>
          </w:tcPr>
          <w:p w:rsidRPr="002074FE" w:rsidR="002074FE" w:rsidP="002074FE" w:rsidRDefault="002074FE" w14:paraId="2AF177A7" w14:textId="77777777">
            <w:r w:rsidRPr="002074FE">
              <w:t>constaterende dat er een EU-rapport is van de Speciaal Vertegenwoordiger voor Mensenrechten van de EU, dat uitvoerig over oorlogsmisdrijven en misdrijven tegen de menselijkheid in Gaza spreekt;</w:t>
            </w:r>
          </w:p>
          <w:p w:rsidR="00E335C2" w:rsidP="002074FE" w:rsidRDefault="00E335C2" w14:paraId="31399EE7" w14:textId="77777777"/>
          <w:p w:rsidRPr="002074FE" w:rsidR="002074FE" w:rsidP="002074FE" w:rsidRDefault="002074FE" w14:paraId="0C880AA7" w14:textId="25044E39">
            <w:r w:rsidRPr="002074FE">
              <w:t>constaterende dat er ondanks het rapport nog steeds meerdere EU-overeenkomsten met Israël bestaan die handelsvoordelen opleveren, zoals de ACAA-overeenkomst en de Open Skies-overeenkomst;</w:t>
            </w:r>
          </w:p>
          <w:p w:rsidR="00E335C2" w:rsidP="002074FE" w:rsidRDefault="00E335C2" w14:paraId="15493771" w14:textId="77777777"/>
          <w:p w:rsidRPr="002074FE" w:rsidR="002074FE" w:rsidP="002074FE" w:rsidRDefault="002074FE" w14:paraId="5A0D58FF" w14:textId="0A91C542">
            <w:r w:rsidRPr="002074FE">
              <w:t xml:space="preserve">constaterende dat Israël ook nog deel mag nemen aan verschillende EU-projecten zoals het Erasmusproject, het Horizonproject en het </w:t>
            </w:r>
            <w:proofErr w:type="spellStart"/>
            <w:r w:rsidRPr="002074FE">
              <w:t>Galileoproject</w:t>
            </w:r>
            <w:proofErr w:type="spellEnd"/>
            <w:r w:rsidRPr="002074FE">
              <w:t>;</w:t>
            </w:r>
          </w:p>
          <w:p w:rsidR="00E335C2" w:rsidP="002074FE" w:rsidRDefault="00E335C2" w14:paraId="28B1AE16" w14:textId="77777777"/>
          <w:p w:rsidRPr="002074FE" w:rsidR="002074FE" w:rsidP="002074FE" w:rsidRDefault="002074FE" w14:paraId="4D1C0E8B" w14:textId="34E0A1F3">
            <w:r w:rsidRPr="002074FE">
              <w:t>verzoekt de regering ervoor te pleiten om alle EU-overeenkomsten met Israël te ontbinden en Israël deelname aan alle projecten van de EU te ontzeggen,</w:t>
            </w:r>
          </w:p>
          <w:p w:rsidR="00E335C2" w:rsidP="002074FE" w:rsidRDefault="00E335C2" w14:paraId="467D4333" w14:textId="77777777"/>
          <w:p w:rsidRPr="002074FE" w:rsidR="002074FE" w:rsidP="002074FE" w:rsidRDefault="002074FE" w14:paraId="4866D784" w14:textId="43704E6B">
            <w:r w:rsidRPr="002074FE">
              <w:t>en gaat over tot de orde van de dag.</w:t>
            </w:r>
          </w:p>
          <w:p w:rsidR="00E335C2" w:rsidP="002074FE" w:rsidRDefault="00E335C2" w14:paraId="4D505A77" w14:textId="77777777"/>
          <w:p w:rsidR="00997775" w:rsidP="00E335C2" w:rsidRDefault="002074FE" w14:paraId="03B2396C" w14:textId="30169CF2">
            <w:r w:rsidRPr="002074FE">
              <w:t>Van Baarle</w:t>
            </w:r>
          </w:p>
        </w:tc>
      </w:tr>
    </w:tbl>
    <w:p w:rsidR="00997775" w:rsidRDefault="00997775" w14:paraId="415B25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1962" w14:textId="77777777" w:rsidR="002074FE" w:rsidRDefault="002074FE">
      <w:pPr>
        <w:spacing w:line="20" w:lineRule="exact"/>
      </w:pPr>
    </w:p>
  </w:endnote>
  <w:endnote w:type="continuationSeparator" w:id="0">
    <w:p w14:paraId="3692A847" w14:textId="77777777" w:rsidR="002074FE" w:rsidRDefault="002074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41D95F" w14:textId="77777777" w:rsidR="002074FE" w:rsidRDefault="002074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56D5" w14:textId="77777777" w:rsidR="002074FE" w:rsidRDefault="002074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C1B908" w14:textId="77777777" w:rsidR="002074FE" w:rsidRDefault="0020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FE"/>
    <w:rsid w:val="00133FCE"/>
    <w:rsid w:val="001E482C"/>
    <w:rsid w:val="001E4877"/>
    <w:rsid w:val="002074FE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5999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35C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FF099"/>
  <w15:docId w15:val="{511FD9BC-45EF-489D-BB88-A615926F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