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1096" w14:paraId="1D53D5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A52F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08D1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1096" w14:paraId="0E32B9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286E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1096" w14:paraId="6D6181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F9D4B2" w14:textId="77777777"/>
        </w:tc>
      </w:tr>
      <w:tr w:rsidR="00997775" w:rsidTr="003A1096" w14:paraId="532F50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B537ED" w14:textId="77777777"/>
        </w:tc>
      </w:tr>
      <w:tr w:rsidR="00997775" w:rsidTr="003A1096" w14:paraId="02D12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64FDC" w14:textId="77777777"/>
        </w:tc>
        <w:tc>
          <w:tcPr>
            <w:tcW w:w="7654" w:type="dxa"/>
            <w:gridSpan w:val="2"/>
          </w:tcPr>
          <w:p w:rsidR="00997775" w:rsidRDefault="00997775" w14:paraId="2DD295FF" w14:textId="77777777"/>
        </w:tc>
      </w:tr>
      <w:tr w:rsidR="003A1096" w:rsidTr="003A1096" w14:paraId="72FEB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096" w:rsidP="003A1096" w:rsidRDefault="003A1096" w14:paraId="2BE2E3D5" w14:textId="4CA1EF0D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3A1096" w:rsidP="003A1096" w:rsidRDefault="003A1096" w14:paraId="3A4B3A0C" w14:textId="2B28AB93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3A1096" w:rsidTr="003A1096" w14:paraId="1449A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096" w:rsidP="003A1096" w:rsidRDefault="003A1096" w14:paraId="319CA650" w14:textId="77777777"/>
        </w:tc>
        <w:tc>
          <w:tcPr>
            <w:tcW w:w="7654" w:type="dxa"/>
            <w:gridSpan w:val="2"/>
          </w:tcPr>
          <w:p w:rsidR="003A1096" w:rsidP="003A1096" w:rsidRDefault="003A1096" w14:paraId="61A50F52" w14:textId="77777777"/>
        </w:tc>
      </w:tr>
      <w:tr w:rsidR="003A1096" w:rsidTr="003A1096" w14:paraId="0D6E1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096" w:rsidP="003A1096" w:rsidRDefault="003A1096" w14:paraId="68DEF0BB" w14:textId="77777777"/>
        </w:tc>
        <w:tc>
          <w:tcPr>
            <w:tcW w:w="7654" w:type="dxa"/>
            <w:gridSpan w:val="2"/>
          </w:tcPr>
          <w:p w:rsidR="003A1096" w:rsidP="003A1096" w:rsidRDefault="003A1096" w14:paraId="4BC631B7" w14:textId="77777777"/>
        </w:tc>
      </w:tr>
      <w:tr w:rsidR="003A1096" w:rsidTr="003A1096" w14:paraId="53BCF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096" w:rsidP="003A1096" w:rsidRDefault="003A1096" w14:paraId="534F7DCE" w14:textId="1A0887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18</w:t>
            </w:r>
          </w:p>
        </w:tc>
        <w:tc>
          <w:tcPr>
            <w:tcW w:w="7654" w:type="dxa"/>
            <w:gridSpan w:val="2"/>
          </w:tcPr>
          <w:p w:rsidR="003A1096" w:rsidP="003A1096" w:rsidRDefault="003A1096" w14:paraId="2B9A2652" w14:textId="376582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3A1096" w:rsidTr="003A1096" w14:paraId="1BCA9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096" w:rsidP="003A1096" w:rsidRDefault="003A1096" w14:paraId="12D65BEE" w14:textId="77777777"/>
        </w:tc>
        <w:tc>
          <w:tcPr>
            <w:tcW w:w="7654" w:type="dxa"/>
            <w:gridSpan w:val="2"/>
          </w:tcPr>
          <w:p w:rsidR="003A1096" w:rsidP="003A1096" w:rsidRDefault="003A1096" w14:paraId="4491788D" w14:textId="1959B7A6">
            <w:r>
              <w:t>Voorgesteld 12 juni 2025</w:t>
            </w:r>
          </w:p>
        </w:tc>
      </w:tr>
      <w:tr w:rsidR="00997775" w:rsidTr="003A1096" w14:paraId="37453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2625D" w14:textId="77777777"/>
        </w:tc>
        <w:tc>
          <w:tcPr>
            <w:tcW w:w="7654" w:type="dxa"/>
            <w:gridSpan w:val="2"/>
          </w:tcPr>
          <w:p w:rsidR="00997775" w:rsidRDefault="00997775" w14:paraId="53246BB7" w14:textId="77777777"/>
        </w:tc>
      </w:tr>
      <w:tr w:rsidR="00997775" w:rsidTr="003A1096" w14:paraId="34F9E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0891B0" w14:textId="77777777"/>
        </w:tc>
        <w:tc>
          <w:tcPr>
            <w:tcW w:w="7654" w:type="dxa"/>
            <w:gridSpan w:val="2"/>
          </w:tcPr>
          <w:p w:rsidR="00997775" w:rsidRDefault="00997775" w14:paraId="64CA039F" w14:textId="77777777">
            <w:r>
              <w:t>De Kamer,</w:t>
            </w:r>
          </w:p>
        </w:tc>
      </w:tr>
      <w:tr w:rsidR="00997775" w:rsidTr="003A1096" w14:paraId="0147A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19EA06" w14:textId="77777777"/>
        </w:tc>
        <w:tc>
          <w:tcPr>
            <w:tcW w:w="7654" w:type="dxa"/>
            <w:gridSpan w:val="2"/>
          </w:tcPr>
          <w:p w:rsidR="00997775" w:rsidRDefault="00997775" w14:paraId="0A33D38E" w14:textId="77777777"/>
        </w:tc>
      </w:tr>
      <w:tr w:rsidR="00997775" w:rsidTr="003A1096" w14:paraId="1516EF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D03E16" w14:textId="77777777"/>
        </w:tc>
        <w:tc>
          <w:tcPr>
            <w:tcW w:w="7654" w:type="dxa"/>
            <w:gridSpan w:val="2"/>
          </w:tcPr>
          <w:p w:rsidR="00997775" w:rsidRDefault="00997775" w14:paraId="10EAA70A" w14:textId="77777777">
            <w:r>
              <w:t>gehoord de beraadslaging,</w:t>
            </w:r>
          </w:p>
        </w:tc>
      </w:tr>
      <w:tr w:rsidR="00997775" w:rsidTr="003A1096" w14:paraId="08936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FA0B53" w14:textId="77777777"/>
        </w:tc>
        <w:tc>
          <w:tcPr>
            <w:tcW w:w="7654" w:type="dxa"/>
            <w:gridSpan w:val="2"/>
          </w:tcPr>
          <w:p w:rsidR="00997775" w:rsidRDefault="00997775" w14:paraId="32913B0E" w14:textId="77777777"/>
        </w:tc>
      </w:tr>
      <w:tr w:rsidR="00997775" w:rsidTr="003A1096" w14:paraId="7B329D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372A5" w14:textId="77777777"/>
        </w:tc>
        <w:tc>
          <w:tcPr>
            <w:tcW w:w="7654" w:type="dxa"/>
            <w:gridSpan w:val="2"/>
          </w:tcPr>
          <w:p w:rsidRPr="003A1096" w:rsidR="003A1096" w:rsidP="003A1096" w:rsidRDefault="003A1096" w14:paraId="559544B9" w14:textId="77777777">
            <w:r w:rsidRPr="003A1096">
              <w:t xml:space="preserve">constaterende dat er binnen de European </w:t>
            </w:r>
            <w:proofErr w:type="spellStart"/>
            <w:r w:rsidRPr="003A1096">
              <w:t>Neighbourhood</w:t>
            </w:r>
            <w:proofErr w:type="spellEnd"/>
            <w:r w:rsidRPr="003A1096">
              <w:t xml:space="preserve"> Policy sprake is van gemiddeld 1,8 miljoen euro per jaar aan financiële steun aan Israël;</w:t>
            </w:r>
          </w:p>
          <w:p w:rsidR="003A1096" w:rsidP="003A1096" w:rsidRDefault="003A1096" w14:paraId="250B926C" w14:textId="77777777"/>
          <w:p w:rsidRPr="003A1096" w:rsidR="003A1096" w:rsidP="003A1096" w:rsidRDefault="003A1096" w14:paraId="5A7A567B" w14:textId="4C48EF27">
            <w:r w:rsidRPr="003A1096">
              <w:t>verzoekt de regering om te bepleiten dat de financiële steun van de EU aan Israël dient te worden gestopt,</w:t>
            </w:r>
          </w:p>
          <w:p w:rsidR="003A1096" w:rsidP="003A1096" w:rsidRDefault="003A1096" w14:paraId="4ECC7FDF" w14:textId="77777777"/>
          <w:p w:rsidRPr="003A1096" w:rsidR="003A1096" w:rsidP="003A1096" w:rsidRDefault="003A1096" w14:paraId="22548E64" w14:textId="47FCF840">
            <w:r w:rsidRPr="003A1096">
              <w:t>en gaat over tot de orde van de dag.</w:t>
            </w:r>
          </w:p>
          <w:p w:rsidR="003A1096" w:rsidP="003A1096" w:rsidRDefault="003A1096" w14:paraId="74F64A61" w14:textId="77777777"/>
          <w:p w:rsidR="00997775" w:rsidP="003A1096" w:rsidRDefault="003A1096" w14:paraId="7FF1D2D8" w14:textId="1C49BFF5">
            <w:r w:rsidRPr="003A1096">
              <w:t>Van Baarle</w:t>
            </w:r>
          </w:p>
        </w:tc>
      </w:tr>
    </w:tbl>
    <w:p w:rsidR="00997775" w:rsidRDefault="00997775" w14:paraId="5FCE73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C81C" w14:textId="77777777" w:rsidR="003A1096" w:rsidRDefault="003A1096">
      <w:pPr>
        <w:spacing w:line="20" w:lineRule="exact"/>
      </w:pPr>
    </w:p>
  </w:endnote>
  <w:endnote w:type="continuationSeparator" w:id="0">
    <w:p w14:paraId="57079412" w14:textId="77777777" w:rsidR="003A1096" w:rsidRDefault="003A10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9B381B" w14:textId="77777777" w:rsidR="003A1096" w:rsidRDefault="003A10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324E" w14:textId="77777777" w:rsidR="003A1096" w:rsidRDefault="003A10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0A5FD9" w14:textId="77777777" w:rsidR="003A1096" w:rsidRDefault="003A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96"/>
    <w:rsid w:val="000D5BB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09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F25A"/>
  <w15:docId w15:val="{DB9CBD37-C85C-4AB2-BE8D-ADC5332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447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