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03FE" w14:paraId="08A3F38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4BB51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6E4D9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03FE" w14:paraId="77A077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C228B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C03FE" w14:paraId="1C6D9C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0607FF" w14:textId="77777777"/>
        </w:tc>
      </w:tr>
      <w:tr w:rsidR="00997775" w:rsidTr="008C03FE" w14:paraId="5A194F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2066ED" w14:textId="77777777"/>
        </w:tc>
      </w:tr>
      <w:tr w:rsidR="00997775" w:rsidTr="008C03FE" w14:paraId="5A52AB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1B983B" w14:textId="77777777"/>
        </w:tc>
        <w:tc>
          <w:tcPr>
            <w:tcW w:w="7654" w:type="dxa"/>
            <w:gridSpan w:val="2"/>
          </w:tcPr>
          <w:p w:rsidR="00997775" w:rsidRDefault="00997775" w14:paraId="75ABC933" w14:textId="77777777"/>
        </w:tc>
      </w:tr>
      <w:tr w:rsidR="008C03FE" w:rsidTr="008C03FE" w14:paraId="7FEDAC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3FE" w:rsidP="008C03FE" w:rsidRDefault="008C03FE" w14:paraId="308859C8" w14:textId="56593F84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8C03FE" w:rsidP="008C03FE" w:rsidRDefault="008C03FE" w14:paraId="79E922EC" w14:textId="020D888E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8C03FE" w:rsidTr="008C03FE" w14:paraId="67E79E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3FE" w:rsidP="008C03FE" w:rsidRDefault="008C03FE" w14:paraId="5C071755" w14:textId="77777777"/>
        </w:tc>
        <w:tc>
          <w:tcPr>
            <w:tcW w:w="7654" w:type="dxa"/>
            <w:gridSpan w:val="2"/>
          </w:tcPr>
          <w:p w:rsidR="008C03FE" w:rsidP="008C03FE" w:rsidRDefault="008C03FE" w14:paraId="1716FCA9" w14:textId="77777777"/>
        </w:tc>
      </w:tr>
      <w:tr w:rsidR="008C03FE" w:rsidTr="008C03FE" w14:paraId="500B81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3FE" w:rsidP="008C03FE" w:rsidRDefault="008C03FE" w14:paraId="3BBD9261" w14:textId="77777777"/>
        </w:tc>
        <w:tc>
          <w:tcPr>
            <w:tcW w:w="7654" w:type="dxa"/>
            <w:gridSpan w:val="2"/>
          </w:tcPr>
          <w:p w:rsidR="008C03FE" w:rsidP="008C03FE" w:rsidRDefault="008C03FE" w14:paraId="72A571CC" w14:textId="77777777"/>
        </w:tc>
      </w:tr>
      <w:tr w:rsidR="008C03FE" w:rsidTr="008C03FE" w14:paraId="64A0D2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3FE" w:rsidP="008C03FE" w:rsidRDefault="008C03FE" w14:paraId="647F04C3" w14:textId="713EC3A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8C03FE" w:rsidP="008C03FE" w:rsidRDefault="008C03FE" w14:paraId="77E699A2" w14:textId="0AD718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8C03FE" w:rsidTr="008C03FE" w14:paraId="3BB387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3FE" w:rsidP="008C03FE" w:rsidRDefault="008C03FE" w14:paraId="08AB67E8" w14:textId="77777777"/>
        </w:tc>
        <w:tc>
          <w:tcPr>
            <w:tcW w:w="7654" w:type="dxa"/>
            <w:gridSpan w:val="2"/>
          </w:tcPr>
          <w:p w:rsidR="008C03FE" w:rsidP="008C03FE" w:rsidRDefault="008C03FE" w14:paraId="32BDF02C" w14:textId="2C315903">
            <w:r>
              <w:t>Voorgesteld 12 juni 2025</w:t>
            </w:r>
          </w:p>
        </w:tc>
      </w:tr>
      <w:tr w:rsidR="00997775" w:rsidTr="008C03FE" w14:paraId="7F4D1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4EDB9F" w14:textId="77777777"/>
        </w:tc>
        <w:tc>
          <w:tcPr>
            <w:tcW w:w="7654" w:type="dxa"/>
            <w:gridSpan w:val="2"/>
          </w:tcPr>
          <w:p w:rsidR="00997775" w:rsidRDefault="00997775" w14:paraId="794C4DAE" w14:textId="77777777"/>
        </w:tc>
      </w:tr>
      <w:tr w:rsidR="00997775" w:rsidTr="008C03FE" w14:paraId="7D0928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0D02CE" w14:textId="77777777"/>
        </w:tc>
        <w:tc>
          <w:tcPr>
            <w:tcW w:w="7654" w:type="dxa"/>
            <w:gridSpan w:val="2"/>
          </w:tcPr>
          <w:p w:rsidR="00997775" w:rsidRDefault="00997775" w14:paraId="4D3172AD" w14:textId="77777777">
            <w:r>
              <w:t>De Kamer,</w:t>
            </w:r>
          </w:p>
        </w:tc>
      </w:tr>
      <w:tr w:rsidR="00997775" w:rsidTr="008C03FE" w14:paraId="6EF968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44FB4" w14:textId="77777777"/>
        </w:tc>
        <w:tc>
          <w:tcPr>
            <w:tcW w:w="7654" w:type="dxa"/>
            <w:gridSpan w:val="2"/>
          </w:tcPr>
          <w:p w:rsidR="00997775" w:rsidRDefault="00997775" w14:paraId="1A52A10E" w14:textId="77777777"/>
        </w:tc>
      </w:tr>
      <w:tr w:rsidR="00997775" w:rsidTr="008C03FE" w14:paraId="0385AF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36950E" w14:textId="77777777"/>
        </w:tc>
        <w:tc>
          <w:tcPr>
            <w:tcW w:w="7654" w:type="dxa"/>
            <w:gridSpan w:val="2"/>
          </w:tcPr>
          <w:p w:rsidR="00997775" w:rsidRDefault="00997775" w14:paraId="56011B6B" w14:textId="77777777">
            <w:r>
              <w:t>gehoord de beraadslaging,</w:t>
            </w:r>
          </w:p>
        </w:tc>
      </w:tr>
      <w:tr w:rsidR="00997775" w:rsidTr="008C03FE" w14:paraId="0C7A5F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BA67E5" w14:textId="77777777"/>
        </w:tc>
        <w:tc>
          <w:tcPr>
            <w:tcW w:w="7654" w:type="dxa"/>
            <w:gridSpan w:val="2"/>
          </w:tcPr>
          <w:p w:rsidR="00997775" w:rsidRDefault="00997775" w14:paraId="1C308566" w14:textId="77777777"/>
        </w:tc>
      </w:tr>
      <w:tr w:rsidR="00997775" w:rsidTr="008C03FE" w14:paraId="75E13F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A66D6D" w14:textId="77777777"/>
        </w:tc>
        <w:tc>
          <w:tcPr>
            <w:tcW w:w="7654" w:type="dxa"/>
            <w:gridSpan w:val="2"/>
          </w:tcPr>
          <w:p w:rsidRPr="008C03FE" w:rsidR="008C03FE" w:rsidP="008C03FE" w:rsidRDefault="008C03FE" w14:paraId="0CD6D527" w14:textId="77777777">
            <w:r w:rsidRPr="008C03FE">
              <w:t>constaterende dat Israëlische ministers en Permanente Vertegenwoordigers bij de VN hebben gezegd dat:</w:t>
            </w:r>
          </w:p>
          <w:p w:rsidRPr="008C03FE" w:rsidR="008C03FE" w:rsidP="008C03FE" w:rsidRDefault="008C03FE" w14:paraId="28BBFDA7" w14:textId="77777777">
            <w:pPr>
              <w:numPr>
                <w:ilvl w:val="0"/>
                <w:numId w:val="1"/>
              </w:numPr>
            </w:pPr>
            <w:r w:rsidRPr="008C03FE">
              <w:t>de VN een Hamashandlanger zijn;</w:t>
            </w:r>
          </w:p>
          <w:p w:rsidRPr="008C03FE" w:rsidR="008C03FE" w:rsidP="008C03FE" w:rsidRDefault="008C03FE" w14:paraId="4EFECA41" w14:textId="77777777">
            <w:pPr>
              <w:numPr>
                <w:ilvl w:val="0"/>
                <w:numId w:val="1"/>
              </w:numPr>
            </w:pPr>
            <w:r w:rsidRPr="008C03FE">
              <w:t>de VN Joden fysiek uit willen roeien;</w:t>
            </w:r>
          </w:p>
          <w:p w:rsidRPr="008C03FE" w:rsidR="008C03FE" w:rsidP="008C03FE" w:rsidRDefault="008C03FE" w14:paraId="1FA2109C" w14:textId="77777777">
            <w:pPr>
              <w:numPr>
                <w:ilvl w:val="0"/>
                <w:numId w:val="1"/>
              </w:numPr>
            </w:pPr>
            <w:r w:rsidRPr="008C03FE">
              <w:t>Hitler trots zou zijn op de VN;</w:t>
            </w:r>
          </w:p>
          <w:p w:rsidRPr="008C03FE" w:rsidR="008C03FE" w:rsidP="008C03FE" w:rsidRDefault="008C03FE" w14:paraId="2763E0DA" w14:textId="77777777">
            <w:pPr>
              <w:numPr>
                <w:ilvl w:val="0"/>
                <w:numId w:val="1"/>
              </w:numPr>
            </w:pPr>
            <w:r w:rsidRPr="008C03FE">
              <w:t>de hoogste rechtbank van de VN een antisemitisch theater van absurditeit, een politiek circus en een bolwerk van Hamas-aanhangers is;</w:t>
            </w:r>
          </w:p>
          <w:p w:rsidRPr="008C03FE" w:rsidR="008C03FE" w:rsidP="008C03FE" w:rsidRDefault="008C03FE" w14:paraId="3DB5DD2B" w14:textId="77777777">
            <w:pPr>
              <w:numPr>
                <w:ilvl w:val="0"/>
                <w:numId w:val="1"/>
              </w:numPr>
            </w:pPr>
            <w:r w:rsidRPr="008C03FE">
              <w:t>de secretaris-generaal van de VN voor Israël een persona non grata is;</w:t>
            </w:r>
          </w:p>
          <w:p w:rsidRPr="008C03FE" w:rsidR="008C03FE" w:rsidP="008C03FE" w:rsidRDefault="008C03FE" w14:paraId="04F28986" w14:textId="77777777">
            <w:pPr>
              <w:numPr>
                <w:ilvl w:val="0"/>
                <w:numId w:val="1"/>
              </w:numPr>
            </w:pPr>
            <w:r w:rsidRPr="008C03FE">
              <w:t>Israël moet overwegen zelf uit de VN te stappen;</w:t>
            </w:r>
          </w:p>
          <w:p w:rsidRPr="008C03FE" w:rsidR="008C03FE" w:rsidP="008C03FE" w:rsidRDefault="008C03FE" w14:paraId="6792976B" w14:textId="77777777">
            <w:r w:rsidRPr="008C03FE">
              <w:t>overwegende dat Israël structureel het VN-Handvest schendt en dat artikel 6 van het VN-Handvest de mogelijkheid biedt om een land uit de VN te zetten;</w:t>
            </w:r>
          </w:p>
          <w:p w:rsidR="008C03FE" w:rsidP="008C03FE" w:rsidRDefault="008C03FE" w14:paraId="2381A69F" w14:textId="77777777"/>
          <w:p w:rsidRPr="008C03FE" w:rsidR="008C03FE" w:rsidP="008C03FE" w:rsidRDefault="008C03FE" w14:paraId="7DC7D77B" w14:textId="78C11CFA">
            <w:r w:rsidRPr="008C03FE">
              <w:t>verzoekt de regering om te bepleiten dat Israël uit de VN gezet wordt,</w:t>
            </w:r>
          </w:p>
          <w:p w:rsidR="008C03FE" w:rsidP="008C03FE" w:rsidRDefault="008C03FE" w14:paraId="58A9B535" w14:textId="77777777"/>
          <w:p w:rsidRPr="008C03FE" w:rsidR="008C03FE" w:rsidP="008C03FE" w:rsidRDefault="008C03FE" w14:paraId="76A2944C" w14:textId="3FE1E8B8">
            <w:r w:rsidRPr="008C03FE">
              <w:t>en gaat over tot de orde van de dag.</w:t>
            </w:r>
          </w:p>
          <w:p w:rsidR="008C03FE" w:rsidP="008C03FE" w:rsidRDefault="008C03FE" w14:paraId="7AF68282" w14:textId="77777777"/>
          <w:p w:rsidR="00997775" w:rsidP="008C03FE" w:rsidRDefault="008C03FE" w14:paraId="04C0DCBF" w14:textId="4E5929C4">
            <w:r w:rsidRPr="008C03FE">
              <w:t>Van Baarle</w:t>
            </w:r>
          </w:p>
        </w:tc>
      </w:tr>
    </w:tbl>
    <w:p w:rsidR="00997775" w:rsidRDefault="00997775" w14:paraId="5D46B5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7368E" w14:textId="77777777" w:rsidR="008C03FE" w:rsidRDefault="008C03FE">
      <w:pPr>
        <w:spacing w:line="20" w:lineRule="exact"/>
      </w:pPr>
    </w:p>
  </w:endnote>
  <w:endnote w:type="continuationSeparator" w:id="0">
    <w:p w14:paraId="5EE5F924" w14:textId="77777777" w:rsidR="008C03FE" w:rsidRDefault="008C03F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611969" w14:textId="77777777" w:rsidR="008C03FE" w:rsidRDefault="008C03F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FF22" w14:textId="77777777" w:rsidR="008C03FE" w:rsidRDefault="008C03F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AEC4C8" w14:textId="77777777" w:rsidR="008C03FE" w:rsidRDefault="008C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BC046F58"/>
    <w:lvl w:ilvl="0" w:tplc="DE785BC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4510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867F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011E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8207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36354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C322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0587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EEF28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272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F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03FE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0BA7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BD631"/>
  <w15:docId w15:val="{2B89CA92-E8AB-4828-91B5-F7169A95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800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2025-06-13T08:30:00.0000000Z</dcterms:modified>
  <dc:description>------------------------</dc:description>
  <dc:subject/>
  <keywords/>
  <version/>
  <category/>
</coreProperties>
</file>