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A2525" w14:paraId="17038FC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D815A5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674B9A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A2525" w14:paraId="4502778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EB01AD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A2525" w14:paraId="0A2005E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AAF8222" w14:textId="77777777"/>
        </w:tc>
      </w:tr>
      <w:tr w:rsidR="00997775" w:rsidTr="004A2525" w14:paraId="58B90E3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98F4790" w14:textId="77777777"/>
        </w:tc>
      </w:tr>
      <w:tr w:rsidR="00997775" w:rsidTr="004A2525" w14:paraId="53C74D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6348F1" w14:textId="77777777"/>
        </w:tc>
        <w:tc>
          <w:tcPr>
            <w:tcW w:w="7654" w:type="dxa"/>
            <w:gridSpan w:val="2"/>
          </w:tcPr>
          <w:p w:rsidR="00997775" w:rsidRDefault="00997775" w14:paraId="51F23425" w14:textId="77777777"/>
        </w:tc>
      </w:tr>
      <w:tr w:rsidR="004A2525" w:rsidTr="004A2525" w14:paraId="1C2A34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2525" w:rsidP="004A2525" w:rsidRDefault="004A2525" w14:paraId="1FE89A1B" w14:textId="049D67A7">
            <w:pPr>
              <w:rPr>
                <w:b/>
              </w:rPr>
            </w:pPr>
            <w:r>
              <w:rPr>
                <w:b/>
              </w:rPr>
              <w:t>36 715</w:t>
            </w:r>
          </w:p>
        </w:tc>
        <w:tc>
          <w:tcPr>
            <w:tcW w:w="7654" w:type="dxa"/>
            <w:gridSpan w:val="2"/>
          </w:tcPr>
          <w:p w:rsidR="004A2525" w:rsidP="004A2525" w:rsidRDefault="004A2525" w14:paraId="396CC0B8" w14:textId="3E03F9A0">
            <w:pPr>
              <w:rPr>
                <w:b/>
              </w:rPr>
            </w:pPr>
            <w:r w:rsidRPr="009A5E59">
              <w:rPr>
                <w:b/>
                <w:bCs/>
              </w:rPr>
              <w:t>Staat van de Europese Unie 2025</w:t>
            </w:r>
          </w:p>
        </w:tc>
      </w:tr>
      <w:tr w:rsidR="004A2525" w:rsidTr="004A2525" w14:paraId="3872B8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2525" w:rsidP="004A2525" w:rsidRDefault="004A2525" w14:paraId="1A2ED9AB" w14:textId="77777777"/>
        </w:tc>
        <w:tc>
          <w:tcPr>
            <w:tcW w:w="7654" w:type="dxa"/>
            <w:gridSpan w:val="2"/>
          </w:tcPr>
          <w:p w:rsidR="004A2525" w:rsidP="004A2525" w:rsidRDefault="004A2525" w14:paraId="126143CD" w14:textId="77777777"/>
        </w:tc>
      </w:tr>
      <w:tr w:rsidR="004A2525" w:rsidTr="004A2525" w14:paraId="56AD65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2525" w:rsidP="004A2525" w:rsidRDefault="004A2525" w14:paraId="24158851" w14:textId="77777777"/>
        </w:tc>
        <w:tc>
          <w:tcPr>
            <w:tcW w:w="7654" w:type="dxa"/>
            <w:gridSpan w:val="2"/>
          </w:tcPr>
          <w:p w:rsidR="004A2525" w:rsidP="004A2525" w:rsidRDefault="004A2525" w14:paraId="691B4831" w14:textId="77777777"/>
        </w:tc>
      </w:tr>
      <w:tr w:rsidR="004A2525" w:rsidTr="004A2525" w14:paraId="1429EC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2525" w:rsidP="004A2525" w:rsidRDefault="004A2525" w14:paraId="551DC5B0" w14:textId="0C0B44A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21</w:t>
            </w:r>
          </w:p>
        </w:tc>
        <w:tc>
          <w:tcPr>
            <w:tcW w:w="7654" w:type="dxa"/>
            <w:gridSpan w:val="2"/>
          </w:tcPr>
          <w:p w:rsidR="004A2525" w:rsidP="004A2525" w:rsidRDefault="004A2525" w14:paraId="7235C741" w14:textId="0FC0505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HOUWELINGEN</w:t>
            </w:r>
          </w:p>
        </w:tc>
      </w:tr>
      <w:tr w:rsidR="004A2525" w:rsidTr="004A2525" w14:paraId="1DF3CB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2525" w:rsidP="004A2525" w:rsidRDefault="004A2525" w14:paraId="27513D56" w14:textId="77777777"/>
        </w:tc>
        <w:tc>
          <w:tcPr>
            <w:tcW w:w="7654" w:type="dxa"/>
            <w:gridSpan w:val="2"/>
          </w:tcPr>
          <w:p w:rsidR="004A2525" w:rsidP="004A2525" w:rsidRDefault="004A2525" w14:paraId="72AACFD3" w14:textId="246C8649">
            <w:r>
              <w:t>Voorgesteld 12 juni 2025</w:t>
            </w:r>
          </w:p>
        </w:tc>
      </w:tr>
      <w:tr w:rsidR="00997775" w:rsidTr="004A2525" w14:paraId="033926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DADAE9" w14:textId="77777777"/>
        </w:tc>
        <w:tc>
          <w:tcPr>
            <w:tcW w:w="7654" w:type="dxa"/>
            <w:gridSpan w:val="2"/>
          </w:tcPr>
          <w:p w:rsidR="00997775" w:rsidRDefault="00997775" w14:paraId="630CF5A8" w14:textId="77777777"/>
        </w:tc>
      </w:tr>
      <w:tr w:rsidR="00997775" w:rsidTr="004A2525" w14:paraId="19AC43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791370" w14:textId="77777777"/>
        </w:tc>
        <w:tc>
          <w:tcPr>
            <w:tcW w:w="7654" w:type="dxa"/>
            <w:gridSpan w:val="2"/>
          </w:tcPr>
          <w:p w:rsidR="00997775" w:rsidRDefault="00997775" w14:paraId="39EB79CB" w14:textId="77777777">
            <w:r>
              <w:t>De Kamer,</w:t>
            </w:r>
          </w:p>
        </w:tc>
      </w:tr>
      <w:tr w:rsidR="00997775" w:rsidTr="004A2525" w14:paraId="4EE869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B4CE22" w14:textId="77777777"/>
        </w:tc>
        <w:tc>
          <w:tcPr>
            <w:tcW w:w="7654" w:type="dxa"/>
            <w:gridSpan w:val="2"/>
          </w:tcPr>
          <w:p w:rsidR="00997775" w:rsidRDefault="00997775" w14:paraId="33549517" w14:textId="77777777"/>
        </w:tc>
      </w:tr>
      <w:tr w:rsidR="00997775" w:rsidTr="004A2525" w14:paraId="5273A2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2ADA6A" w14:textId="77777777"/>
        </w:tc>
        <w:tc>
          <w:tcPr>
            <w:tcW w:w="7654" w:type="dxa"/>
            <w:gridSpan w:val="2"/>
          </w:tcPr>
          <w:p w:rsidR="00997775" w:rsidRDefault="00997775" w14:paraId="1809FE76" w14:textId="77777777">
            <w:r>
              <w:t>gehoord de beraadslaging,</w:t>
            </w:r>
          </w:p>
        </w:tc>
      </w:tr>
      <w:tr w:rsidR="00997775" w:rsidTr="004A2525" w14:paraId="200A94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22543F" w14:textId="77777777"/>
        </w:tc>
        <w:tc>
          <w:tcPr>
            <w:tcW w:w="7654" w:type="dxa"/>
            <w:gridSpan w:val="2"/>
          </w:tcPr>
          <w:p w:rsidR="00997775" w:rsidRDefault="00997775" w14:paraId="7506C6EE" w14:textId="77777777"/>
        </w:tc>
      </w:tr>
      <w:tr w:rsidR="00997775" w:rsidTr="004A2525" w14:paraId="37853F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F72A6F" w14:textId="77777777"/>
        </w:tc>
        <w:tc>
          <w:tcPr>
            <w:tcW w:w="7654" w:type="dxa"/>
            <w:gridSpan w:val="2"/>
          </w:tcPr>
          <w:p w:rsidRPr="004A2525" w:rsidR="004A2525" w:rsidP="004A2525" w:rsidRDefault="004A2525" w14:paraId="6564C1DB" w14:textId="77777777">
            <w:r w:rsidRPr="004A2525">
              <w:t>verzoekt de regering een voorstel te doen aan de Europese Raad van regeringsleiders voor het schrappen van artikel 78 van het Verdrag betreffende de werking van de Europese Unie,</w:t>
            </w:r>
          </w:p>
          <w:p w:rsidR="004A2525" w:rsidP="004A2525" w:rsidRDefault="004A2525" w14:paraId="6274AABF" w14:textId="77777777"/>
          <w:p w:rsidRPr="004A2525" w:rsidR="004A2525" w:rsidP="004A2525" w:rsidRDefault="004A2525" w14:paraId="656DECE3" w14:textId="5FD75214">
            <w:r w:rsidRPr="004A2525">
              <w:t>en gaat over tot de orde van de dag.</w:t>
            </w:r>
          </w:p>
          <w:p w:rsidR="004A2525" w:rsidP="004A2525" w:rsidRDefault="004A2525" w14:paraId="6806BCEB" w14:textId="77777777"/>
          <w:p w:rsidR="00997775" w:rsidP="004A2525" w:rsidRDefault="004A2525" w14:paraId="3523BFE3" w14:textId="0C232462">
            <w:r w:rsidRPr="004A2525">
              <w:t>Van Houwelingen</w:t>
            </w:r>
          </w:p>
        </w:tc>
      </w:tr>
    </w:tbl>
    <w:p w:rsidR="00997775" w:rsidRDefault="00997775" w14:paraId="0DF3615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B7230" w14:textId="77777777" w:rsidR="004A2525" w:rsidRDefault="004A2525">
      <w:pPr>
        <w:spacing w:line="20" w:lineRule="exact"/>
      </w:pPr>
    </w:p>
  </w:endnote>
  <w:endnote w:type="continuationSeparator" w:id="0">
    <w:p w14:paraId="0A5B2735" w14:textId="77777777" w:rsidR="004A2525" w:rsidRDefault="004A252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A28F5EB" w14:textId="77777777" w:rsidR="004A2525" w:rsidRDefault="004A252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8CE79" w14:textId="77777777" w:rsidR="004A2525" w:rsidRDefault="004A252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981FDE6" w14:textId="77777777" w:rsidR="004A2525" w:rsidRDefault="004A2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25"/>
    <w:rsid w:val="00133FCE"/>
    <w:rsid w:val="001E482C"/>
    <w:rsid w:val="001E4877"/>
    <w:rsid w:val="0021105A"/>
    <w:rsid w:val="00280D6A"/>
    <w:rsid w:val="002A7F34"/>
    <w:rsid w:val="002B78E9"/>
    <w:rsid w:val="002C5406"/>
    <w:rsid w:val="00330D60"/>
    <w:rsid w:val="00345A5C"/>
    <w:rsid w:val="003F71A1"/>
    <w:rsid w:val="00476415"/>
    <w:rsid w:val="004A252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62FE7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C6A29"/>
  <w15:docId w15:val="{57CEF29E-BEF7-4367-8497-DFFC83D3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396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2025-06-13T08:05:00.0000000Z</dcterms:created>
  <dcterms:modified xsi:type="dcterms:W3CDTF">2025-06-13T08:29:00.0000000Z</dcterms:modified>
  <dc:description>------------------------</dc:description>
  <dc:subject/>
  <keywords/>
  <version/>
  <category/>
</coreProperties>
</file>