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37DCA" w14:paraId="32689898" w14:textId="77777777">
        <w:tc>
          <w:tcPr>
            <w:tcW w:w="6733" w:type="dxa"/>
            <w:gridSpan w:val="2"/>
            <w:tcBorders>
              <w:top w:val="nil"/>
              <w:left w:val="nil"/>
              <w:bottom w:val="nil"/>
              <w:right w:val="nil"/>
            </w:tcBorders>
            <w:vAlign w:val="center"/>
          </w:tcPr>
          <w:p w:rsidR="00997775" w:rsidP="00710A7A" w:rsidRDefault="00997775" w14:paraId="342F63F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1AC0F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37DCA" w14:paraId="76015D5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B2DE26" w14:textId="77777777">
            <w:r w:rsidRPr="008B0CC5">
              <w:t xml:space="preserve">Vergaderjaar </w:t>
            </w:r>
            <w:r w:rsidR="00AC6B87">
              <w:t>2024-2025</w:t>
            </w:r>
          </w:p>
        </w:tc>
      </w:tr>
      <w:tr w:rsidR="00997775" w:rsidTr="00A37DCA" w14:paraId="43E73E7F" w14:textId="77777777">
        <w:trPr>
          <w:cantSplit/>
        </w:trPr>
        <w:tc>
          <w:tcPr>
            <w:tcW w:w="10985" w:type="dxa"/>
            <w:gridSpan w:val="3"/>
            <w:tcBorders>
              <w:top w:val="nil"/>
              <w:left w:val="nil"/>
              <w:bottom w:val="nil"/>
              <w:right w:val="nil"/>
            </w:tcBorders>
          </w:tcPr>
          <w:p w:rsidR="00997775" w:rsidRDefault="00997775" w14:paraId="2D662D5E" w14:textId="77777777"/>
        </w:tc>
      </w:tr>
      <w:tr w:rsidR="00997775" w:rsidTr="00A37DCA" w14:paraId="7E90BBD2" w14:textId="77777777">
        <w:trPr>
          <w:cantSplit/>
        </w:trPr>
        <w:tc>
          <w:tcPr>
            <w:tcW w:w="10985" w:type="dxa"/>
            <w:gridSpan w:val="3"/>
            <w:tcBorders>
              <w:top w:val="nil"/>
              <w:left w:val="nil"/>
              <w:bottom w:val="single" w:color="auto" w:sz="4" w:space="0"/>
              <w:right w:val="nil"/>
            </w:tcBorders>
          </w:tcPr>
          <w:p w:rsidR="00997775" w:rsidRDefault="00997775" w14:paraId="195575B1" w14:textId="77777777"/>
        </w:tc>
      </w:tr>
      <w:tr w:rsidR="00997775" w:rsidTr="00A37DCA" w14:paraId="551DBC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827428" w14:textId="77777777"/>
        </w:tc>
        <w:tc>
          <w:tcPr>
            <w:tcW w:w="7654" w:type="dxa"/>
            <w:gridSpan w:val="2"/>
          </w:tcPr>
          <w:p w:rsidR="00997775" w:rsidRDefault="00997775" w14:paraId="54AEE897" w14:textId="77777777"/>
        </w:tc>
      </w:tr>
      <w:tr w:rsidR="00A37DCA" w:rsidTr="00A37DCA" w14:paraId="783C77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DCA" w:rsidP="00A37DCA" w:rsidRDefault="00A37DCA" w14:paraId="70CEA353" w14:textId="5D718658">
            <w:pPr>
              <w:rPr>
                <w:b/>
              </w:rPr>
            </w:pPr>
            <w:r>
              <w:rPr>
                <w:b/>
              </w:rPr>
              <w:t>36 715</w:t>
            </w:r>
          </w:p>
        </w:tc>
        <w:tc>
          <w:tcPr>
            <w:tcW w:w="7654" w:type="dxa"/>
            <w:gridSpan w:val="2"/>
          </w:tcPr>
          <w:p w:rsidR="00A37DCA" w:rsidP="00A37DCA" w:rsidRDefault="00A37DCA" w14:paraId="425CABED" w14:textId="7BEA10A2">
            <w:pPr>
              <w:rPr>
                <w:b/>
              </w:rPr>
            </w:pPr>
            <w:r w:rsidRPr="009A5E59">
              <w:rPr>
                <w:b/>
                <w:bCs/>
              </w:rPr>
              <w:t>Staat van de Europese Unie 2025</w:t>
            </w:r>
          </w:p>
        </w:tc>
      </w:tr>
      <w:tr w:rsidR="00A37DCA" w:rsidTr="00A37DCA" w14:paraId="4A879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DCA" w:rsidP="00A37DCA" w:rsidRDefault="00A37DCA" w14:paraId="42CE5DA7" w14:textId="77777777"/>
        </w:tc>
        <w:tc>
          <w:tcPr>
            <w:tcW w:w="7654" w:type="dxa"/>
            <w:gridSpan w:val="2"/>
          </w:tcPr>
          <w:p w:rsidR="00A37DCA" w:rsidP="00A37DCA" w:rsidRDefault="00A37DCA" w14:paraId="01EBB4E6" w14:textId="77777777"/>
        </w:tc>
      </w:tr>
      <w:tr w:rsidR="00A37DCA" w:rsidTr="00A37DCA" w14:paraId="171F58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DCA" w:rsidP="00A37DCA" w:rsidRDefault="00A37DCA" w14:paraId="4FCE7D54" w14:textId="77777777"/>
        </w:tc>
        <w:tc>
          <w:tcPr>
            <w:tcW w:w="7654" w:type="dxa"/>
            <w:gridSpan w:val="2"/>
          </w:tcPr>
          <w:p w:rsidR="00A37DCA" w:rsidP="00A37DCA" w:rsidRDefault="00A37DCA" w14:paraId="3FAAD0F7" w14:textId="77777777"/>
        </w:tc>
      </w:tr>
      <w:tr w:rsidR="00A37DCA" w:rsidTr="00A37DCA" w14:paraId="52C52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DCA" w:rsidP="00A37DCA" w:rsidRDefault="00A37DCA" w14:paraId="28881092" w14:textId="53711E28">
            <w:pPr>
              <w:rPr>
                <w:b/>
              </w:rPr>
            </w:pPr>
            <w:r>
              <w:rPr>
                <w:b/>
              </w:rPr>
              <w:t xml:space="preserve">Nr. </w:t>
            </w:r>
            <w:r>
              <w:rPr>
                <w:b/>
              </w:rPr>
              <w:t>23</w:t>
            </w:r>
          </w:p>
        </w:tc>
        <w:tc>
          <w:tcPr>
            <w:tcW w:w="7654" w:type="dxa"/>
            <w:gridSpan w:val="2"/>
          </w:tcPr>
          <w:p w:rsidR="00A37DCA" w:rsidP="00A37DCA" w:rsidRDefault="00A37DCA" w14:paraId="06F07BAC" w14:textId="452637A3">
            <w:pPr>
              <w:rPr>
                <w:b/>
              </w:rPr>
            </w:pPr>
            <w:r>
              <w:rPr>
                <w:b/>
              </w:rPr>
              <w:t xml:space="preserve">MOTIE VAN </w:t>
            </w:r>
            <w:r>
              <w:rPr>
                <w:b/>
              </w:rPr>
              <w:t>HET LID VAN HOUWELINGEN</w:t>
            </w:r>
          </w:p>
        </w:tc>
      </w:tr>
      <w:tr w:rsidR="00A37DCA" w:rsidTr="00A37DCA" w14:paraId="35AB6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DCA" w:rsidP="00A37DCA" w:rsidRDefault="00A37DCA" w14:paraId="7042BCBA" w14:textId="77777777"/>
        </w:tc>
        <w:tc>
          <w:tcPr>
            <w:tcW w:w="7654" w:type="dxa"/>
            <w:gridSpan w:val="2"/>
          </w:tcPr>
          <w:p w:rsidR="00A37DCA" w:rsidP="00A37DCA" w:rsidRDefault="00A37DCA" w14:paraId="4B4F20D5" w14:textId="360D6A5D">
            <w:r>
              <w:t>Voorgesteld 12 juni 2025</w:t>
            </w:r>
          </w:p>
        </w:tc>
      </w:tr>
      <w:tr w:rsidR="00997775" w:rsidTr="00A37DCA" w14:paraId="1DE531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E3952C" w14:textId="77777777"/>
        </w:tc>
        <w:tc>
          <w:tcPr>
            <w:tcW w:w="7654" w:type="dxa"/>
            <w:gridSpan w:val="2"/>
          </w:tcPr>
          <w:p w:rsidR="00997775" w:rsidRDefault="00997775" w14:paraId="11DE72C2" w14:textId="77777777"/>
        </w:tc>
      </w:tr>
      <w:tr w:rsidR="00997775" w:rsidTr="00A37DCA" w14:paraId="3B150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AF9256" w14:textId="77777777"/>
        </w:tc>
        <w:tc>
          <w:tcPr>
            <w:tcW w:w="7654" w:type="dxa"/>
            <w:gridSpan w:val="2"/>
          </w:tcPr>
          <w:p w:rsidR="00997775" w:rsidRDefault="00997775" w14:paraId="768DDAEF" w14:textId="77777777">
            <w:r>
              <w:t>De Kamer,</w:t>
            </w:r>
          </w:p>
        </w:tc>
      </w:tr>
      <w:tr w:rsidR="00997775" w:rsidTr="00A37DCA" w14:paraId="2512A4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AEFA77" w14:textId="77777777"/>
        </w:tc>
        <w:tc>
          <w:tcPr>
            <w:tcW w:w="7654" w:type="dxa"/>
            <w:gridSpan w:val="2"/>
          </w:tcPr>
          <w:p w:rsidR="00997775" w:rsidRDefault="00997775" w14:paraId="66CB6C9D" w14:textId="77777777"/>
        </w:tc>
      </w:tr>
      <w:tr w:rsidR="00997775" w:rsidTr="00A37DCA" w14:paraId="372140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3E41DB" w14:textId="77777777"/>
        </w:tc>
        <w:tc>
          <w:tcPr>
            <w:tcW w:w="7654" w:type="dxa"/>
            <w:gridSpan w:val="2"/>
          </w:tcPr>
          <w:p w:rsidR="00997775" w:rsidRDefault="00997775" w14:paraId="0A71499A" w14:textId="77777777">
            <w:r>
              <w:t>gehoord de beraadslaging,</w:t>
            </w:r>
          </w:p>
        </w:tc>
      </w:tr>
      <w:tr w:rsidR="00997775" w:rsidTr="00A37DCA" w14:paraId="74BEE9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BA5137" w14:textId="77777777"/>
        </w:tc>
        <w:tc>
          <w:tcPr>
            <w:tcW w:w="7654" w:type="dxa"/>
            <w:gridSpan w:val="2"/>
          </w:tcPr>
          <w:p w:rsidR="00997775" w:rsidRDefault="00997775" w14:paraId="33CA58D6" w14:textId="77777777"/>
        </w:tc>
      </w:tr>
      <w:tr w:rsidR="00997775" w:rsidTr="00A37DCA" w14:paraId="649326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1F11F0" w14:textId="77777777"/>
        </w:tc>
        <w:tc>
          <w:tcPr>
            <w:tcW w:w="7654" w:type="dxa"/>
            <w:gridSpan w:val="2"/>
          </w:tcPr>
          <w:p w:rsidRPr="00A37DCA" w:rsidR="00A37DCA" w:rsidP="00A37DCA" w:rsidRDefault="00A37DCA" w14:paraId="323390EE" w14:textId="77777777">
            <w:r w:rsidRPr="00A37DCA">
              <w:t>overwegende dat de effectieve uitvoering en handhaving van het terugsturen van asielzoekers naar verantwoordelijke lidstaten krachtens de Dublinverordening essentieel is voor een werkbaar asielbeleid;</w:t>
            </w:r>
          </w:p>
          <w:p w:rsidR="00A37DCA" w:rsidP="00A37DCA" w:rsidRDefault="00A37DCA" w14:paraId="0C49B30B" w14:textId="77777777"/>
          <w:p w:rsidRPr="00A37DCA" w:rsidR="00A37DCA" w:rsidP="00A37DCA" w:rsidRDefault="00A37DCA" w14:paraId="7F4BBB58" w14:textId="66314C51">
            <w:r w:rsidRPr="00A37DCA">
              <w:t>overwegende dat het rapport "Asielstroom 2014-2016: een cohort asielzoekers in beeld" van de Algemene Rekenkamer knelpunten aantoont in de samenwerking en in de terugkeerprocessen binnen de EU;</w:t>
            </w:r>
          </w:p>
          <w:p w:rsidR="00A37DCA" w:rsidP="00A37DCA" w:rsidRDefault="00A37DCA" w14:paraId="2E1F61A7" w14:textId="77777777"/>
          <w:p w:rsidRPr="00A37DCA" w:rsidR="00A37DCA" w:rsidP="00A37DCA" w:rsidRDefault="00A37DCA" w14:paraId="175F2AB6" w14:textId="02666AE4">
            <w:r w:rsidRPr="00A37DCA">
              <w:t>constaterende dat een groot deel van de EU-lidstaten de verantwoordelijkheid voor asielopvang aantoonbaar niet neemt en deze verantwoordelijkheid onterecht bij Nederland neerlegt;</w:t>
            </w:r>
          </w:p>
          <w:p w:rsidR="00A37DCA" w:rsidP="00A37DCA" w:rsidRDefault="00A37DCA" w14:paraId="57B64926" w14:textId="77777777"/>
          <w:p w:rsidRPr="00A37DCA" w:rsidR="00A37DCA" w:rsidP="00A37DCA" w:rsidRDefault="00A37DCA" w14:paraId="38F658D1" w14:textId="04F21FB0">
            <w:r w:rsidRPr="00A37DCA">
              <w:t>verzoekt de regering, met inachtneming van de Dublinverordening, strenge maar rechtvaardige maatregelen te nemen om de uitvoering en effectuering van het terugsturen van asielzoekers naar de verantwoordelijke lidstaat te verbeteren en te waarborgen,</w:t>
            </w:r>
          </w:p>
          <w:p w:rsidR="00A37DCA" w:rsidP="00A37DCA" w:rsidRDefault="00A37DCA" w14:paraId="1E317175" w14:textId="77777777"/>
          <w:p w:rsidRPr="00A37DCA" w:rsidR="00A37DCA" w:rsidP="00A37DCA" w:rsidRDefault="00A37DCA" w14:paraId="5DBA1574" w14:textId="07212913">
            <w:r w:rsidRPr="00A37DCA">
              <w:t>en gaat over tot de orde van de dag.</w:t>
            </w:r>
          </w:p>
          <w:p w:rsidR="00A37DCA" w:rsidP="00A37DCA" w:rsidRDefault="00A37DCA" w14:paraId="760098EC" w14:textId="77777777"/>
          <w:p w:rsidR="00997775" w:rsidP="00A37DCA" w:rsidRDefault="00A37DCA" w14:paraId="51FFFCD4" w14:textId="2690BD56">
            <w:r w:rsidRPr="00A37DCA">
              <w:t>Van Houwelingen</w:t>
            </w:r>
          </w:p>
        </w:tc>
      </w:tr>
    </w:tbl>
    <w:p w:rsidR="00997775" w:rsidRDefault="00997775" w14:paraId="7C308D1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C6244" w14:textId="77777777" w:rsidR="00A37DCA" w:rsidRDefault="00A37DCA">
      <w:pPr>
        <w:spacing w:line="20" w:lineRule="exact"/>
      </w:pPr>
    </w:p>
  </w:endnote>
  <w:endnote w:type="continuationSeparator" w:id="0">
    <w:p w14:paraId="271BD385" w14:textId="77777777" w:rsidR="00A37DCA" w:rsidRDefault="00A37DCA">
      <w:pPr>
        <w:pStyle w:val="Amendement"/>
      </w:pPr>
      <w:r>
        <w:rPr>
          <w:b w:val="0"/>
        </w:rPr>
        <w:t xml:space="preserve"> </w:t>
      </w:r>
    </w:p>
  </w:endnote>
  <w:endnote w:type="continuationNotice" w:id="1">
    <w:p w14:paraId="7AD06250" w14:textId="77777777" w:rsidR="00A37DCA" w:rsidRDefault="00A37D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0D83" w14:textId="77777777" w:rsidR="00A37DCA" w:rsidRDefault="00A37DCA">
      <w:pPr>
        <w:pStyle w:val="Amendement"/>
      </w:pPr>
      <w:r>
        <w:rPr>
          <w:b w:val="0"/>
        </w:rPr>
        <w:separator/>
      </w:r>
    </w:p>
  </w:footnote>
  <w:footnote w:type="continuationSeparator" w:id="0">
    <w:p w14:paraId="08926455" w14:textId="77777777" w:rsidR="00A37DCA" w:rsidRDefault="00A37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C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62FE7"/>
    <w:rsid w:val="009925E9"/>
    <w:rsid w:val="00997775"/>
    <w:rsid w:val="009E7F14"/>
    <w:rsid w:val="00A079BF"/>
    <w:rsid w:val="00A07C71"/>
    <w:rsid w:val="00A37DCA"/>
    <w:rsid w:val="00A4034A"/>
    <w:rsid w:val="00A60256"/>
    <w:rsid w:val="00A95259"/>
    <w:rsid w:val="00AA558D"/>
    <w:rsid w:val="00AB6A60"/>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9BCFD"/>
  <w15:docId w15:val="{E80606CC-9099-404B-94B1-7DBBC141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968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2025-06-13T08:05:00.0000000Z</dcterms:created>
  <dcterms:modified xsi:type="dcterms:W3CDTF">2025-06-13T08:29:00.0000000Z</dcterms:modified>
  <dc:description>------------------------</dc:description>
  <dc:subject/>
  <keywords/>
  <version/>
  <category/>
</coreProperties>
</file>