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B7E24" w14:paraId="5FCF806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F4BC9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F43CD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B7E24" w14:paraId="7EFB3CD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7D463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B7E24" w14:paraId="1CE3C74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59D8EE" w14:textId="77777777"/>
        </w:tc>
      </w:tr>
      <w:tr w:rsidR="00997775" w:rsidTr="00BB7E24" w14:paraId="19D0A3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5FC334" w14:textId="77777777"/>
        </w:tc>
      </w:tr>
      <w:tr w:rsidR="00997775" w:rsidTr="00BB7E24" w14:paraId="583A0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26818B" w14:textId="77777777"/>
        </w:tc>
        <w:tc>
          <w:tcPr>
            <w:tcW w:w="7654" w:type="dxa"/>
            <w:gridSpan w:val="2"/>
          </w:tcPr>
          <w:p w:rsidR="00997775" w:rsidRDefault="00997775" w14:paraId="0444A351" w14:textId="77777777"/>
        </w:tc>
      </w:tr>
      <w:tr w:rsidR="00BB7E24" w:rsidTr="00BB7E24" w14:paraId="227330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7E24" w:rsidP="00BB7E24" w:rsidRDefault="00BB7E24" w14:paraId="45B5AE48" w14:textId="4207E3D0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BB7E24" w:rsidP="00BB7E24" w:rsidRDefault="00BB7E24" w14:paraId="65EBCF0E" w14:textId="07B20ED9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BB7E24" w:rsidTr="00BB7E24" w14:paraId="1A3C0D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7E24" w:rsidP="00BB7E24" w:rsidRDefault="00BB7E24" w14:paraId="380C950D" w14:textId="77777777"/>
        </w:tc>
        <w:tc>
          <w:tcPr>
            <w:tcW w:w="7654" w:type="dxa"/>
            <w:gridSpan w:val="2"/>
          </w:tcPr>
          <w:p w:rsidR="00BB7E24" w:rsidP="00BB7E24" w:rsidRDefault="00BB7E24" w14:paraId="55BEF7FA" w14:textId="77777777"/>
        </w:tc>
      </w:tr>
      <w:tr w:rsidR="00BB7E24" w:rsidTr="00BB7E24" w14:paraId="061E21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7E24" w:rsidP="00BB7E24" w:rsidRDefault="00BB7E24" w14:paraId="0CCBE1BE" w14:textId="77777777"/>
        </w:tc>
        <w:tc>
          <w:tcPr>
            <w:tcW w:w="7654" w:type="dxa"/>
            <w:gridSpan w:val="2"/>
          </w:tcPr>
          <w:p w:rsidR="00BB7E24" w:rsidP="00BB7E24" w:rsidRDefault="00BB7E24" w14:paraId="049FEB9A" w14:textId="77777777"/>
        </w:tc>
      </w:tr>
      <w:tr w:rsidR="00BB7E24" w:rsidTr="00BB7E24" w14:paraId="676BFE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7E24" w:rsidP="00BB7E24" w:rsidRDefault="00BB7E24" w14:paraId="4CF9F750" w14:textId="7688CD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25</w:t>
            </w:r>
          </w:p>
        </w:tc>
        <w:tc>
          <w:tcPr>
            <w:tcW w:w="7654" w:type="dxa"/>
            <w:gridSpan w:val="2"/>
          </w:tcPr>
          <w:p w:rsidR="00BB7E24" w:rsidP="00BB7E24" w:rsidRDefault="00BB7E24" w14:paraId="2C9190C7" w14:textId="16D88A0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DIEDERIK VAN DIJK</w:t>
            </w:r>
          </w:p>
        </w:tc>
      </w:tr>
      <w:tr w:rsidR="00BB7E24" w:rsidTr="00BB7E24" w14:paraId="09D3BE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7E24" w:rsidP="00BB7E24" w:rsidRDefault="00BB7E24" w14:paraId="351071E3" w14:textId="77777777"/>
        </w:tc>
        <w:tc>
          <w:tcPr>
            <w:tcW w:w="7654" w:type="dxa"/>
            <w:gridSpan w:val="2"/>
          </w:tcPr>
          <w:p w:rsidR="00BB7E24" w:rsidP="00BB7E24" w:rsidRDefault="00BB7E24" w14:paraId="52EDDA12" w14:textId="6F39F4ED">
            <w:r>
              <w:t>Voorgesteld 12 juni 2025</w:t>
            </w:r>
          </w:p>
        </w:tc>
      </w:tr>
      <w:tr w:rsidR="00997775" w:rsidTr="00BB7E24" w14:paraId="7A7C4C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49C044" w14:textId="77777777"/>
        </w:tc>
        <w:tc>
          <w:tcPr>
            <w:tcW w:w="7654" w:type="dxa"/>
            <w:gridSpan w:val="2"/>
          </w:tcPr>
          <w:p w:rsidR="00997775" w:rsidRDefault="00997775" w14:paraId="7761B57C" w14:textId="77777777"/>
        </w:tc>
      </w:tr>
      <w:tr w:rsidR="00997775" w:rsidTr="00BB7E24" w14:paraId="36457A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8FF7D0" w14:textId="77777777"/>
        </w:tc>
        <w:tc>
          <w:tcPr>
            <w:tcW w:w="7654" w:type="dxa"/>
            <w:gridSpan w:val="2"/>
          </w:tcPr>
          <w:p w:rsidR="00997775" w:rsidRDefault="00997775" w14:paraId="67229F48" w14:textId="77777777">
            <w:r>
              <w:t>De Kamer,</w:t>
            </w:r>
          </w:p>
        </w:tc>
      </w:tr>
      <w:tr w:rsidR="00997775" w:rsidTr="00BB7E24" w14:paraId="45C8FA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6FD513" w14:textId="77777777"/>
        </w:tc>
        <w:tc>
          <w:tcPr>
            <w:tcW w:w="7654" w:type="dxa"/>
            <w:gridSpan w:val="2"/>
          </w:tcPr>
          <w:p w:rsidR="00997775" w:rsidRDefault="00997775" w14:paraId="374DFBFD" w14:textId="77777777"/>
        </w:tc>
      </w:tr>
      <w:tr w:rsidR="00997775" w:rsidTr="00BB7E24" w14:paraId="22992E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4633B7" w14:textId="77777777"/>
        </w:tc>
        <w:tc>
          <w:tcPr>
            <w:tcW w:w="7654" w:type="dxa"/>
            <w:gridSpan w:val="2"/>
          </w:tcPr>
          <w:p w:rsidR="00997775" w:rsidRDefault="00997775" w14:paraId="023ABE0A" w14:textId="77777777">
            <w:r>
              <w:t>gehoord de beraadslaging,</w:t>
            </w:r>
          </w:p>
        </w:tc>
      </w:tr>
      <w:tr w:rsidR="00997775" w:rsidTr="00BB7E24" w14:paraId="5978C5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6EA90" w14:textId="77777777"/>
        </w:tc>
        <w:tc>
          <w:tcPr>
            <w:tcW w:w="7654" w:type="dxa"/>
            <w:gridSpan w:val="2"/>
          </w:tcPr>
          <w:p w:rsidR="00997775" w:rsidRDefault="00997775" w14:paraId="43817BD7" w14:textId="77777777"/>
        </w:tc>
      </w:tr>
      <w:tr w:rsidR="00997775" w:rsidTr="00BB7E24" w14:paraId="1B83CD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43ED71" w14:textId="77777777"/>
        </w:tc>
        <w:tc>
          <w:tcPr>
            <w:tcW w:w="7654" w:type="dxa"/>
            <w:gridSpan w:val="2"/>
          </w:tcPr>
          <w:p w:rsidRPr="00BB7E24" w:rsidR="00BB7E24" w:rsidP="00BB7E24" w:rsidRDefault="00BB7E24" w14:paraId="184CD610" w14:textId="77777777">
            <w:r w:rsidRPr="00BB7E24">
              <w:t>constaterende dat de post van speciale EU-gezant voor de godsdienstvrijheid al mee dan een halfjaar vacant is;</w:t>
            </w:r>
          </w:p>
          <w:p w:rsidR="00BB7E24" w:rsidP="00BB7E24" w:rsidRDefault="00BB7E24" w14:paraId="44C1F74C" w14:textId="77777777"/>
          <w:p w:rsidRPr="00BB7E24" w:rsidR="00BB7E24" w:rsidP="00BB7E24" w:rsidRDefault="00BB7E24" w14:paraId="56BCD38A" w14:textId="0C3412CD">
            <w:r w:rsidRPr="00BB7E24">
              <w:t>verzoekt het kabinet zich sterk te maken voor een spoedige benoeming van een nieuwe EU-gezant voor de godsdienstvrijheid, die kan rekenen op voldoende budget en toereikend personele ondersteuning,</w:t>
            </w:r>
          </w:p>
          <w:p w:rsidR="00BB7E24" w:rsidP="00BB7E24" w:rsidRDefault="00BB7E24" w14:paraId="04F381B4" w14:textId="77777777"/>
          <w:p w:rsidRPr="00BB7E24" w:rsidR="00BB7E24" w:rsidP="00BB7E24" w:rsidRDefault="00BB7E24" w14:paraId="250C4A06" w14:textId="6038FA9F">
            <w:r w:rsidRPr="00BB7E24">
              <w:t>en gaat over tot de orde van de dag.</w:t>
            </w:r>
          </w:p>
          <w:p w:rsidR="00BB7E24" w:rsidP="00BB7E24" w:rsidRDefault="00BB7E24" w14:paraId="43D203BA" w14:textId="77777777"/>
          <w:p w:rsidR="00997775" w:rsidP="00BB7E24" w:rsidRDefault="00BB7E24" w14:paraId="0DF8C3FF" w14:textId="0D4DFFC2">
            <w:r w:rsidRPr="00BB7E24">
              <w:t>Diederik van Dijk</w:t>
            </w:r>
          </w:p>
        </w:tc>
      </w:tr>
    </w:tbl>
    <w:p w:rsidR="00997775" w:rsidRDefault="00997775" w14:paraId="2A60328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30B8E" w14:textId="77777777" w:rsidR="00BB7E24" w:rsidRDefault="00BB7E24">
      <w:pPr>
        <w:spacing w:line="20" w:lineRule="exact"/>
      </w:pPr>
    </w:p>
  </w:endnote>
  <w:endnote w:type="continuationSeparator" w:id="0">
    <w:p w14:paraId="46C20DCB" w14:textId="77777777" w:rsidR="00BB7E24" w:rsidRDefault="00BB7E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0EBDAC" w14:textId="77777777" w:rsidR="00BB7E24" w:rsidRDefault="00BB7E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7C99B" w14:textId="77777777" w:rsidR="00BB7E24" w:rsidRDefault="00BB7E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C6D9E1" w14:textId="77777777" w:rsidR="00BB7E24" w:rsidRDefault="00BB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2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7E24"/>
    <w:rsid w:val="00BF5690"/>
    <w:rsid w:val="00C8744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F8B33"/>
  <w15:docId w15:val="{BA9B81AD-EA0F-4C7E-90C1-4954A188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2025-06-13T08:29:00.0000000Z</dcterms:modified>
  <dc:description>------------------------</dc:description>
  <dc:subject/>
  <keywords/>
  <version/>
  <category/>
</coreProperties>
</file>