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93006" w14:paraId="5DFD550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9BCC2B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985D30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93006" w14:paraId="4A90DB0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AB41B8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93006" w14:paraId="74FE843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2FF609" w14:textId="77777777"/>
        </w:tc>
      </w:tr>
      <w:tr w:rsidR="00997775" w:rsidTr="00493006" w14:paraId="5B6B02D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3234716" w14:textId="77777777"/>
        </w:tc>
      </w:tr>
      <w:tr w:rsidR="00997775" w:rsidTr="00493006" w14:paraId="3E8488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57CE03" w14:textId="77777777"/>
        </w:tc>
        <w:tc>
          <w:tcPr>
            <w:tcW w:w="7654" w:type="dxa"/>
            <w:gridSpan w:val="2"/>
          </w:tcPr>
          <w:p w:rsidR="00997775" w:rsidRDefault="00997775" w14:paraId="4A872ADF" w14:textId="77777777"/>
        </w:tc>
      </w:tr>
      <w:tr w:rsidR="00493006" w:rsidTr="00493006" w14:paraId="3B0EC2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3006" w:rsidP="00493006" w:rsidRDefault="00493006" w14:paraId="7D728826" w14:textId="6820E65D">
            <w:pPr>
              <w:rPr>
                <w:b/>
              </w:rPr>
            </w:pPr>
            <w:r>
              <w:rPr>
                <w:b/>
              </w:rPr>
              <w:t>36 715</w:t>
            </w:r>
          </w:p>
        </w:tc>
        <w:tc>
          <w:tcPr>
            <w:tcW w:w="7654" w:type="dxa"/>
            <w:gridSpan w:val="2"/>
          </w:tcPr>
          <w:p w:rsidR="00493006" w:rsidP="00493006" w:rsidRDefault="00493006" w14:paraId="2DDE0FBE" w14:textId="17A83523">
            <w:pPr>
              <w:rPr>
                <w:b/>
              </w:rPr>
            </w:pPr>
            <w:r w:rsidRPr="009A5E59">
              <w:rPr>
                <w:b/>
                <w:bCs/>
              </w:rPr>
              <w:t>Staat van de Europese Unie 2025</w:t>
            </w:r>
          </w:p>
        </w:tc>
      </w:tr>
      <w:tr w:rsidR="00493006" w:rsidTr="00493006" w14:paraId="5AE3B7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3006" w:rsidP="00493006" w:rsidRDefault="00493006" w14:paraId="403F872A" w14:textId="77777777"/>
        </w:tc>
        <w:tc>
          <w:tcPr>
            <w:tcW w:w="7654" w:type="dxa"/>
            <w:gridSpan w:val="2"/>
          </w:tcPr>
          <w:p w:rsidR="00493006" w:rsidP="00493006" w:rsidRDefault="00493006" w14:paraId="603135A4" w14:textId="77777777"/>
        </w:tc>
      </w:tr>
      <w:tr w:rsidR="00493006" w:rsidTr="00493006" w14:paraId="44F4E3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3006" w:rsidP="00493006" w:rsidRDefault="00493006" w14:paraId="6CF76169" w14:textId="77777777"/>
        </w:tc>
        <w:tc>
          <w:tcPr>
            <w:tcW w:w="7654" w:type="dxa"/>
            <w:gridSpan w:val="2"/>
          </w:tcPr>
          <w:p w:rsidR="00493006" w:rsidP="00493006" w:rsidRDefault="00493006" w14:paraId="6960E317" w14:textId="77777777"/>
        </w:tc>
      </w:tr>
      <w:tr w:rsidR="00493006" w:rsidTr="00493006" w14:paraId="327173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3006" w:rsidP="00493006" w:rsidRDefault="00493006" w14:paraId="01CAEEF9" w14:textId="7891827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26</w:t>
            </w:r>
          </w:p>
        </w:tc>
        <w:tc>
          <w:tcPr>
            <w:tcW w:w="7654" w:type="dxa"/>
            <w:gridSpan w:val="2"/>
          </w:tcPr>
          <w:p w:rsidR="00493006" w:rsidP="00493006" w:rsidRDefault="00493006" w14:paraId="613E69E5" w14:textId="41FA996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DASSEN</w:t>
            </w:r>
          </w:p>
        </w:tc>
      </w:tr>
      <w:tr w:rsidR="00493006" w:rsidTr="00493006" w14:paraId="78C1F7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3006" w:rsidP="00493006" w:rsidRDefault="00493006" w14:paraId="455C4EED" w14:textId="77777777"/>
        </w:tc>
        <w:tc>
          <w:tcPr>
            <w:tcW w:w="7654" w:type="dxa"/>
            <w:gridSpan w:val="2"/>
          </w:tcPr>
          <w:p w:rsidR="00493006" w:rsidP="00493006" w:rsidRDefault="00493006" w14:paraId="014CC22D" w14:textId="01E589E6">
            <w:r>
              <w:t>Voorgesteld 12 juni 2025</w:t>
            </w:r>
          </w:p>
        </w:tc>
      </w:tr>
      <w:tr w:rsidR="00997775" w:rsidTr="00493006" w14:paraId="6F7629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389B8A" w14:textId="77777777"/>
        </w:tc>
        <w:tc>
          <w:tcPr>
            <w:tcW w:w="7654" w:type="dxa"/>
            <w:gridSpan w:val="2"/>
          </w:tcPr>
          <w:p w:rsidR="00997775" w:rsidRDefault="00997775" w14:paraId="4AB3D16D" w14:textId="77777777"/>
        </w:tc>
      </w:tr>
      <w:tr w:rsidR="00997775" w:rsidTr="00493006" w14:paraId="41C99D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2A8F79" w14:textId="77777777"/>
        </w:tc>
        <w:tc>
          <w:tcPr>
            <w:tcW w:w="7654" w:type="dxa"/>
            <w:gridSpan w:val="2"/>
          </w:tcPr>
          <w:p w:rsidR="00997775" w:rsidRDefault="00997775" w14:paraId="32CEC789" w14:textId="77777777">
            <w:r>
              <w:t>De Kamer,</w:t>
            </w:r>
          </w:p>
        </w:tc>
      </w:tr>
      <w:tr w:rsidR="00997775" w:rsidTr="00493006" w14:paraId="2BA081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ADE856" w14:textId="77777777"/>
        </w:tc>
        <w:tc>
          <w:tcPr>
            <w:tcW w:w="7654" w:type="dxa"/>
            <w:gridSpan w:val="2"/>
          </w:tcPr>
          <w:p w:rsidR="00997775" w:rsidRDefault="00997775" w14:paraId="20B71B56" w14:textId="77777777"/>
        </w:tc>
      </w:tr>
      <w:tr w:rsidR="00997775" w:rsidTr="00493006" w14:paraId="4E84C4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A3E4E4" w14:textId="77777777"/>
        </w:tc>
        <w:tc>
          <w:tcPr>
            <w:tcW w:w="7654" w:type="dxa"/>
            <w:gridSpan w:val="2"/>
          </w:tcPr>
          <w:p w:rsidR="00997775" w:rsidRDefault="00997775" w14:paraId="7590C93B" w14:textId="77777777">
            <w:r>
              <w:t>gehoord de beraadslaging,</w:t>
            </w:r>
          </w:p>
        </w:tc>
      </w:tr>
      <w:tr w:rsidR="00997775" w:rsidTr="00493006" w14:paraId="0034B1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70B4A8" w14:textId="77777777"/>
        </w:tc>
        <w:tc>
          <w:tcPr>
            <w:tcW w:w="7654" w:type="dxa"/>
            <w:gridSpan w:val="2"/>
          </w:tcPr>
          <w:p w:rsidR="00997775" w:rsidRDefault="00997775" w14:paraId="3CCF852C" w14:textId="77777777"/>
        </w:tc>
      </w:tr>
      <w:tr w:rsidR="00997775" w:rsidTr="00493006" w14:paraId="0391A0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824897" w14:textId="77777777"/>
        </w:tc>
        <w:tc>
          <w:tcPr>
            <w:tcW w:w="7654" w:type="dxa"/>
            <w:gridSpan w:val="2"/>
          </w:tcPr>
          <w:p w:rsidRPr="00493006" w:rsidR="00493006" w:rsidP="00493006" w:rsidRDefault="00493006" w14:paraId="480AF5FD" w14:textId="77777777">
            <w:r w:rsidRPr="00493006">
              <w:t>verzoekt de regering om bij de Europese Raad het voorstel in te dienen om een intergouvernementele conferentie te organiseren om het proces voor verdragswijziging te starten,</w:t>
            </w:r>
          </w:p>
          <w:p w:rsidR="007529F9" w:rsidP="00493006" w:rsidRDefault="007529F9" w14:paraId="01E28308" w14:textId="77777777"/>
          <w:p w:rsidRPr="00493006" w:rsidR="00493006" w:rsidP="00493006" w:rsidRDefault="00493006" w14:paraId="678BD1EF" w14:textId="7EA45875">
            <w:r w:rsidRPr="00493006">
              <w:t>en gaat over tot de orde van de dag.</w:t>
            </w:r>
          </w:p>
          <w:p w:rsidR="007529F9" w:rsidP="00493006" w:rsidRDefault="007529F9" w14:paraId="677E7C2F" w14:textId="77777777"/>
          <w:p w:rsidR="00997775" w:rsidP="007529F9" w:rsidRDefault="00493006" w14:paraId="21278121" w14:textId="0D98AD1F">
            <w:r w:rsidRPr="00493006">
              <w:t>Dassen</w:t>
            </w:r>
          </w:p>
        </w:tc>
      </w:tr>
    </w:tbl>
    <w:p w:rsidR="00997775" w:rsidRDefault="00997775" w14:paraId="04CCCE4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FAD53" w14:textId="77777777" w:rsidR="00493006" w:rsidRDefault="00493006">
      <w:pPr>
        <w:spacing w:line="20" w:lineRule="exact"/>
      </w:pPr>
    </w:p>
  </w:endnote>
  <w:endnote w:type="continuationSeparator" w:id="0">
    <w:p w14:paraId="16C2A9EB" w14:textId="77777777" w:rsidR="00493006" w:rsidRDefault="0049300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5ADA0D7" w14:textId="77777777" w:rsidR="00493006" w:rsidRDefault="0049300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ECA33" w14:textId="77777777" w:rsidR="00493006" w:rsidRDefault="0049300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F325D9B" w14:textId="77777777" w:rsidR="00493006" w:rsidRDefault="00493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0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93006"/>
    <w:rsid w:val="00546F8D"/>
    <w:rsid w:val="00560113"/>
    <w:rsid w:val="00621F64"/>
    <w:rsid w:val="00644DED"/>
    <w:rsid w:val="006765BC"/>
    <w:rsid w:val="00710A7A"/>
    <w:rsid w:val="00744C6E"/>
    <w:rsid w:val="007529F9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2FE7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3BFC9"/>
  <w15:docId w15:val="{A854EC18-7B20-4095-998D-F70B267A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2025-06-13T08:05:00.0000000Z</dcterms:created>
  <dcterms:modified xsi:type="dcterms:W3CDTF">2025-06-13T08:29:00.0000000Z</dcterms:modified>
  <dc:description>------------------------</dc:description>
  <dc:subject/>
  <keywords/>
  <version/>
  <category/>
</coreProperties>
</file>