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15711" w14:paraId="072DB60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325C16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79368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15711" w14:paraId="2DF239B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FAD145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15711" w14:paraId="73427C9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9D729B" w14:textId="77777777"/>
        </w:tc>
      </w:tr>
      <w:tr w:rsidR="00997775" w:rsidTr="00115711" w14:paraId="3CBEF7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8B1EC31" w14:textId="77777777"/>
        </w:tc>
      </w:tr>
      <w:tr w:rsidR="00997775" w:rsidTr="00115711" w14:paraId="5D4B79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19ADF5" w14:textId="77777777"/>
        </w:tc>
        <w:tc>
          <w:tcPr>
            <w:tcW w:w="7654" w:type="dxa"/>
            <w:gridSpan w:val="2"/>
          </w:tcPr>
          <w:p w:rsidR="00997775" w:rsidRDefault="00997775" w14:paraId="453354DD" w14:textId="77777777"/>
        </w:tc>
      </w:tr>
      <w:tr w:rsidR="00115711" w:rsidTr="00115711" w14:paraId="75F810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5711" w:rsidP="00115711" w:rsidRDefault="00115711" w14:paraId="337B4E15" w14:textId="3365D2DF">
            <w:pPr>
              <w:rPr>
                <w:b/>
              </w:rPr>
            </w:pPr>
            <w:r>
              <w:rPr>
                <w:b/>
              </w:rPr>
              <w:t>36 715</w:t>
            </w:r>
          </w:p>
        </w:tc>
        <w:tc>
          <w:tcPr>
            <w:tcW w:w="7654" w:type="dxa"/>
            <w:gridSpan w:val="2"/>
          </w:tcPr>
          <w:p w:rsidR="00115711" w:rsidP="00115711" w:rsidRDefault="00115711" w14:paraId="1C6F540C" w14:textId="0B38D397">
            <w:pPr>
              <w:rPr>
                <w:b/>
              </w:rPr>
            </w:pPr>
            <w:r w:rsidRPr="009A5E59">
              <w:rPr>
                <w:b/>
                <w:bCs/>
              </w:rPr>
              <w:t>Staat van de Europese Unie 2025</w:t>
            </w:r>
          </w:p>
        </w:tc>
      </w:tr>
      <w:tr w:rsidR="00115711" w:rsidTr="00115711" w14:paraId="4FB221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5711" w:rsidP="00115711" w:rsidRDefault="00115711" w14:paraId="48A6642B" w14:textId="77777777"/>
        </w:tc>
        <w:tc>
          <w:tcPr>
            <w:tcW w:w="7654" w:type="dxa"/>
            <w:gridSpan w:val="2"/>
          </w:tcPr>
          <w:p w:rsidR="00115711" w:rsidP="00115711" w:rsidRDefault="00115711" w14:paraId="325DB33E" w14:textId="77777777"/>
        </w:tc>
      </w:tr>
      <w:tr w:rsidR="00115711" w:rsidTr="00115711" w14:paraId="798A11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5711" w:rsidP="00115711" w:rsidRDefault="00115711" w14:paraId="7FB811A7" w14:textId="77777777"/>
        </w:tc>
        <w:tc>
          <w:tcPr>
            <w:tcW w:w="7654" w:type="dxa"/>
            <w:gridSpan w:val="2"/>
          </w:tcPr>
          <w:p w:rsidR="00115711" w:rsidP="00115711" w:rsidRDefault="00115711" w14:paraId="538A3E6F" w14:textId="77777777"/>
        </w:tc>
      </w:tr>
      <w:tr w:rsidR="00115711" w:rsidTr="00115711" w14:paraId="6903BF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5711" w:rsidP="00115711" w:rsidRDefault="00115711" w14:paraId="40CC3C8C" w14:textId="7D4118C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21E5E">
              <w:rPr>
                <w:b/>
              </w:rPr>
              <w:t>27</w:t>
            </w:r>
          </w:p>
        </w:tc>
        <w:tc>
          <w:tcPr>
            <w:tcW w:w="7654" w:type="dxa"/>
            <w:gridSpan w:val="2"/>
          </w:tcPr>
          <w:p w:rsidR="00115711" w:rsidP="00115711" w:rsidRDefault="00115711" w14:paraId="763BA3B1" w14:textId="35DA06D3">
            <w:pPr>
              <w:rPr>
                <w:b/>
              </w:rPr>
            </w:pPr>
            <w:r>
              <w:rPr>
                <w:b/>
              </w:rPr>
              <w:t>MOTIE VAN</w:t>
            </w:r>
            <w:r w:rsidR="00A21E5E">
              <w:rPr>
                <w:b/>
              </w:rPr>
              <w:t xml:space="preserve"> HET LID DASSEN</w:t>
            </w:r>
            <w:r>
              <w:rPr>
                <w:b/>
              </w:rPr>
              <w:t xml:space="preserve"> </w:t>
            </w:r>
          </w:p>
        </w:tc>
      </w:tr>
      <w:tr w:rsidR="00115711" w:rsidTr="00115711" w14:paraId="423900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5711" w:rsidP="00115711" w:rsidRDefault="00115711" w14:paraId="4FD76C31" w14:textId="77777777"/>
        </w:tc>
        <w:tc>
          <w:tcPr>
            <w:tcW w:w="7654" w:type="dxa"/>
            <w:gridSpan w:val="2"/>
          </w:tcPr>
          <w:p w:rsidR="00115711" w:rsidP="00115711" w:rsidRDefault="00115711" w14:paraId="165E7EF3" w14:textId="42B925B0">
            <w:r>
              <w:t>Voorgesteld 12 juni 2025</w:t>
            </w:r>
          </w:p>
        </w:tc>
      </w:tr>
      <w:tr w:rsidR="00997775" w:rsidTr="00115711" w14:paraId="432B23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D04363" w14:textId="77777777"/>
        </w:tc>
        <w:tc>
          <w:tcPr>
            <w:tcW w:w="7654" w:type="dxa"/>
            <w:gridSpan w:val="2"/>
          </w:tcPr>
          <w:p w:rsidR="00997775" w:rsidRDefault="00997775" w14:paraId="13B5DEA5" w14:textId="77777777"/>
        </w:tc>
      </w:tr>
      <w:tr w:rsidR="00997775" w:rsidTr="00115711" w14:paraId="24A9D1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0A4538" w14:textId="77777777"/>
        </w:tc>
        <w:tc>
          <w:tcPr>
            <w:tcW w:w="7654" w:type="dxa"/>
            <w:gridSpan w:val="2"/>
          </w:tcPr>
          <w:p w:rsidR="00997775" w:rsidRDefault="00997775" w14:paraId="4A0E60F1" w14:textId="77777777">
            <w:r>
              <w:t>De Kamer,</w:t>
            </w:r>
          </w:p>
        </w:tc>
      </w:tr>
      <w:tr w:rsidR="00997775" w:rsidTr="00115711" w14:paraId="60263F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C773DE" w14:textId="77777777"/>
        </w:tc>
        <w:tc>
          <w:tcPr>
            <w:tcW w:w="7654" w:type="dxa"/>
            <w:gridSpan w:val="2"/>
          </w:tcPr>
          <w:p w:rsidR="00997775" w:rsidRDefault="00997775" w14:paraId="7BB4BF92" w14:textId="77777777"/>
        </w:tc>
      </w:tr>
      <w:tr w:rsidR="00997775" w:rsidTr="00115711" w14:paraId="738F44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5FB858" w14:textId="77777777"/>
        </w:tc>
        <w:tc>
          <w:tcPr>
            <w:tcW w:w="7654" w:type="dxa"/>
            <w:gridSpan w:val="2"/>
          </w:tcPr>
          <w:p w:rsidR="00997775" w:rsidRDefault="00997775" w14:paraId="112FD872" w14:textId="77777777">
            <w:r>
              <w:t>gehoord de beraadslaging,</w:t>
            </w:r>
          </w:p>
        </w:tc>
      </w:tr>
      <w:tr w:rsidR="00997775" w:rsidTr="00115711" w14:paraId="391CC8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31F711" w14:textId="77777777"/>
        </w:tc>
        <w:tc>
          <w:tcPr>
            <w:tcW w:w="7654" w:type="dxa"/>
            <w:gridSpan w:val="2"/>
          </w:tcPr>
          <w:p w:rsidR="00997775" w:rsidRDefault="00997775" w14:paraId="49E0334C" w14:textId="77777777"/>
        </w:tc>
      </w:tr>
      <w:tr w:rsidR="00997775" w:rsidTr="00115711" w14:paraId="716524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475A57" w14:textId="77777777"/>
        </w:tc>
        <w:tc>
          <w:tcPr>
            <w:tcW w:w="7654" w:type="dxa"/>
            <w:gridSpan w:val="2"/>
          </w:tcPr>
          <w:p w:rsidRPr="00115711" w:rsidR="00115711" w:rsidP="00115711" w:rsidRDefault="00115711" w14:paraId="7BE70095" w14:textId="77777777">
            <w:r w:rsidRPr="00115711">
              <w:t xml:space="preserve">constaterende dat de minister-president actief is op </w:t>
            </w:r>
            <w:proofErr w:type="spellStart"/>
            <w:r w:rsidRPr="00115711">
              <w:t>socialmediaplatforms</w:t>
            </w:r>
            <w:proofErr w:type="spellEnd"/>
            <w:r w:rsidRPr="00115711">
              <w:t xml:space="preserve"> als Meta en X, maar niet op </w:t>
            </w:r>
            <w:proofErr w:type="spellStart"/>
            <w:r w:rsidRPr="00115711">
              <w:t>Bluesky</w:t>
            </w:r>
            <w:proofErr w:type="spellEnd"/>
            <w:r w:rsidRPr="00115711">
              <w:t>;</w:t>
            </w:r>
          </w:p>
          <w:p w:rsidR="00A21E5E" w:rsidP="00115711" w:rsidRDefault="00A21E5E" w14:paraId="4D15BD0C" w14:textId="77777777"/>
          <w:p w:rsidRPr="00115711" w:rsidR="00115711" w:rsidP="00115711" w:rsidRDefault="00115711" w14:paraId="680E4DA9" w14:textId="0844A90B">
            <w:r w:rsidRPr="00115711">
              <w:t xml:space="preserve">constaterende dat andere leden van het kabinet, waaronder de minister van Buitenlandse Zaken en de minister van Defensie, al te vinden zijn op </w:t>
            </w:r>
            <w:proofErr w:type="spellStart"/>
            <w:r w:rsidRPr="00115711">
              <w:t>Bluesky</w:t>
            </w:r>
            <w:proofErr w:type="spellEnd"/>
            <w:r w:rsidRPr="00115711">
              <w:t>;</w:t>
            </w:r>
          </w:p>
          <w:p w:rsidR="00A21E5E" w:rsidP="00115711" w:rsidRDefault="00A21E5E" w14:paraId="339392F5" w14:textId="77777777"/>
          <w:p w:rsidRPr="00115711" w:rsidR="00115711" w:rsidP="00115711" w:rsidRDefault="00115711" w14:paraId="07C63E37" w14:textId="56025C16">
            <w:r w:rsidRPr="00115711">
              <w:t xml:space="preserve">verzoekt de regering een </w:t>
            </w:r>
            <w:proofErr w:type="spellStart"/>
            <w:r w:rsidRPr="00115711">
              <w:t>socialmedia</w:t>
            </w:r>
            <w:proofErr w:type="spellEnd"/>
            <w:r w:rsidRPr="00115711">
              <w:t xml:space="preserve">-account op </w:t>
            </w:r>
            <w:proofErr w:type="spellStart"/>
            <w:r w:rsidRPr="00115711">
              <w:t>Bluesky</w:t>
            </w:r>
            <w:proofErr w:type="spellEnd"/>
            <w:r w:rsidRPr="00115711">
              <w:t xml:space="preserve"> in gebruik te nemen voor communicatie vanuit en namens de minister-president,</w:t>
            </w:r>
          </w:p>
          <w:p w:rsidR="00A21E5E" w:rsidP="00115711" w:rsidRDefault="00A21E5E" w14:paraId="34678279" w14:textId="77777777"/>
          <w:p w:rsidRPr="00115711" w:rsidR="00115711" w:rsidP="00115711" w:rsidRDefault="00115711" w14:paraId="5B4D7415" w14:textId="3F79881C">
            <w:r w:rsidRPr="00115711">
              <w:t>en gaat over tot de orde van de dag.</w:t>
            </w:r>
          </w:p>
          <w:p w:rsidR="00A21E5E" w:rsidP="00115711" w:rsidRDefault="00A21E5E" w14:paraId="1C07AF21" w14:textId="77777777"/>
          <w:p w:rsidR="00997775" w:rsidP="00A21E5E" w:rsidRDefault="00115711" w14:paraId="6C617227" w14:textId="5199AF5E">
            <w:r w:rsidRPr="00115711">
              <w:t>Dassen</w:t>
            </w:r>
          </w:p>
        </w:tc>
      </w:tr>
    </w:tbl>
    <w:p w:rsidR="00997775" w:rsidRDefault="00997775" w14:paraId="50493AF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42968" w14:textId="77777777" w:rsidR="00115711" w:rsidRDefault="00115711">
      <w:pPr>
        <w:spacing w:line="20" w:lineRule="exact"/>
      </w:pPr>
    </w:p>
  </w:endnote>
  <w:endnote w:type="continuationSeparator" w:id="0">
    <w:p w14:paraId="6F289D6C" w14:textId="77777777" w:rsidR="00115711" w:rsidRDefault="0011571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ABB2945" w14:textId="77777777" w:rsidR="00115711" w:rsidRDefault="0011571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D39BC" w14:textId="77777777" w:rsidR="00115711" w:rsidRDefault="0011571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C0DF34" w14:textId="77777777" w:rsidR="00115711" w:rsidRDefault="00115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11"/>
    <w:rsid w:val="0011571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2FE7"/>
    <w:rsid w:val="009925E9"/>
    <w:rsid w:val="00997775"/>
    <w:rsid w:val="009E7F14"/>
    <w:rsid w:val="00A079BF"/>
    <w:rsid w:val="00A07C71"/>
    <w:rsid w:val="00A21E5E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07BBC"/>
  <w15:docId w15:val="{2AF2ECE5-E1FF-43A0-B028-2121AAEC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572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2025-06-13T08:05:00.0000000Z</dcterms:created>
  <dcterms:modified xsi:type="dcterms:W3CDTF">2025-06-13T08:29:00.0000000Z</dcterms:modified>
  <dc:description>------------------------</dc:description>
  <dc:subject/>
  <keywords/>
  <version/>
  <category/>
</coreProperties>
</file>