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3E4FF3" w14:textId="77777777">
        <w:tc>
          <w:tcPr>
            <w:tcW w:w="6379" w:type="dxa"/>
            <w:gridSpan w:val="2"/>
            <w:tcBorders>
              <w:top w:val="nil"/>
              <w:left w:val="nil"/>
              <w:bottom w:val="nil"/>
              <w:right w:val="nil"/>
            </w:tcBorders>
            <w:vAlign w:val="center"/>
          </w:tcPr>
          <w:p w:rsidR="004330ED" w:rsidP="00EA1CE4" w:rsidRDefault="004330ED" w14:paraId="333FBAC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ED50B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4DB48E" w14:textId="77777777">
        <w:trPr>
          <w:cantSplit/>
        </w:trPr>
        <w:tc>
          <w:tcPr>
            <w:tcW w:w="10348" w:type="dxa"/>
            <w:gridSpan w:val="3"/>
            <w:tcBorders>
              <w:top w:val="single" w:color="auto" w:sz="4" w:space="0"/>
              <w:left w:val="nil"/>
              <w:bottom w:val="nil"/>
              <w:right w:val="nil"/>
            </w:tcBorders>
          </w:tcPr>
          <w:p w:rsidR="004330ED" w:rsidP="004A1E29" w:rsidRDefault="004330ED" w14:paraId="2E8E047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CC4348" w14:textId="77777777">
        <w:trPr>
          <w:cantSplit/>
        </w:trPr>
        <w:tc>
          <w:tcPr>
            <w:tcW w:w="10348" w:type="dxa"/>
            <w:gridSpan w:val="3"/>
            <w:tcBorders>
              <w:top w:val="nil"/>
              <w:left w:val="nil"/>
              <w:bottom w:val="nil"/>
              <w:right w:val="nil"/>
            </w:tcBorders>
          </w:tcPr>
          <w:p w:rsidR="004330ED" w:rsidP="00BF623B" w:rsidRDefault="004330ED" w14:paraId="551459F7" w14:textId="77777777">
            <w:pPr>
              <w:pStyle w:val="Amendement"/>
              <w:tabs>
                <w:tab w:val="clear" w:pos="3310"/>
                <w:tab w:val="clear" w:pos="3600"/>
              </w:tabs>
              <w:rPr>
                <w:rFonts w:ascii="Times New Roman" w:hAnsi="Times New Roman"/>
                <w:b w:val="0"/>
              </w:rPr>
            </w:pPr>
          </w:p>
        </w:tc>
      </w:tr>
      <w:tr w:rsidR="004330ED" w:rsidTr="00EA1CE4" w14:paraId="23C24920" w14:textId="77777777">
        <w:trPr>
          <w:cantSplit/>
        </w:trPr>
        <w:tc>
          <w:tcPr>
            <w:tcW w:w="10348" w:type="dxa"/>
            <w:gridSpan w:val="3"/>
            <w:tcBorders>
              <w:top w:val="nil"/>
              <w:left w:val="nil"/>
              <w:bottom w:val="single" w:color="auto" w:sz="4" w:space="0"/>
              <w:right w:val="nil"/>
            </w:tcBorders>
          </w:tcPr>
          <w:p w:rsidR="004330ED" w:rsidP="00BF623B" w:rsidRDefault="004330ED" w14:paraId="1F3DDFE0" w14:textId="77777777">
            <w:pPr>
              <w:pStyle w:val="Amendement"/>
              <w:tabs>
                <w:tab w:val="clear" w:pos="3310"/>
                <w:tab w:val="clear" w:pos="3600"/>
              </w:tabs>
              <w:rPr>
                <w:rFonts w:ascii="Times New Roman" w:hAnsi="Times New Roman"/>
              </w:rPr>
            </w:pPr>
          </w:p>
        </w:tc>
      </w:tr>
      <w:tr w:rsidR="004330ED" w:rsidTr="00EA1CE4" w14:paraId="79DA4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7C25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BDF12F" w14:textId="77777777">
            <w:pPr>
              <w:suppressAutoHyphens/>
              <w:ind w:left="-70"/>
              <w:rPr>
                <w:b/>
              </w:rPr>
            </w:pPr>
          </w:p>
        </w:tc>
      </w:tr>
      <w:tr w:rsidR="003C21AC" w:rsidTr="00EA1CE4" w14:paraId="436E4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7E00" w14:paraId="45CDBAB0" w14:textId="2D0E2EA6">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57E00" w:rsidR="003C21AC" w:rsidP="00757E00" w:rsidRDefault="00757E00" w14:paraId="007FD72B" w14:textId="20C8258A">
            <w:pPr>
              <w:rPr>
                <w:b/>
                <w:bCs/>
              </w:rPr>
            </w:pPr>
            <w:r w:rsidRPr="00757E0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93E6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9E5568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E3458C5" w14:textId="77777777">
            <w:pPr>
              <w:pStyle w:val="Amendement"/>
              <w:tabs>
                <w:tab w:val="clear" w:pos="3310"/>
                <w:tab w:val="clear" w:pos="3600"/>
              </w:tabs>
              <w:ind w:left="-70"/>
              <w:rPr>
                <w:rFonts w:ascii="Times New Roman" w:hAnsi="Times New Roman"/>
              </w:rPr>
            </w:pPr>
          </w:p>
        </w:tc>
      </w:tr>
      <w:tr w:rsidR="003C21AC" w:rsidTr="00EA1CE4" w14:paraId="0FD06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A63A3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B79EEF0" w14:textId="77777777">
            <w:pPr>
              <w:pStyle w:val="Amendement"/>
              <w:tabs>
                <w:tab w:val="clear" w:pos="3310"/>
                <w:tab w:val="clear" w:pos="3600"/>
              </w:tabs>
              <w:ind w:left="-70"/>
              <w:rPr>
                <w:rFonts w:ascii="Times New Roman" w:hAnsi="Times New Roman"/>
              </w:rPr>
            </w:pPr>
          </w:p>
        </w:tc>
      </w:tr>
      <w:tr w:rsidR="003C21AC" w:rsidTr="00EA1CE4" w14:paraId="73406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BC6A2E" w14:textId="77357B0E">
            <w:pPr>
              <w:pStyle w:val="Amendement"/>
              <w:tabs>
                <w:tab w:val="clear" w:pos="3310"/>
                <w:tab w:val="clear" w:pos="3600"/>
              </w:tabs>
              <w:rPr>
                <w:rFonts w:ascii="Times New Roman" w:hAnsi="Times New Roman"/>
              </w:rPr>
            </w:pPr>
            <w:r w:rsidRPr="00C035D4">
              <w:rPr>
                <w:rFonts w:ascii="Times New Roman" w:hAnsi="Times New Roman"/>
              </w:rPr>
              <w:t xml:space="preserve">Nr. </w:t>
            </w:r>
            <w:r w:rsidR="00B06820">
              <w:rPr>
                <w:rFonts w:ascii="Times New Roman" w:hAnsi="Times New Roman"/>
                <w:caps/>
              </w:rPr>
              <w:t>19</w:t>
            </w:r>
          </w:p>
        </w:tc>
        <w:tc>
          <w:tcPr>
            <w:tcW w:w="7371" w:type="dxa"/>
            <w:gridSpan w:val="2"/>
          </w:tcPr>
          <w:p w:rsidRPr="00C035D4" w:rsidR="003C21AC" w:rsidP="006E0971" w:rsidRDefault="003C21AC" w14:paraId="5C4236E2" w14:textId="292842B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58BF">
              <w:rPr>
                <w:rFonts w:ascii="Times New Roman" w:hAnsi="Times New Roman"/>
                <w:caps/>
              </w:rPr>
              <w:t>Diederik van Dijk</w:t>
            </w:r>
          </w:p>
        </w:tc>
      </w:tr>
      <w:tr w:rsidR="003C21AC" w:rsidTr="00EA1CE4" w14:paraId="53773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38F8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A93C33" w14:textId="59BEB92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6820">
              <w:rPr>
                <w:rFonts w:ascii="Times New Roman" w:hAnsi="Times New Roman"/>
                <w:b w:val="0"/>
              </w:rPr>
              <w:t>13 juni 2025</w:t>
            </w:r>
          </w:p>
        </w:tc>
      </w:tr>
      <w:tr w:rsidR="00B01BA6" w:rsidTr="00EA1CE4" w14:paraId="65E4D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678C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28A1217" w14:textId="77777777">
            <w:pPr>
              <w:pStyle w:val="Amendement"/>
              <w:tabs>
                <w:tab w:val="clear" w:pos="3310"/>
                <w:tab w:val="clear" w:pos="3600"/>
              </w:tabs>
              <w:ind w:left="-70"/>
              <w:rPr>
                <w:rFonts w:ascii="Times New Roman" w:hAnsi="Times New Roman"/>
                <w:b w:val="0"/>
              </w:rPr>
            </w:pPr>
          </w:p>
        </w:tc>
      </w:tr>
      <w:tr w:rsidRPr="00EA69AC" w:rsidR="00B01BA6" w:rsidTr="00EA1CE4" w14:paraId="13D88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761892F" w14:textId="77777777">
            <w:pPr>
              <w:ind w:firstLine="284"/>
            </w:pPr>
            <w:r w:rsidRPr="00EA69AC">
              <w:t>De ondergetekende stelt het volgende amendement voor:</w:t>
            </w:r>
          </w:p>
        </w:tc>
      </w:tr>
    </w:tbl>
    <w:p w:rsidR="004330ED" w:rsidP="00D774B3" w:rsidRDefault="004330ED" w14:paraId="74EDC1E0" w14:textId="77777777"/>
    <w:p w:rsidR="00B23B9C" w:rsidP="00D774B3" w:rsidRDefault="00B23B9C" w14:paraId="6EE6FE3B" w14:textId="2EB40BA8">
      <w:r>
        <w:t>I</w:t>
      </w:r>
    </w:p>
    <w:p w:rsidR="00B23B9C" w:rsidP="00D774B3" w:rsidRDefault="00B23B9C" w14:paraId="48826C3A" w14:textId="77777777"/>
    <w:p w:rsidR="00B91BC9" w:rsidP="00D774B3" w:rsidRDefault="00B91BC9" w14:paraId="22A6C87C" w14:textId="44F62D61">
      <w:r>
        <w:tab/>
      </w:r>
      <w:r w:rsidR="00492A80">
        <w:t>Na artikel I, onderdeel DD, word</w:t>
      </w:r>
      <w:r w:rsidR="003E6CA9">
        <w:t>en</w:t>
      </w:r>
      <w:r w:rsidR="00492A80">
        <w:t xml:space="preserve"> </w:t>
      </w:r>
      <w:r w:rsidR="00B23B9C">
        <w:t>twee</w:t>
      </w:r>
      <w:r w:rsidR="00492A80">
        <w:t xml:space="preserve"> onderdel</w:t>
      </w:r>
      <w:r w:rsidR="003E6CA9">
        <w:t>en</w:t>
      </w:r>
      <w:r w:rsidR="00492A80">
        <w:t xml:space="preserve"> ingevoegd, luidende:</w:t>
      </w:r>
    </w:p>
    <w:p w:rsidR="00492A80" w:rsidP="00D774B3" w:rsidRDefault="00492A80" w14:paraId="131BE777" w14:textId="77777777"/>
    <w:p w:rsidR="00492A80" w:rsidP="00D774B3" w:rsidRDefault="00492A80" w14:paraId="7297A4C4" w14:textId="165E586E">
      <w:proofErr w:type="spellStart"/>
      <w:r>
        <w:t>DDa</w:t>
      </w:r>
      <w:proofErr w:type="spellEnd"/>
    </w:p>
    <w:p w:rsidR="00B91BC9" w:rsidP="00D774B3" w:rsidRDefault="00B91BC9" w14:paraId="7B919A17" w14:textId="77777777"/>
    <w:p w:rsidR="0020259D" w:rsidP="0020259D" w:rsidRDefault="0020259D" w14:paraId="5EA2D858" w14:textId="77777777">
      <w:pPr>
        <w:ind w:firstLine="284"/>
      </w:pPr>
      <w:r>
        <w:t>In a</w:t>
      </w:r>
      <w:r w:rsidR="009C09B2">
        <w:t>rtikel 71b wordt</w:t>
      </w:r>
      <w:r>
        <w:t xml:space="preserve"> “en 8:55f” vervangen door “, 8:55d, 8:55f en 8:72, zesde lid”.</w:t>
      </w:r>
    </w:p>
    <w:p w:rsidR="0020259D" w:rsidP="0020259D" w:rsidRDefault="0020259D" w14:paraId="0047EB02" w14:textId="77777777">
      <w:pPr>
        <w:ind w:firstLine="284"/>
      </w:pPr>
    </w:p>
    <w:p w:rsidR="00492A80" w:rsidP="0020259D" w:rsidRDefault="00492A80" w14:paraId="167FDEF0" w14:textId="0C04C5D1">
      <w:proofErr w:type="spellStart"/>
      <w:r>
        <w:t>DDb</w:t>
      </w:r>
      <w:proofErr w:type="spellEnd"/>
    </w:p>
    <w:p w:rsidR="00492A80" w:rsidP="0020259D" w:rsidRDefault="00492A80" w14:paraId="6CA849E5" w14:textId="77777777"/>
    <w:p w:rsidR="0020259D" w:rsidP="0020259D" w:rsidRDefault="0020259D" w14:paraId="0A39A9E1" w14:textId="77777777">
      <w:pPr>
        <w:ind w:firstLine="284"/>
      </w:pPr>
      <w:r>
        <w:t>Na artikel 71b wordt een artikel toegevoegd, luidende:</w:t>
      </w:r>
    </w:p>
    <w:p w:rsidR="0020259D" w:rsidP="0020259D" w:rsidRDefault="0020259D" w14:paraId="33393C87" w14:textId="77777777"/>
    <w:p w:rsidRPr="0020259D" w:rsidR="0020259D" w:rsidP="0020259D" w:rsidRDefault="0020259D" w14:paraId="2E9F9496" w14:textId="77777777">
      <w:pPr>
        <w:rPr>
          <w:b/>
          <w:bCs/>
        </w:rPr>
      </w:pPr>
      <w:r w:rsidRPr="0020259D">
        <w:rPr>
          <w:b/>
          <w:bCs/>
        </w:rPr>
        <w:t>Artikel 71c</w:t>
      </w:r>
    </w:p>
    <w:p w:rsidR="0020259D" w:rsidP="0020259D" w:rsidRDefault="0020259D" w14:paraId="6BAFA821" w14:textId="77777777">
      <w:pPr>
        <w:ind w:firstLine="284"/>
      </w:pPr>
    </w:p>
    <w:p w:rsidR="009C09B2" w:rsidP="0020259D" w:rsidRDefault="0020259D" w14:paraId="2785BF49" w14:textId="16149F0B">
      <w:pPr>
        <w:ind w:firstLine="284"/>
      </w:pPr>
      <w:r>
        <w:t xml:space="preserve">Indien de </w:t>
      </w:r>
      <w:r w:rsidR="00F17356">
        <w:t>bestuursrechter</w:t>
      </w:r>
      <w:r>
        <w:t xml:space="preserve"> vaststelt dat niet tijdig op een aanvraag </w:t>
      </w:r>
      <w:r w:rsidR="008C3778">
        <w:t xml:space="preserve">of bezwaar </w:t>
      </w:r>
      <w:r>
        <w:t xml:space="preserve">op grond van deze wet is beslist, draagt </w:t>
      </w:r>
      <w:r w:rsidR="00F17356">
        <w:t>h</w:t>
      </w:r>
      <w:r>
        <w:t>ij, in afwijking van artikel 8:72, vierde lid, aanhef en onder b, van de Algemene wet bestuursrecht, Onze Minister op dit binnen een door h</w:t>
      </w:r>
      <w:r w:rsidR="00F17356">
        <w:t>em</w:t>
      </w:r>
      <w:r>
        <w:t xml:space="preserve"> te stellen redelijke termijn alsnog te doen.</w:t>
      </w:r>
    </w:p>
    <w:p w:rsidR="009C09B2" w:rsidP="00D774B3" w:rsidRDefault="009C09B2" w14:paraId="1562E6C8" w14:textId="5D025C6A"/>
    <w:p w:rsidR="0020259D" w:rsidP="00B23B9C" w:rsidRDefault="00B23B9C" w14:paraId="21A30B39" w14:textId="24F3BDF6">
      <w:r w:rsidRPr="00216ACD">
        <w:t>II</w:t>
      </w:r>
    </w:p>
    <w:p w:rsidR="00B23B9C" w:rsidP="00492A80" w:rsidRDefault="00B23B9C" w14:paraId="0CF56AF2" w14:textId="77777777"/>
    <w:p w:rsidR="00B23B9C" w:rsidP="00B23B9C" w:rsidRDefault="00B23B9C" w14:paraId="2C1E3854" w14:textId="77777777">
      <w:pPr>
        <w:ind w:firstLine="284"/>
      </w:pPr>
      <w:r>
        <w:t>Aan artikel III wordt een lid toegevoegd, luidende:</w:t>
      </w:r>
    </w:p>
    <w:p w:rsidR="00913F50" w:rsidP="00290083" w:rsidRDefault="00301C3A" w14:paraId="01D1E8AA" w14:textId="37357C11">
      <w:pPr>
        <w:ind w:firstLine="284"/>
      </w:pPr>
      <w:r>
        <w:t xml:space="preserve">4. </w:t>
      </w:r>
      <w:r w:rsidR="00913F50">
        <w:t xml:space="preserve">Indien </w:t>
      </w:r>
      <w:r w:rsidRPr="00913F50" w:rsidR="00913F50">
        <w:t xml:space="preserve">Onze Minister van </w:t>
      </w:r>
      <w:r w:rsidR="00913F50">
        <w:t xml:space="preserve">Asiel en Migratie </w:t>
      </w:r>
      <w:r w:rsidRPr="00913F50" w:rsidR="00913F50">
        <w:t xml:space="preserve">vóór </w:t>
      </w:r>
      <w:r w:rsidR="00A26E49">
        <w:t xml:space="preserve">het tijdstip </w:t>
      </w:r>
      <w:r w:rsidRPr="00913F50" w:rsidR="00913F50">
        <w:t xml:space="preserve">van inwerkingtreding van </w:t>
      </w:r>
      <w:r w:rsidR="00913F50">
        <w:t xml:space="preserve">artikel I,  onderdelen </w:t>
      </w:r>
      <w:proofErr w:type="spellStart"/>
      <w:r w:rsidR="00913F50">
        <w:t>DDa</w:t>
      </w:r>
      <w:proofErr w:type="spellEnd"/>
      <w:r w:rsidR="00913F50">
        <w:t xml:space="preserve"> en </w:t>
      </w:r>
      <w:proofErr w:type="spellStart"/>
      <w:r w:rsidR="00913F50">
        <w:t>DDb</w:t>
      </w:r>
      <w:proofErr w:type="spellEnd"/>
      <w:r w:rsidR="00913F50">
        <w:t xml:space="preserve">, </w:t>
      </w:r>
      <w:r w:rsidRPr="00913F50" w:rsidR="00913F50">
        <w:t xml:space="preserve">niet binnen de wettelijke termijn heeft beslist op een aanvraag </w:t>
      </w:r>
      <w:r w:rsidR="00913F50">
        <w:t xml:space="preserve">of bezwaar </w:t>
      </w:r>
      <w:r w:rsidRPr="00913F50" w:rsidR="00913F50">
        <w:t xml:space="preserve">op grond van de Vreemdelingenwet 2000 en </w:t>
      </w:r>
      <w:r w:rsidR="00913F50">
        <w:t xml:space="preserve">de aanvrager of indiener van het bezwaar </w:t>
      </w:r>
      <w:r w:rsidRPr="00913F50" w:rsidR="00913F50">
        <w:t xml:space="preserve">vóór </w:t>
      </w:r>
      <w:r w:rsidR="00A26E49">
        <w:t xml:space="preserve">dat tijdstip </w:t>
      </w:r>
      <w:r w:rsidR="00913F50">
        <w:t>bij de bestuursrechter een beroep heeft inge</w:t>
      </w:r>
      <w:r>
        <w:t>steld</w:t>
      </w:r>
      <w:r w:rsidR="00913F50">
        <w:t xml:space="preserve"> tegen het niet tijdig nemen van het besluit, blijft artikel 71b van de Vreemdelingenwet 2000</w:t>
      </w:r>
      <w:r w:rsidR="00A26E49">
        <w:t xml:space="preserve"> gelden zoals dat luidde onmiddellijk voorafgaand aan dat tijdstip en </w:t>
      </w:r>
      <w:r>
        <w:t>blijft artikel 71c van de Vreemdelingenwet 2000 buiten toepassing.</w:t>
      </w:r>
    </w:p>
    <w:p w:rsidR="003E6CA9" w:rsidP="00EA1CE4" w:rsidRDefault="003E6CA9" w14:paraId="32D8657E" w14:textId="77777777"/>
    <w:p w:rsidRPr="00EA69AC" w:rsidR="003C21AC" w:rsidP="00EA1CE4" w:rsidRDefault="003C21AC" w14:paraId="0D6E4ADF" w14:textId="77777777">
      <w:pPr>
        <w:rPr>
          <w:b/>
        </w:rPr>
      </w:pPr>
      <w:r w:rsidRPr="00EA69AC">
        <w:rPr>
          <w:b/>
        </w:rPr>
        <w:t>Toelichting</w:t>
      </w:r>
    </w:p>
    <w:p w:rsidR="003C21AC" w:rsidP="00BF623B" w:rsidRDefault="003C21AC" w14:paraId="5B3B1385" w14:textId="77777777"/>
    <w:p w:rsidR="0013465B" w:rsidP="00F17356" w:rsidRDefault="00F17356" w14:paraId="62F37B17" w14:textId="727BB6A6">
      <w:r>
        <w:t xml:space="preserve">Met dit amendement worden </w:t>
      </w:r>
      <w:r w:rsidRPr="00B27AA4">
        <w:t xml:space="preserve">rechterlijke dwangsommen in </w:t>
      </w:r>
      <w:r>
        <w:t xml:space="preserve">vreemdelingenzaken </w:t>
      </w:r>
      <w:r w:rsidRPr="00B27AA4">
        <w:t xml:space="preserve">afgeschaft om </w:t>
      </w:r>
      <w:r>
        <w:t xml:space="preserve">mede langs deze weg </w:t>
      </w:r>
      <w:r w:rsidRPr="00B27AA4">
        <w:t xml:space="preserve">de </w:t>
      </w:r>
      <w:r w:rsidR="00290083">
        <w:t>Immigratie- en Naturalisatiedienst (</w:t>
      </w:r>
      <w:r w:rsidRPr="00B27AA4">
        <w:t>IND</w:t>
      </w:r>
      <w:r w:rsidR="00290083">
        <w:t>)</w:t>
      </w:r>
      <w:r w:rsidRPr="00B27AA4">
        <w:t xml:space="preserve"> te ontlasten. </w:t>
      </w:r>
    </w:p>
    <w:p w:rsidR="0013465B" w:rsidP="00F17356" w:rsidRDefault="0013465B" w14:paraId="176CEEDC" w14:textId="77777777"/>
    <w:p w:rsidR="00F17356" w:rsidP="00F17356" w:rsidRDefault="00F17356" w14:paraId="12B0C645" w14:textId="3F3B4460">
      <w:r>
        <w:t>De dwangsom</w:t>
      </w:r>
      <w:r w:rsidR="00A26E49">
        <w:t>regels in de Algemene wet bestuursrecht (</w:t>
      </w:r>
      <w:proofErr w:type="spellStart"/>
      <w:r w:rsidR="00A26E49">
        <w:t>Awb</w:t>
      </w:r>
      <w:proofErr w:type="spellEnd"/>
      <w:r w:rsidR="00A26E49">
        <w:t>)</w:t>
      </w:r>
      <w:r>
        <w:t xml:space="preserve"> </w:t>
      </w:r>
      <w:r w:rsidR="00A26E49">
        <w:t>zijn</w:t>
      </w:r>
      <w:r>
        <w:t xml:space="preserve"> bedoeld om te bewerkstelligen dat een uitvoeringsorgaan zich aan de wettelijke beslistermijnen houdt. De recente praktijk laat zien dat de</w:t>
      </w:r>
      <w:r w:rsidR="00A26E49">
        <w:t>ze regels</w:t>
      </w:r>
      <w:r>
        <w:t xml:space="preserve"> </w:t>
      </w:r>
      <w:r>
        <w:lastRenderedPageBreak/>
        <w:t xml:space="preserve">voor vreemdelingenzaken niet langer effectief </w:t>
      </w:r>
      <w:r w:rsidR="00A26E49">
        <w:t>zijn</w:t>
      </w:r>
      <w:r>
        <w:t xml:space="preserve"> en zelfs contraproductief uitwerk</w:t>
      </w:r>
      <w:r w:rsidR="00A26E49">
        <w:t>en</w:t>
      </w:r>
      <w:r>
        <w:t xml:space="preserve">, aangezien </w:t>
      </w:r>
      <w:r w:rsidR="00A26E49">
        <w:t>zij</w:t>
      </w:r>
      <w:r>
        <w:t xml:space="preserve"> een ontwrichtend effect </w:t>
      </w:r>
      <w:r w:rsidR="00A26E49">
        <w:t>hebben</w:t>
      </w:r>
      <w:r>
        <w:t xml:space="preserve"> op de IND. </w:t>
      </w:r>
      <w:r w:rsidRPr="00423173">
        <w:t xml:space="preserve">Het </w:t>
      </w:r>
      <w:r>
        <w:t xml:space="preserve">lukt </w:t>
      </w:r>
      <w:r w:rsidRPr="00423173">
        <w:t xml:space="preserve">de IND simpelweg </w:t>
      </w:r>
      <w:r>
        <w:t xml:space="preserve">niet meer </w:t>
      </w:r>
      <w:r w:rsidRPr="00423173">
        <w:t>om de prioritering aan de hand van rechte</w:t>
      </w:r>
      <w:r>
        <w:t>r</w:t>
      </w:r>
      <w:r w:rsidRPr="00423173">
        <w:t>lijke uitspraken op te volgen</w:t>
      </w:r>
      <w:r>
        <w:t>, nu inmiddels in het overgrote deel van de zaken een Beroep Niet Tijdig Beslissen (BNTB) is ingediend</w:t>
      </w:r>
      <w:r w:rsidRPr="00423173">
        <w:t>.</w:t>
      </w:r>
      <w:r>
        <w:t xml:space="preserve"> Dit werkt een ontwrichting van de planning in de hand en belemmert ook een rechtvaardige afhandeling van aanvragen op volgorde van binnenkomst. Het afhandelen van</w:t>
      </w:r>
      <w:r w:rsidR="00216ACD">
        <w:t xml:space="preserve"> deze</w:t>
      </w:r>
      <w:r>
        <w:t xml:space="preserve"> financiële claims gaan bovendien ten koste van</w:t>
      </w:r>
      <w:r w:rsidR="00795C5C">
        <w:t xml:space="preserve"> de</w:t>
      </w:r>
      <w:r>
        <w:t xml:space="preserve"> </w:t>
      </w:r>
      <w:r w:rsidR="00FC00C5">
        <w:t xml:space="preserve">beperkt beschikbare </w:t>
      </w:r>
      <w:r>
        <w:t>behandelcapaciteit.</w:t>
      </w:r>
      <w:r w:rsidRPr="00423173">
        <w:t xml:space="preserve"> </w:t>
      </w:r>
      <w:r>
        <w:t xml:space="preserve">De Wet herziening regels niet tijdig beslissen in vreemdelingenzaken heeft de bestuurlijke dwangsom in vreemdelingenzaken geschrapt, maar handhaafde de rechterlijke dwangsom. </w:t>
      </w:r>
    </w:p>
    <w:p w:rsidR="0013465B" w:rsidP="00F17356" w:rsidRDefault="0013465B" w14:paraId="25186ECE" w14:textId="77777777"/>
    <w:p w:rsidR="00F17356" w:rsidP="00F17356" w:rsidRDefault="00F17356" w14:paraId="22B2F0E7" w14:textId="2E9089DD">
      <w:r>
        <w:t xml:space="preserve">In 2024 keerde IND 36,8 miljoen euro uit aan dwangsommen; daarvan was circa 27,8 miljoen het gevolg van een rechterlijke dwangsom. </w:t>
      </w:r>
      <w:r w:rsidRPr="00564CC6">
        <w:t xml:space="preserve">Uit de huidige inzichten blijkt dat de IND </w:t>
      </w:r>
      <w:r>
        <w:t xml:space="preserve">in de eerste </w:t>
      </w:r>
      <w:r w:rsidR="00A34839">
        <w:t>vier</w:t>
      </w:r>
      <w:r>
        <w:t xml:space="preserve"> maanden van 2025 </w:t>
      </w:r>
      <w:r w:rsidRPr="00564CC6">
        <w:t xml:space="preserve">al </w:t>
      </w:r>
      <w:r>
        <w:t>ruim 21 miljoen euro aan dwangsommen</w:t>
      </w:r>
      <w:r w:rsidRPr="00564CC6">
        <w:t xml:space="preserve"> heeft uitbetaald</w:t>
      </w:r>
      <w:r>
        <w:t>, waarvan ruim 17 miljoen euro aan rechterlijke dwangsommen</w:t>
      </w:r>
      <w:r w:rsidRPr="00564CC6">
        <w:t>.</w:t>
      </w:r>
      <w:r>
        <w:t xml:space="preserve"> Gezien het stijgende aantal aanvragers dat wacht op een beslissing van de IND kan gesteld worden dat het verschuldigde bedrag aan dwangsommen in de komende jaren substantieel zal toenemen.</w:t>
      </w:r>
    </w:p>
    <w:p w:rsidR="0013465B" w:rsidP="00F17356" w:rsidRDefault="0013465B" w14:paraId="304D3096" w14:textId="77777777"/>
    <w:p w:rsidR="00F17356" w:rsidP="00F17356" w:rsidRDefault="00F17356" w14:paraId="45D08B5C" w14:textId="62DEBC1B">
      <w:r>
        <w:t>De EU-Procedurerichtlijn en ook het migratiepact verplichten lidstaten niet tot het opleggen van een rechterlijke dwangsom bij niet tijdig beslissen. H</w:t>
      </w:r>
      <w:r w:rsidRPr="008F4F07">
        <w:t>et EU-Handvest</w:t>
      </w:r>
      <w:r>
        <w:t xml:space="preserve"> bepaalt dat ‘eenieder wiens door het recht van de Unie gewaarborgde rechten en vrijheden zijn geschonden, recht heeft op een doeltreffende voorziening in rechte’ (artikel 47). Het biedt</w:t>
      </w:r>
      <w:r w:rsidRPr="008F4F07">
        <w:t xml:space="preserve"> lidstaten </w:t>
      </w:r>
      <w:r>
        <w:t xml:space="preserve">zelf </w:t>
      </w:r>
      <w:r w:rsidRPr="008F4F07">
        <w:t>de ruimte invulling te geven aan effectieve rechtsbescherming met als doel afdwingbaarheid van de procedure te borgen</w:t>
      </w:r>
      <w:r>
        <w:t>.</w:t>
      </w:r>
    </w:p>
    <w:p w:rsidR="0013465B" w:rsidP="00F17356" w:rsidRDefault="0013465B" w14:paraId="6A69D0FA" w14:textId="77777777"/>
    <w:p w:rsidR="00F17356" w:rsidP="00F17356" w:rsidRDefault="00F17356" w14:paraId="6C7F2029" w14:textId="02C41FD4">
      <w:r>
        <w:t xml:space="preserve">Uit </w:t>
      </w:r>
      <w:r w:rsidR="00CE6D8F">
        <w:t xml:space="preserve">een </w:t>
      </w:r>
      <w:r>
        <w:t xml:space="preserve">recente verkenning van het </w:t>
      </w:r>
      <w:r w:rsidR="00CE6D8F">
        <w:t>M</w:t>
      </w:r>
      <w:r>
        <w:t xml:space="preserve">inisterie van Asiel </w:t>
      </w:r>
      <w:r w:rsidR="00CE6D8F">
        <w:t>en</w:t>
      </w:r>
      <w:r>
        <w:t xml:space="preserve"> </w:t>
      </w:r>
      <w:r w:rsidR="00CE6D8F">
        <w:t>M</w:t>
      </w:r>
      <w:r>
        <w:t>igratie</w:t>
      </w:r>
      <w:r>
        <w:rPr>
          <w:rStyle w:val="Voetnootmarkering"/>
        </w:rPr>
        <w:footnoteReference w:id="1"/>
      </w:r>
      <w:r>
        <w:t xml:space="preserve"> blijkt dat in geen enkele andere EU-lidstaat effectieve rechtsbescherming ten aanzien van vreemdelingen wordt geborgd door het opleggen van dwangsommen </w:t>
      </w:r>
      <w:r w:rsidRPr="001E194B">
        <w:t>of is geoordeeld dat dit enkel kan middels het opleggen van dwangsommen</w:t>
      </w:r>
      <w:r w:rsidRPr="00847EFC">
        <w:t xml:space="preserve">. </w:t>
      </w:r>
      <w:r>
        <w:t>H</w:t>
      </w:r>
      <w:r w:rsidRPr="00847EFC">
        <w:t xml:space="preserve">et merendeel </w:t>
      </w:r>
      <w:r>
        <w:t>van de lidstaten ken</w:t>
      </w:r>
      <w:r w:rsidRPr="00847EFC">
        <w:t>t zelfs helemaal geen financiële prikkel.</w:t>
      </w:r>
      <w:r>
        <w:t xml:space="preserve"> </w:t>
      </w:r>
      <w:r w:rsidRPr="00DD6FCA">
        <w:t>Indien niet binnen de wettelijke termijnen wordt beslist, wat regelmatig het geval is, word</w:t>
      </w:r>
      <w:r>
        <w:t>en</w:t>
      </w:r>
      <w:r w:rsidRPr="00DD6FCA">
        <w:t xml:space="preserve"> daar in veel andere lidstaten in de praktijk niet of nauwelijks consequenties aan verbonden</w:t>
      </w:r>
      <w:r>
        <w:t xml:space="preserve">. Rechtsbescherming van de vreemdeling wordt veelal geborgd doordat deze persoon zich kan wenden tot de rechter bij overschrijding van de beslistermijn, zonder dat hieraan een financiële claim gekoppeld is. </w:t>
      </w:r>
    </w:p>
    <w:p w:rsidR="0013465B" w:rsidP="00F17356" w:rsidRDefault="0013465B" w14:paraId="531F0077" w14:textId="77777777"/>
    <w:p w:rsidR="00E658DF" w:rsidP="00F17356" w:rsidRDefault="00F17356" w14:paraId="1919E105" w14:textId="0B6E9847">
      <w:r>
        <w:t xml:space="preserve">Het EU-Hof van Justitie </w:t>
      </w:r>
      <w:r w:rsidR="00CE6D8F">
        <w:t xml:space="preserve">heeft in een arrest </w:t>
      </w:r>
      <w:r>
        <w:t xml:space="preserve">over de tijdelijke bescherming van derdelanders uit Oekraïne </w:t>
      </w:r>
      <w:r w:rsidR="00CE6D8F">
        <w:t>geoordeeld</w:t>
      </w:r>
      <w:r>
        <w:t xml:space="preserve"> dat lidstaten terug mogen komen op een eerder geboden vergaand beschermingsniveau (</w:t>
      </w:r>
      <w:proofErr w:type="spellStart"/>
      <w:r w:rsidRPr="00564CC6">
        <w:rPr>
          <w:i/>
          <w:iCs/>
        </w:rPr>
        <w:t>HvJ</w:t>
      </w:r>
      <w:proofErr w:type="spellEnd"/>
      <w:r w:rsidRPr="00564CC6">
        <w:rPr>
          <w:i/>
          <w:iCs/>
        </w:rPr>
        <w:t xml:space="preserve"> EU 19 december 2024, gevoegde zaken C-244/24 en C-290/24, ECLI:EU:C:2024:1038</w:t>
      </w:r>
      <w:r>
        <w:t>). Dat biedt ook ruimte om het beschermingsniveau op andere domeinen aan te passen, binnen de geldende EU-kaders. Anders zou het – zoals het EU-Hof van Justitie ook overwoog</w:t>
      </w:r>
      <w:r w:rsidR="00FC00C5">
        <w:t xml:space="preserve"> – </w:t>
      </w:r>
      <w:r w:rsidRPr="00F804F5">
        <w:t xml:space="preserve">ertoe kunnen leiden dat lidstaten ervan worden weerhouden om meer rechtsbescherming te bieden dan strikt genomen wordt vereist. </w:t>
      </w:r>
      <w:r>
        <w:t xml:space="preserve">Om genoemde redenen is indiener van mening dat rechterlijke dwangsommen in vreemdelingenzaken afgeschaft dienen te worden om de IND te ontlasten. Het </w:t>
      </w:r>
      <w:r w:rsidR="00CE6D8F">
        <w:t>opleggen</w:t>
      </w:r>
      <w:r>
        <w:t xml:space="preserve"> van een </w:t>
      </w:r>
      <w:r w:rsidR="00CE6D8F">
        <w:t xml:space="preserve">rechterlijke </w:t>
      </w:r>
      <w:r>
        <w:t xml:space="preserve">dwangsom </w:t>
      </w:r>
      <w:r w:rsidR="00F40713">
        <w:t>aan</w:t>
      </w:r>
      <w:r>
        <w:t xml:space="preserve"> de </w:t>
      </w:r>
      <w:r w:rsidR="00CE6D8F">
        <w:t>IND</w:t>
      </w:r>
      <w:r>
        <w:t xml:space="preserve"> is niet langer een passend middel om een tijdige beslissing te waarborgen. </w:t>
      </w:r>
    </w:p>
    <w:p w:rsidR="007C55E5" w:rsidP="00F17356" w:rsidRDefault="007C55E5" w14:paraId="258F070F" w14:textId="6644125E"/>
    <w:p w:rsidR="0015585A" w:rsidP="00F17356" w:rsidRDefault="007C55E5" w14:paraId="411BF6A0" w14:textId="28A5578D">
      <w:r>
        <w:t>A</w:t>
      </w:r>
      <w:r w:rsidRPr="0015585A" w:rsidR="0015585A">
        <w:t>rtikel 71</w:t>
      </w:r>
      <w:r w:rsidR="0015585A">
        <w:t>c</w:t>
      </w:r>
      <w:r>
        <w:t xml:space="preserve"> regelt dat voortaan, </w:t>
      </w:r>
      <w:r w:rsidRPr="0015585A" w:rsidR="0015585A">
        <w:t xml:space="preserve">indien de rechtbank vaststelt dat niet tijdig op een aanvraag op grond van deze wet is beslist, </w:t>
      </w:r>
      <w:r>
        <w:t xml:space="preserve">de rechtbank </w:t>
      </w:r>
      <w:r w:rsidRPr="0015585A" w:rsidR="0015585A">
        <w:t xml:space="preserve">het bestuursorgaan </w:t>
      </w:r>
      <w:r>
        <w:t>opdraagt om binnen</w:t>
      </w:r>
      <w:r w:rsidRPr="0015585A" w:rsidR="0015585A">
        <w:t xml:space="preserve"> een door de rechtbank te stellen redelijke termijn alsnog </w:t>
      </w:r>
      <w:r>
        <w:t>een beslissing te nemen</w:t>
      </w:r>
      <w:r w:rsidRPr="0015585A" w:rsidR="0015585A">
        <w:t xml:space="preserve">. </w:t>
      </w:r>
      <w:r>
        <w:t xml:space="preserve">Het stellen van een termijn is dus geen mogelijkheid, maar een verplichting. </w:t>
      </w:r>
    </w:p>
    <w:p w:rsidR="0083784E" w:rsidP="00F17356" w:rsidRDefault="0083784E" w14:paraId="28216D10" w14:textId="77777777"/>
    <w:p w:rsidR="007C55E5" w:rsidP="00F17356" w:rsidRDefault="007C55E5" w14:paraId="6A6A823B" w14:textId="09B93373">
      <w:r>
        <w:t xml:space="preserve">Ten aanzien van het overgangsrecht is een balans gezocht tussen de belasting van de IND en de rechten van de aanvrager. Voor aanvragen waarbij de aanvrager voor inwerkingtredingsdatum een beroep niet tijdig beslissen heeft ingediend, wordt de mogelijkheid tot het opleggen van een rechterlijke dwangsom in stand gelaten. </w:t>
      </w:r>
      <w:r w:rsidRPr="0015585A">
        <w:t>Voor de beslissing die de rechter kan nemen gelden de normale in artikel 8:72 opgenomen regels</w:t>
      </w:r>
      <w:r>
        <w:t>.</w:t>
      </w:r>
    </w:p>
    <w:p w:rsidRPr="00B158BF" w:rsidR="007C55E5" w:rsidP="00F17356" w:rsidRDefault="007C55E5" w14:paraId="0048758C" w14:textId="77777777"/>
    <w:p w:rsidRPr="00EA69AC" w:rsidR="005B1DCC" w:rsidP="00BF623B" w:rsidRDefault="00F17356" w14:paraId="3EA4483F" w14:textId="37F06B2C">
      <w:r>
        <w:t>Diederik van Dijk</w:t>
      </w:r>
    </w:p>
    <w:sectPr w:rsidRPr="00EA69AC" w:rsidR="005B1DC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8F57" w14:textId="77777777" w:rsidR="00F231A1" w:rsidRDefault="00F231A1">
      <w:pPr>
        <w:spacing w:line="20" w:lineRule="exact"/>
      </w:pPr>
    </w:p>
  </w:endnote>
  <w:endnote w:type="continuationSeparator" w:id="0">
    <w:p w14:paraId="45A25429" w14:textId="77777777" w:rsidR="00F231A1" w:rsidRDefault="00F231A1">
      <w:pPr>
        <w:pStyle w:val="Amendement"/>
      </w:pPr>
      <w:r>
        <w:rPr>
          <w:b w:val="0"/>
        </w:rPr>
        <w:t xml:space="preserve"> </w:t>
      </w:r>
    </w:p>
  </w:endnote>
  <w:endnote w:type="continuationNotice" w:id="1">
    <w:p w14:paraId="73BF7204" w14:textId="77777777" w:rsidR="00F231A1" w:rsidRDefault="00F231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9A81" w14:textId="77777777" w:rsidR="00F231A1" w:rsidRDefault="00F231A1">
      <w:pPr>
        <w:pStyle w:val="Amendement"/>
      </w:pPr>
      <w:r>
        <w:rPr>
          <w:b w:val="0"/>
        </w:rPr>
        <w:separator/>
      </w:r>
    </w:p>
  </w:footnote>
  <w:footnote w:type="continuationSeparator" w:id="0">
    <w:p w14:paraId="420060B7" w14:textId="77777777" w:rsidR="00F231A1" w:rsidRDefault="00F231A1">
      <w:r>
        <w:continuationSeparator/>
      </w:r>
    </w:p>
  </w:footnote>
  <w:footnote w:id="1">
    <w:p w14:paraId="6EBD1116" w14:textId="29347282" w:rsidR="00F17356" w:rsidRDefault="00F17356" w:rsidP="00F17356">
      <w:pPr>
        <w:pStyle w:val="Voetnoottekst"/>
      </w:pPr>
      <w:r>
        <w:rPr>
          <w:rStyle w:val="Voetnootmarkering"/>
        </w:rPr>
        <w:footnoteRef/>
      </w:r>
      <w:r>
        <w:t xml:space="preserve"> </w:t>
      </w:r>
      <w:r w:rsidRPr="009F617E">
        <w:t>Kamerstuk</w:t>
      </w:r>
      <w:r w:rsidR="00F40713">
        <w:t>ken II 2024/25,</w:t>
      </w:r>
      <w:r w:rsidRPr="009F617E">
        <w:t xml:space="preserve"> 35749</w:t>
      </w:r>
      <w:r>
        <w:t xml:space="preserve">, nr. </w:t>
      </w:r>
      <w:r w:rsidRPr="009F617E">
        <w:t>1</w:t>
      </w:r>
      <w: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03F"/>
    <w:multiLevelType w:val="multilevel"/>
    <w:tmpl w:val="A3A6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23561"/>
    <w:multiLevelType w:val="hybridMultilevel"/>
    <w:tmpl w:val="1272FA00"/>
    <w:lvl w:ilvl="0" w:tplc="71CAF680">
      <w:start w:val="1"/>
      <w:numFmt w:val="decimal"/>
      <w:lvlText w:val="%1)"/>
      <w:lvlJc w:val="left"/>
      <w:pPr>
        <w:ind w:left="1776" w:hanging="360"/>
      </w:pPr>
    </w:lvl>
    <w:lvl w:ilvl="1" w:tplc="04130019">
      <w:start w:val="1"/>
      <w:numFmt w:val="lowerLetter"/>
      <w:lvlText w:val="%2."/>
      <w:lvlJc w:val="left"/>
      <w:pPr>
        <w:ind w:left="2496" w:hanging="360"/>
      </w:pPr>
    </w:lvl>
    <w:lvl w:ilvl="2" w:tplc="0413001B">
      <w:start w:val="1"/>
      <w:numFmt w:val="lowerRoman"/>
      <w:lvlText w:val="%3."/>
      <w:lvlJc w:val="right"/>
      <w:pPr>
        <w:ind w:left="3216" w:hanging="180"/>
      </w:pPr>
    </w:lvl>
    <w:lvl w:ilvl="3" w:tplc="0413000F">
      <w:start w:val="1"/>
      <w:numFmt w:val="decimal"/>
      <w:lvlText w:val="%4."/>
      <w:lvlJc w:val="left"/>
      <w:pPr>
        <w:ind w:left="3936" w:hanging="360"/>
      </w:pPr>
    </w:lvl>
    <w:lvl w:ilvl="4" w:tplc="04130019">
      <w:start w:val="1"/>
      <w:numFmt w:val="lowerLetter"/>
      <w:lvlText w:val="%5."/>
      <w:lvlJc w:val="left"/>
      <w:pPr>
        <w:ind w:left="4656" w:hanging="360"/>
      </w:pPr>
    </w:lvl>
    <w:lvl w:ilvl="5" w:tplc="0413001B">
      <w:start w:val="1"/>
      <w:numFmt w:val="lowerRoman"/>
      <w:lvlText w:val="%6."/>
      <w:lvlJc w:val="right"/>
      <w:pPr>
        <w:ind w:left="5376" w:hanging="180"/>
      </w:pPr>
    </w:lvl>
    <w:lvl w:ilvl="6" w:tplc="0413000F">
      <w:start w:val="1"/>
      <w:numFmt w:val="decimal"/>
      <w:lvlText w:val="%7."/>
      <w:lvlJc w:val="left"/>
      <w:pPr>
        <w:ind w:left="6096" w:hanging="360"/>
      </w:pPr>
    </w:lvl>
    <w:lvl w:ilvl="7" w:tplc="04130019">
      <w:start w:val="1"/>
      <w:numFmt w:val="lowerLetter"/>
      <w:lvlText w:val="%8."/>
      <w:lvlJc w:val="left"/>
      <w:pPr>
        <w:ind w:left="6816" w:hanging="360"/>
      </w:pPr>
    </w:lvl>
    <w:lvl w:ilvl="8" w:tplc="0413001B">
      <w:start w:val="1"/>
      <w:numFmt w:val="lowerRoman"/>
      <w:lvlText w:val="%9."/>
      <w:lvlJc w:val="right"/>
      <w:pPr>
        <w:ind w:left="7536" w:hanging="180"/>
      </w:pPr>
    </w:lvl>
  </w:abstractNum>
  <w:abstractNum w:abstractNumId="2" w15:restartNumberingAfterBreak="0">
    <w:nsid w:val="585D22F0"/>
    <w:multiLevelType w:val="hybridMultilevel"/>
    <w:tmpl w:val="F72AA9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5553C47"/>
    <w:multiLevelType w:val="hybridMultilevel"/>
    <w:tmpl w:val="B9DE2E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25626D"/>
    <w:multiLevelType w:val="multilevel"/>
    <w:tmpl w:val="8710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610849">
    <w:abstractNumId w:val="0"/>
  </w:num>
  <w:num w:numId="2" w16cid:durableId="2093309652">
    <w:abstractNumId w:val="4"/>
  </w:num>
  <w:num w:numId="3" w16cid:durableId="826171994">
    <w:abstractNumId w:val="3"/>
  </w:num>
  <w:num w:numId="4" w16cid:durableId="840511421">
    <w:abstractNumId w:val="2"/>
  </w:num>
  <w:num w:numId="5" w16cid:durableId="158272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00"/>
    <w:rsid w:val="00014338"/>
    <w:rsid w:val="000403BD"/>
    <w:rsid w:val="00060FFC"/>
    <w:rsid w:val="0007471A"/>
    <w:rsid w:val="000D17BF"/>
    <w:rsid w:val="000F3796"/>
    <w:rsid w:val="0013465B"/>
    <w:rsid w:val="001360FA"/>
    <w:rsid w:val="0015585A"/>
    <w:rsid w:val="00157CAF"/>
    <w:rsid w:val="001656EE"/>
    <w:rsid w:val="0016653D"/>
    <w:rsid w:val="00176D2D"/>
    <w:rsid w:val="001B3E8B"/>
    <w:rsid w:val="001D56AF"/>
    <w:rsid w:val="001E0E21"/>
    <w:rsid w:val="0020259D"/>
    <w:rsid w:val="00204F88"/>
    <w:rsid w:val="00212E0A"/>
    <w:rsid w:val="002153B0"/>
    <w:rsid w:val="00215559"/>
    <w:rsid w:val="00216ACD"/>
    <w:rsid w:val="0021777F"/>
    <w:rsid w:val="00241DD0"/>
    <w:rsid w:val="00245597"/>
    <w:rsid w:val="002612F7"/>
    <w:rsid w:val="00290083"/>
    <w:rsid w:val="002A0713"/>
    <w:rsid w:val="002D0400"/>
    <w:rsid w:val="002D279D"/>
    <w:rsid w:val="002F6543"/>
    <w:rsid w:val="00301C3A"/>
    <w:rsid w:val="003A69FA"/>
    <w:rsid w:val="003B2AEA"/>
    <w:rsid w:val="003C21AC"/>
    <w:rsid w:val="003C5218"/>
    <w:rsid w:val="003C7876"/>
    <w:rsid w:val="003E2308"/>
    <w:rsid w:val="003E2F98"/>
    <w:rsid w:val="003E6CA9"/>
    <w:rsid w:val="004033FB"/>
    <w:rsid w:val="0042574B"/>
    <w:rsid w:val="00432119"/>
    <w:rsid w:val="004330ED"/>
    <w:rsid w:val="00434C41"/>
    <w:rsid w:val="00481C91"/>
    <w:rsid w:val="004911E3"/>
    <w:rsid w:val="00492A80"/>
    <w:rsid w:val="00497D57"/>
    <w:rsid w:val="004A1E29"/>
    <w:rsid w:val="004A7DD4"/>
    <w:rsid w:val="004B50D8"/>
    <w:rsid w:val="004B5B90"/>
    <w:rsid w:val="004D1665"/>
    <w:rsid w:val="00501109"/>
    <w:rsid w:val="005703C9"/>
    <w:rsid w:val="00595C4D"/>
    <w:rsid w:val="00597703"/>
    <w:rsid w:val="005A6097"/>
    <w:rsid w:val="005B1DCC"/>
    <w:rsid w:val="005B7323"/>
    <w:rsid w:val="005C25B9"/>
    <w:rsid w:val="005E3BF3"/>
    <w:rsid w:val="00604615"/>
    <w:rsid w:val="0062273D"/>
    <w:rsid w:val="006267E6"/>
    <w:rsid w:val="006344EA"/>
    <w:rsid w:val="006558D2"/>
    <w:rsid w:val="00672D25"/>
    <w:rsid w:val="006738BC"/>
    <w:rsid w:val="006833BE"/>
    <w:rsid w:val="00693CC2"/>
    <w:rsid w:val="006B143E"/>
    <w:rsid w:val="006D17C0"/>
    <w:rsid w:val="006D24C0"/>
    <w:rsid w:val="006D3E69"/>
    <w:rsid w:val="006E0971"/>
    <w:rsid w:val="006F26DD"/>
    <w:rsid w:val="00756023"/>
    <w:rsid w:val="00757E00"/>
    <w:rsid w:val="007709F6"/>
    <w:rsid w:val="00770F3A"/>
    <w:rsid w:val="00783215"/>
    <w:rsid w:val="00795C5C"/>
    <w:rsid w:val="007965FC"/>
    <w:rsid w:val="0079793C"/>
    <w:rsid w:val="007A1B49"/>
    <w:rsid w:val="007C55E5"/>
    <w:rsid w:val="007D2608"/>
    <w:rsid w:val="00801F8E"/>
    <w:rsid w:val="008164E5"/>
    <w:rsid w:val="00830081"/>
    <w:rsid w:val="0083784E"/>
    <w:rsid w:val="008467D7"/>
    <w:rsid w:val="00852541"/>
    <w:rsid w:val="00865D47"/>
    <w:rsid w:val="0088452C"/>
    <w:rsid w:val="008A1A8C"/>
    <w:rsid w:val="008C3778"/>
    <w:rsid w:val="008D7DCB"/>
    <w:rsid w:val="008E7020"/>
    <w:rsid w:val="009055DB"/>
    <w:rsid w:val="00905ECB"/>
    <w:rsid w:val="00913F50"/>
    <w:rsid w:val="0095615D"/>
    <w:rsid w:val="0096165D"/>
    <w:rsid w:val="00993E91"/>
    <w:rsid w:val="009A409F"/>
    <w:rsid w:val="009B5845"/>
    <w:rsid w:val="009C09B2"/>
    <w:rsid w:val="009C0C1F"/>
    <w:rsid w:val="009D3D91"/>
    <w:rsid w:val="009F11FC"/>
    <w:rsid w:val="009F295D"/>
    <w:rsid w:val="00A02054"/>
    <w:rsid w:val="00A10505"/>
    <w:rsid w:val="00A1288B"/>
    <w:rsid w:val="00A26E49"/>
    <w:rsid w:val="00A34839"/>
    <w:rsid w:val="00A45436"/>
    <w:rsid w:val="00A53203"/>
    <w:rsid w:val="00A56C01"/>
    <w:rsid w:val="00A772EB"/>
    <w:rsid w:val="00A81F69"/>
    <w:rsid w:val="00AA0505"/>
    <w:rsid w:val="00AA72CB"/>
    <w:rsid w:val="00AB1AC9"/>
    <w:rsid w:val="00AC025D"/>
    <w:rsid w:val="00B01BA6"/>
    <w:rsid w:val="00B06820"/>
    <w:rsid w:val="00B10D65"/>
    <w:rsid w:val="00B158BF"/>
    <w:rsid w:val="00B23B9C"/>
    <w:rsid w:val="00B4708A"/>
    <w:rsid w:val="00B91BC9"/>
    <w:rsid w:val="00BE4E0D"/>
    <w:rsid w:val="00BF623B"/>
    <w:rsid w:val="00C035D4"/>
    <w:rsid w:val="00C410BF"/>
    <w:rsid w:val="00C50508"/>
    <w:rsid w:val="00C679BF"/>
    <w:rsid w:val="00C81BBD"/>
    <w:rsid w:val="00C908B0"/>
    <w:rsid w:val="00CA4252"/>
    <w:rsid w:val="00CA6DE7"/>
    <w:rsid w:val="00CD3132"/>
    <w:rsid w:val="00CE27CD"/>
    <w:rsid w:val="00CE6D8F"/>
    <w:rsid w:val="00CF377F"/>
    <w:rsid w:val="00D134F3"/>
    <w:rsid w:val="00D46996"/>
    <w:rsid w:val="00D47D01"/>
    <w:rsid w:val="00D774B3"/>
    <w:rsid w:val="00DD35A5"/>
    <w:rsid w:val="00DD5EB2"/>
    <w:rsid w:val="00DE2948"/>
    <w:rsid w:val="00DF133A"/>
    <w:rsid w:val="00DF68BE"/>
    <w:rsid w:val="00DF712A"/>
    <w:rsid w:val="00E23CBC"/>
    <w:rsid w:val="00E25DF4"/>
    <w:rsid w:val="00E3485D"/>
    <w:rsid w:val="00E658DF"/>
    <w:rsid w:val="00E6619B"/>
    <w:rsid w:val="00E8066F"/>
    <w:rsid w:val="00E908D7"/>
    <w:rsid w:val="00EA1CE4"/>
    <w:rsid w:val="00EA69AC"/>
    <w:rsid w:val="00EB40A1"/>
    <w:rsid w:val="00EC3112"/>
    <w:rsid w:val="00ED5E57"/>
    <w:rsid w:val="00EE1BD8"/>
    <w:rsid w:val="00F17356"/>
    <w:rsid w:val="00F231A1"/>
    <w:rsid w:val="00F40713"/>
    <w:rsid w:val="00F473C0"/>
    <w:rsid w:val="00F97EC3"/>
    <w:rsid w:val="00FA5BBE"/>
    <w:rsid w:val="00FC0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6C543"/>
  <w15:docId w15:val="{80E04A80-558B-45DE-8C17-E281E991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57E00"/>
    <w:rPr>
      <w:sz w:val="24"/>
    </w:rPr>
  </w:style>
  <w:style w:type="character" w:styleId="Voetnootmarkering">
    <w:name w:val="footnote reference"/>
    <w:basedOn w:val="Standaardalinea-lettertype"/>
    <w:uiPriority w:val="99"/>
    <w:semiHidden/>
    <w:unhideWhenUsed/>
    <w:rsid w:val="006F26DD"/>
    <w:rPr>
      <w:vertAlign w:val="superscript"/>
    </w:rPr>
  </w:style>
  <w:style w:type="character" w:styleId="Hyperlink">
    <w:name w:val="Hyperlink"/>
    <w:basedOn w:val="Standaardalinea-lettertype"/>
    <w:unhideWhenUsed/>
    <w:rsid w:val="00B10D65"/>
    <w:rPr>
      <w:color w:val="0000FF" w:themeColor="hyperlink"/>
      <w:u w:val="single"/>
    </w:rPr>
  </w:style>
  <w:style w:type="character" w:styleId="Onopgelostemelding">
    <w:name w:val="Unresolved Mention"/>
    <w:basedOn w:val="Standaardalinea-lettertype"/>
    <w:uiPriority w:val="99"/>
    <w:semiHidden/>
    <w:unhideWhenUsed/>
    <w:rsid w:val="00B10D65"/>
    <w:rPr>
      <w:color w:val="605E5C"/>
      <w:shd w:val="clear" w:color="auto" w:fill="E1DFDD"/>
    </w:rPr>
  </w:style>
  <w:style w:type="paragraph" w:styleId="Lijstalinea">
    <w:name w:val="List Paragraph"/>
    <w:basedOn w:val="Standaard"/>
    <w:uiPriority w:val="34"/>
    <w:qFormat/>
    <w:rsid w:val="00C50508"/>
    <w:pPr>
      <w:ind w:left="720"/>
      <w:contextualSpacing/>
    </w:pPr>
  </w:style>
  <w:style w:type="character" w:styleId="Verwijzingopmerking">
    <w:name w:val="annotation reference"/>
    <w:basedOn w:val="Standaardalinea-lettertype"/>
    <w:semiHidden/>
    <w:unhideWhenUsed/>
    <w:rsid w:val="00693CC2"/>
    <w:rPr>
      <w:sz w:val="16"/>
      <w:szCs w:val="16"/>
    </w:rPr>
  </w:style>
  <w:style w:type="paragraph" w:styleId="Tekstopmerking">
    <w:name w:val="annotation text"/>
    <w:basedOn w:val="Standaard"/>
    <w:link w:val="TekstopmerkingChar"/>
    <w:unhideWhenUsed/>
    <w:rsid w:val="00693CC2"/>
    <w:rPr>
      <w:sz w:val="20"/>
    </w:rPr>
  </w:style>
  <w:style w:type="character" w:customStyle="1" w:styleId="TekstopmerkingChar">
    <w:name w:val="Tekst opmerking Char"/>
    <w:basedOn w:val="Standaardalinea-lettertype"/>
    <w:link w:val="Tekstopmerking"/>
    <w:rsid w:val="00693CC2"/>
  </w:style>
  <w:style w:type="paragraph" w:styleId="Onderwerpvanopmerking">
    <w:name w:val="annotation subject"/>
    <w:basedOn w:val="Tekstopmerking"/>
    <w:next w:val="Tekstopmerking"/>
    <w:link w:val="OnderwerpvanopmerkingChar"/>
    <w:semiHidden/>
    <w:unhideWhenUsed/>
    <w:rsid w:val="00693CC2"/>
    <w:rPr>
      <w:b/>
      <w:bCs/>
    </w:rPr>
  </w:style>
  <w:style w:type="character" w:customStyle="1" w:styleId="OnderwerpvanopmerkingChar">
    <w:name w:val="Onderwerp van opmerking Char"/>
    <w:basedOn w:val="TekstopmerkingChar"/>
    <w:link w:val="Onderwerpvanopmerking"/>
    <w:semiHidden/>
    <w:rsid w:val="00693CC2"/>
    <w:rPr>
      <w:b/>
      <w:bCs/>
    </w:rPr>
  </w:style>
  <w:style w:type="character" w:styleId="GevolgdeHyperlink">
    <w:name w:val="FollowedHyperlink"/>
    <w:basedOn w:val="Standaardalinea-lettertype"/>
    <w:semiHidden/>
    <w:unhideWhenUsed/>
    <w:rsid w:val="006D24C0"/>
    <w:rPr>
      <w:color w:val="800080" w:themeColor="followedHyperlink"/>
      <w:u w:val="single"/>
    </w:rPr>
  </w:style>
  <w:style w:type="character" w:customStyle="1" w:styleId="VoetnoottekstChar">
    <w:name w:val="Voetnoottekst Char"/>
    <w:basedOn w:val="Standaardalinea-lettertype"/>
    <w:link w:val="Voetnoottekst"/>
    <w:uiPriority w:val="99"/>
    <w:semiHidden/>
    <w:rsid w:val="006D24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9249">
      <w:bodyDiv w:val="1"/>
      <w:marLeft w:val="0"/>
      <w:marRight w:val="0"/>
      <w:marTop w:val="0"/>
      <w:marBottom w:val="0"/>
      <w:divBdr>
        <w:top w:val="none" w:sz="0" w:space="0" w:color="auto"/>
        <w:left w:val="none" w:sz="0" w:space="0" w:color="auto"/>
        <w:bottom w:val="none" w:sz="0" w:space="0" w:color="auto"/>
        <w:right w:val="none" w:sz="0" w:space="0" w:color="auto"/>
      </w:divBdr>
    </w:div>
    <w:div w:id="140466859">
      <w:bodyDiv w:val="1"/>
      <w:marLeft w:val="0"/>
      <w:marRight w:val="0"/>
      <w:marTop w:val="0"/>
      <w:marBottom w:val="0"/>
      <w:divBdr>
        <w:top w:val="none" w:sz="0" w:space="0" w:color="auto"/>
        <w:left w:val="none" w:sz="0" w:space="0" w:color="auto"/>
        <w:bottom w:val="none" w:sz="0" w:space="0" w:color="auto"/>
        <w:right w:val="none" w:sz="0" w:space="0" w:color="auto"/>
      </w:divBdr>
    </w:div>
    <w:div w:id="351804612">
      <w:bodyDiv w:val="1"/>
      <w:marLeft w:val="0"/>
      <w:marRight w:val="0"/>
      <w:marTop w:val="0"/>
      <w:marBottom w:val="0"/>
      <w:divBdr>
        <w:top w:val="none" w:sz="0" w:space="0" w:color="auto"/>
        <w:left w:val="none" w:sz="0" w:space="0" w:color="auto"/>
        <w:bottom w:val="none" w:sz="0" w:space="0" w:color="auto"/>
        <w:right w:val="none" w:sz="0" w:space="0" w:color="auto"/>
      </w:divBdr>
    </w:div>
    <w:div w:id="464784436">
      <w:bodyDiv w:val="1"/>
      <w:marLeft w:val="0"/>
      <w:marRight w:val="0"/>
      <w:marTop w:val="0"/>
      <w:marBottom w:val="0"/>
      <w:divBdr>
        <w:top w:val="none" w:sz="0" w:space="0" w:color="auto"/>
        <w:left w:val="none" w:sz="0" w:space="0" w:color="auto"/>
        <w:bottom w:val="none" w:sz="0" w:space="0" w:color="auto"/>
        <w:right w:val="none" w:sz="0" w:space="0" w:color="auto"/>
      </w:divBdr>
      <w:divsChild>
        <w:div w:id="1187906794">
          <w:marLeft w:val="0"/>
          <w:marRight w:val="0"/>
          <w:marTop w:val="60"/>
          <w:marBottom w:val="60"/>
          <w:divBdr>
            <w:top w:val="none" w:sz="0" w:space="0" w:color="auto"/>
            <w:left w:val="none" w:sz="0" w:space="0" w:color="auto"/>
            <w:bottom w:val="none" w:sz="0" w:space="0" w:color="auto"/>
            <w:right w:val="none" w:sz="0" w:space="0" w:color="auto"/>
          </w:divBdr>
        </w:div>
      </w:divsChild>
    </w:div>
    <w:div w:id="544677413">
      <w:bodyDiv w:val="1"/>
      <w:marLeft w:val="0"/>
      <w:marRight w:val="0"/>
      <w:marTop w:val="0"/>
      <w:marBottom w:val="0"/>
      <w:divBdr>
        <w:top w:val="none" w:sz="0" w:space="0" w:color="auto"/>
        <w:left w:val="none" w:sz="0" w:space="0" w:color="auto"/>
        <w:bottom w:val="none" w:sz="0" w:space="0" w:color="auto"/>
        <w:right w:val="none" w:sz="0" w:space="0" w:color="auto"/>
      </w:divBdr>
    </w:div>
    <w:div w:id="739861883">
      <w:bodyDiv w:val="1"/>
      <w:marLeft w:val="0"/>
      <w:marRight w:val="0"/>
      <w:marTop w:val="0"/>
      <w:marBottom w:val="0"/>
      <w:divBdr>
        <w:top w:val="none" w:sz="0" w:space="0" w:color="auto"/>
        <w:left w:val="none" w:sz="0" w:space="0" w:color="auto"/>
        <w:bottom w:val="none" w:sz="0" w:space="0" w:color="auto"/>
        <w:right w:val="none" w:sz="0" w:space="0" w:color="auto"/>
      </w:divBdr>
    </w:div>
    <w:div w:id="744112875">
      <w:bodyDiv w:val="1"/>
      <w:marLeft w:val="0"/>
      <w:marRight w:val="0"/>
      <w:marTop w:val="0"/>
      <w:marBottom w:val="0"/>
      <w:divBdr>
        <w:top w:val="none" w:sz="0" w:space="0" w:color="auto"/>
        <w:left w:val="none" w:sz="0" w:space="0" w:color="auto"/>
        <w:bottom w:val="none" w:sz="0" w:space="0" w:color="auto"/>
        <w:right w:val="none" w:sz="0" w:space="0" w:color="auto"/>
      </w:divBdr>
    </w:div>
    <w:div w:id="912852840">
      <w:bodyDiv w:val="1"/>
      <w:marLeft w:val="0"/>
      <w:marRight w:val="0"/>
      <w:marTop w:val="0"/>
      <w:marBottom w:val="0"/>
      <w:divBdr>
        <w:top w:val="none" w:sz="0" w:space="0" w:color="auto"/>
        <w:left w:val="none" w:sz="0" w:space="0" w:color="auto"/>
        <w:bottom w:val="none" w:sz="0" w:space="0" w:color="auto"/>
        <w:right w:val="none" w:sz="0" w:space="0" w:color="auto"/>
      </w:divBdr>
    </w:div>
    <w:div w:id="927931623">
      <w:bodyDiv w:val="1"/>
      <w:marLeft w:val="0"/>
      <w:marRight w:val="0"/>
      <w:marTop w:val="0"/>
      <w:marBottom w:val="0"/>
      <w:divBdr>
        <w:top w:val="none" w:sz="0" w:space="0" w:color="auto"/>
        <w:left w:val="none" w:sz="0" w:space="0" w:color="auto"/>
        <w:bottom w:val="none" w:sz="0" w:space="0" w:color="auto"/>
        <w:right w:val="none" w:sz="0" w:space="0" w:color="auto"/>
      </w:divBdr>
    </w:div>
    <w:div w:id="1139961440">
      <w:bodyDiv w:val="1"/>
      <w:marLeft w:val="0"/>
      <w:marRight w:val="0"/>
      <w:marTop w:val="0"/>
      <w:marBottom w:val="0"/>
      <w:divBdr>
        <w:top w:val="none" w:sz="0" w:space="0" w:color="auto"/>
        <w:left w:val="none" w:sz="0" w:space="0" w:color="auto"/>
        <w:bottom w:val="none" w:sz="0" w:space="0" w:color="auto"/>
        <w:right w:val="none" w:sz="0" w:space="0" w:color="auto"/>
      </w:divBdr>
    </w:div>
    <w:div w:id="1367759573">
      <w:bodyDiv w:val="1"/>
      <w:marLeft w:val="0"/>
      <w:marRight w:val="0"/>
      <w:marTop w:val="0"/>
      <w:marBottom w:val="0"/>
      <w:divBdr>
        <w:top w:val="none" w:sz="0" w:space="0" w:color="auto"/>
        <w:left w:val="none" w:sz="0" w:space="0" w:color="auto"/>
        <w:bottom w:val="none" w:sz="0" w:space="0" w:color="auto"/>
        <w:right w:val="none" w:sz="0" w:space="0" w:color="auto"/>
      </w:divBdr>
      <w:divsChild>
        <w:div w:id="1071343395">
          <w:marLeft w:val="0"/>
          <w:marRight w:val="0"/>
          <w:marTop w:val="60"/>
          <w:marBottom w:val="60"/>
          <w:divBdr>
            <w:top w:val="none" w:sz="0" w:space="0" w:color="auto"/>
            <w:left w:val="none" w:sz="0" w:space="0" w:color="auto"/>
            <w:bottom w:val="none" w:sz="0" w:space="0" w:color="auto"/>
            <w:right w:val="none" w:sz="0" w:space="0" w:color="auto"/>
          </w:divBdr>
        </w:div>
      </w:divsChild>
    </w:div>
    <w:div w:id="1468862866">
      <w:bodyDiv w:val="1"/>
      <w:marLeft w:val="0"/>
      <w:marRight w:val="0"/>
      <w:marTop w:val="0"/>
      <w:marBottom w:val="0"/>
      <w:divBdr>
        <w:top w:val="none" w:sz="0" w:space="0" w:color="auto"/>
        <w:left w:val="none" w:sz="0" w:space="0" w:color="auto"/>
        <w:bottom w:val="none" w:sz="0" w:space="0" w:color="auto"/>
        <w:right w:val="none" w:sz="0" w:space="0" w:color="auto"/>
      </w:divBdr>
    </w:div>
    <w:div w:id="1918321221">
      <w:bodyDiv w:val="1"/>
      <w:marLeft w:val="0"/>
      <w:marRight w:val="0"/>
      <w:marTop w:val="0"/>
      <w:marBottom w:val="0"/>
      <w:divBdr>
        <w:top w:val="none" w:sz="0" w:space="0" w:color="auto"/>
        <w:left w:val="none" w:sz="0" w:space="0" w:color="auto"/>
        <w:bottom w:val="none" w:sz="0" w:space="0" w:color="auto"/>
        <w:right w:val="none" w:sz="0" w:space="0" w:color="auto"/>
      </w:divBdr>
    </w:div>
    <w:div w:id="20023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919</ap:Words>
  <ap:Characters>5268</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2025-06-13T07:49:00.0000000Z</lastPrinted>
  <dcterms:created xsi:type="dcterms:W3CDTF">2025-06-13T14:35:00.0000000Z</dcterms:created>
  <dcterms:modified xsi:type="dcterms:W3CDTF">2025-06-13T14:35:00.0000000Z</dcterms:modified>
  <dc:description>------------------------</dc:description>
  <dc:subject/>
  <keywords/>
  <version/>
  <category/>
</coreProperties>
</file>