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4A3F" w:rsidRDefault="00B30B5D" w14:paraId="1307A205" w14:textId="77777777">
      <w:pPr>
        <w:pStyle w:val="StandaardAanhef"/>
      </w:pPr>
      <w:r>
        <w:t>Geachte voorzitter,</w:t>
      </w:r>
    </w:p>
    <w:p w:rsidR="00D64A3F" w:rsidRDefault="009107C0" w14:paraId="26DF5CF4" w14:textId="77777777">
      <w:r>
        <w:t>Hierbij stuur ik u de beantwoording van de schriftelijke vragen die het lid Van Dijk (CDA) op 22 mei heeft gesteld over het bericht ‘IMF maakt in analyse gehakt van Nederlands koopkrachtfetisjisme’ (</w:t>
      </w:r>
      <w:r w:rsidRPr="009107C0">
        <w:t>2025Z10218</w:t>
      </w:r>
      <w:r>
        <w:t>).</w:t>
      </w:r>
    </w:p>
    <w:p w:rsidR="00D64A3F" w:rsidRDefault="00B30B5D" w14:paraId="61FDCCE3" w14:textId="77777777">
      <w:pPr>
        <w:pStyle w:val="StandaardSlotzin"/>
      </w:pPr>
      <w:r>
        <w:t>Hoogachtend,</w:t>
      </w:r>
    </w:p>
    <w:p w:rsidR="00D64A3F" w:rsidRDefault="00D64A3F" w14:paraId="60AA0EE8"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D64A3F" w14:paraId="065036E3" w14:textId="77777777">
        <w:tc>
          <w:tcPr>
            <w:tcW w:w="3592" w:type="dxa"/>
          </w:tcPr>
          <w:p w:rsidR="00D64A3F" w:rsidRDefault="00B30B5D" w14:paraId="770AD071"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D64A3F" w:rsidRDefault="00D64A3F" w14:paraId="74EB6A0C" w14:textId="77777777"/>
        </w:tc>
      </w:tr>
      <w:tr w:rsidR="00D64A3F" w14:paraId="0FE2AE3B" w14:textId="77777777">
        <w:tc>
          <w:tcPr>
            <w:tcW w:w="3592" w:type="dxa"/>
          </w:tcPr>
          <w:p w:rsidR="00D64A3F" w:rsidRDefault="00D64A3F" w14:paraId="4E5664ED" w14:textId="77777777"/>
        </w:tc>
        <w:tc>
          <w:tcPr>
            <w:tcW w:w="3892" w:type="dxa"/>
          </w:tcPr>
          <w:p w:rsidR="00D64A3F" w:rsidRDefault="00D64A3F" w14:paraId="636AB65B" w14:textId="77777777"/>
        </w:tc>
      </w:tr>
      <w:tr w:rsidR="00D64A3F" w14:paraId="7518C667" w14:textId="77777777">
        <w:tc>
          <w:tcPr>
            <w:tcW w:w="3592" w:type="dxa"/>
          </w:tcPr>
          <w:p w:rsidR="00D64A3F" w:rsidRDefault="00D64A3F" w14:paraId="0642D9DD" w14:textId="77777777"/>
        </w:tc>
        <w:tc>
          <w:tcPr>
            <w:tcW w:w="3892" w:type="dxa"/>
          </w:tcPr>
          <w:p w:rsidR="00D64A3F" w:rsidRDefault="00D64A3F" w14:paraId="4DACB140" w14:textId="77777777"/>
        </w:tc>
      </w:tr>
      <w:tr w:rsidR="00D64A3F" w14:paraId="2339906E" w14:textId="77777777">
        <w:tc>
          <w:tcPr>
            <w:tcW w:w="3592" w:type="dxa"/>
          </w:tcPr>
          <w:p w:rsidR="00D64A3F" w:rsidRDefault="00D64A3F" w14:paraId="52805BAC" w14:textId="77777777"/>
        </w:tc>
        <w:tc>
          <w:tcPr>
            <w:tcW w:w="3892" w:type="dxa"/>
          </w:tcPr>
          <w:p w:rsidR="00D64A3F" w:rsidRDefault="00D64A3F" w14:paraId="2149B1E0" w14:textId="77777777"/>
        </w:tc>
      </w:tr>
      <w:tr w:rsidR="00D64A3F" w14:paraId="30437128" w14:textId="77777777">
        <w:tc>
          <w:tcPr>
            <w:tcW w:w="3592" w:type="dxa"/>
          </w:tcPr>
          <w:p w:rsidR="00D64A3F" w:rsidRDefault="00D64A3F" w14:paraId="72668C52" w14:textId="77777777"/>
        </w:tc>
        <w:tc>
          <w:tcPr>
            <w:tcW w:w="3892" w:type="dxa"/>
          </w:tcPr>
          <w:p w:rsidR="00D64A3F" w:rsidRDefault="00D64A3F" w14:paraId="6322271D" w14:textId="77777777"/>
        </w:tc>
      </w:tr>
    </w:tbl>
    <w:p w:rsidR="009107C0" w:rsidP="009107C0" w:rsidRDefault="009107C0" w14:paraId="2658DB68" w14:textId="77777777"/>
    <w:p w:rsidR="009107C0" w:rsidRDefault="009107C0" w14:paraId="39E5F062" w14:textId="77777777">
      <w:pPr>
        <w:spacing w:line="240" w:lineRule="auto"/>
      </w:pPr>
      <w:r>
        <w:br w:type="page"/>
      </w:r>
    </w:p>
    <w:p w:rsidRPr="000970EA" w:rsidR="000970EA" w:rsidP="000970EA" w:rsidRDefault="000970EA" w14:paraId="4543C401" w14:textId="77777777">
      <w:pPr>
        <w:autoSpaceDN/>
        <w:spacing w:after="160" w:line="278" w:lineRule="auto"/>
        <w:textAlignment w:val="auto"/>
        <w:rPr>
          <w:rFonts w:cs="Arial" w:eastAsiaTheme="minorHAnsi"/>
          <w:color w:val="auto"/>
          <w:kern w:val="2"/>
          <w:lang w:eastAsia="en-US"/>
          <w14:ligatures w14:val="standardContextual"/>
        </w:rPr>
      </w:pPr>
      <w:r w:rsidRPr="000970EA">
        <w:rPr>
          <w:rFonts w:cs="Arial" w:eastAsiaTheme="minorHAnsi"/>
          <w:b/>
          <w:bCs/>
          <w:color w:val="auto"/>
          <w:kern w:val="2"/>
          <w:lang w:eastAsia="en-US"/>
          <w14:ligatures w14:val="standardContextual"/>
        </w:rPr>
        <w:lastRenderedPageBreak/>
        <w:t>Vraag 1: Bent u het eens met de conclusie van het IMF dat het Haagse beleid een draai moet maken van koopkracht naar investeringen, zoals beschreven in het FD?</w:t>
      </w:r>
      <w:r w:rsidRPr="000970EA">
        <w:rPr>
          <w:rFonts w:cs="Arial" w:eastAsiaTheme="minorHAnsi"/>
          <w:color w:val="auto"/>
          <w:kern w:val="2"/>
          <w:lang w:eastAsia="en-US"/>
          <w14:ligatures w14:val="standardContextual"/>
        </w:rPr>
        <w:br/>
      </w:r>
      <w:r w:rsidRPr="000970EA">
        <w:rPr>
          <w:rFonts w:cs="Arial" w:eastAsiaTheme="minorHAnsi"/>
          <w:b/>
          <w:bCs/>
          <w:color w:val="auto"/>
          <w:kern w:val="2"/>
          <w:lang w:eastAsia="en-US"/>
          <w14:ligatures w14:val="standardContextual"/>
        </w:rPr>
        <w:br/>
        <w:t>Antwoord:</w:t>
      </w:r>
      <w:r w:rsidRPr="000970EA">
        <w:rPr>
          <w:rFonts w:cs="Arial" w:eastAsiaTheme="minorHAnsi"/>
          <w:color w:val="auto"/>
          <w:kern w:val="2"/>
          <w:lang w:eastAsia="en-US"/>
          <w14:ligatures w14:val="standardContextual"/>
        </w:rPr>
        <w:br/>
        <w:t>Het demissionaire kabinet onderschrijft het belang van structurele investeringen in de Nederlandse economie. Zoals ook in de Miljoenennota 2025 is aangegeven, is structurele economische groei essentieel voor welvaart en houdbare overheidsfinanciën. Daarnaast zal het demissionaire kabinet in augustus stilstaan bij de koopkrachtontwikkeling van de verschillende groepen en een integrale afweging maken of en op welke manier het nemen van beleidsmaatregelen nodig is. Het is daarbij ook aan een volgend kabinet om verdere keuzes te maken in het vinden van een verstandig evenwicht tussen beide, met het oog op zowel korte- als langetermijnbelangen.</w:t>
      </w:r>
    </w:p>
    <w:p w:rsidRPr="000970EA" w:rsidR="000970EA" w:rsidP="000970EA" w:rsidRDefault="000970EA" w14:paraId="53C3437D" w14:textId="77777777">
      <w:pPr>
        <w:autoSpaceDN/>
        <w:spacing w:after="160" w:line="278" w:lineRule="auto"/>
        <w:textAlignment w:val="auto"/>
        <w:rPr>
          <w:rFonts w:cs="Arial" w:eastAsiaTheme="minorHAnsi"/>
          <w:color w:val="auto"/>
          <w:kern w:val="2"/>
          <w:lang w:eastAsia="en-US"/>
          <w14:ligatures w14:val="standardContextual"/>
        </w:rPr>
      </w:pPr>
      <w:r w:rsidRPr="000970EA">
        <w:rPr>
          <w:rFonts w:cs="Arial" w:eastAsiaTheme="minorHAnsi"/>
          <w:b/>
          <w:bCs/>
          <w:color w:val="auto"/>
          <w:kern w:val="2"/>
          <w:lang w:eastAsia="en-US"/>
          <w14:ligatures w14:val="standardContextual"/>
        </w:rPr>
        <w:t>Vraag 2: Ziet u ook de dreiging van structureel lagere economische groei zonder zo’n draai? Zo nee, waarom niet?</w:t>
      </w:r>
      <w:r w:rsidRPr="000970EA">
        <w:rPr>
          <w:rFonts w:cs="Arial" w:eastAsiaTheme="minorHAnsi"/>
          <w:b/>
          <w:bCs/>
          <w:color w:val="auto"/>
          <w:kern w:val="2"/>
          <w:lang w:eastAsia="en-US"/>
          <w14:ligatures w14:val="standardContextual"/>
        </w:rPr>
        <w:br/>
      </w:r>
      <w:r w:rsidRPr="000970EA">
        <w:rPr>
          <w:rFonts w:cs="Arial" w:eastAsiaTheme="minorHAnsi"/>
          <w:color w:val="auto"/>
          <w:kern w:val="2"/>
          <w:lang w:eastAsia="en-US"/>
          <w14:ligatures w14:val="standardContextual"/>
        </w:rPr>
        <w:br/>
      </w:r>
      <w:r w:rsidRPr="000970EA">
        <w:rPr>
          <w:rFonts w:cs="Arial" w:eastAsiaTheme="minorHAnsi"/>
          <w:b/>
          <w:bCs/>
          <w:color w:val="auto"/>
          <w:kern w:val="2"/>
          <w:lang w:eastAsia="en-US"/>
          <w14:ligatures w14:val="standardContextual"/>
        </w:rPr>
        <w:t>Antwoord:</w:t>
      </w:r>
      <w:r w:rsidRPr="000970EA">
        <w:rPr>
          <w:rFonts w:cs="Arial" w:eastAsiaTheme="minorHAnsi"/>
          <w:color w:val="auto"/>
          <w:kern w:val="2"/>
          <w:lang w:eastAsia="en-US"/>
          <w14:ligatures w14:val="standardContextual"/>
        </w:rPr>
        <w:br/>
        <w:t xml:space="preserve">De Nederlandse economie heeft zich de afgelopen jaren veerkrachtig ontwikkeld. Ondanks internationale onzekerheden en een krappe arbeidsmarkt is </w:t>
      </w:r>
      <w:r w:rsidR="000E50C5">
        <w:rPr>
          <w:rFonts w:cs="Arial" w:eastAsiaTheme="minorHAnsi"/>
          <w:color w:val="auto"/>
          <w:kern w:val="2"/>
          <w:lang w:eastAsia="en-US"/>
          <w14:ligatures w14:val="standardContextual"/>
        </w:rPr>
        <w:t xml:space="preserve">er </w:t>
      </w:r>
      <w:r w:rsidRPr="000970EA">
        <w:rPr>
          <w:rFonts w:cs="Arial" w:eastAsiaTheme="minorHAnsi"/>
          <w:color w:val="auto"/>
          <w:kern w:val="2"/>
          <w:lang w:eastAsia="en-US"/>
          <w14:ligatures w14:val="standardContextual"/>
        </w:rPr>
        <w:t>sprake geweest van stabiele en aanhoudende groei. Ook voor de komende jaren voorziet het Centraal Planbureau (CPB) een gematigd groeipad. Tegelijkertijd vragen de vergrijzing op de langere termijn en de dalende productiviteitsgroei wel om gerichte keuzes om het verdienvermogen van Nederland op peil te houden. Ook de geopolitieke onzekerheden kunnen economische schade veroorzaken.</w:t>
      </w:r>
    </w:p>
    <w:p w:rsidRPr="000970EA" w:rsidR="000970EA" w:rsidP="000970EA" w:rsidRDefault="000970EA" w14:paraId="0500E62F" w14:textId="77777777">
      <w:pPr>
        <w:autoSpaceDN/>
        <w:spacing w:after="160" w:line="278" w:lineRule="auto"/>
        <w:textAlignment w:val="auto"/>
        <w:rPr>
          <w:rFonts w:cs="Arial" w:eastAsiaTheme="minorHAnsi"/>
          <w:color w:val="auto"/>
          <w:kern w:val="2"/>
          <w:lang w:eastAsia="en-US"/>
          <w14:ligatures w14:val="standardContextual"/>
        </w:rPr>
      </w:pPr>
      <w:r w:rsidRPr="000970EA">
        <w:rPr>
          <w:rFonts w:cs="Arial" w:eastAsiaTheme="minorHAnsi"/>
          <w:color w:val="auto"/>
          <w:kern w:val="2"/>
          <w:lang w:eastAsia="en-US"/>
          <w14:ligatures w14:val="standardContextual"/>
        </w:rPr>
        <w:t xml:space="preserve">Het demissionaire kabinet heeft zich actief ingezet voor het versterken van het </w:t>
      </w:r>
      <w:proofErr w:type="spellStart"/>
      <w:r w:rsidRPr="000970EA">
        <w:rPr>
          <w:rFonts w:cs="Arial" w:eastAsiaTheme="minorHAnsi"/>
          <w:color w:val="auto"/>
          <w:kern w:val="2"/>
          <w:lang w:eastAsia="en-US"/>
          <w14:ligatures w14:val="standardContextual"/>
        </w:rPr>
        <w:t>groeivermogen</w:t>
      </w:r>
      <w:proofErr w:type="spellEnd"/>
      <w:r w:rsidRPr="000970EA">
        <w:rPr>
          <w:rFonts w:cs="Arial" w:eastAsiaTheme="minorHAnsi"/>
          <w:color w:val="auto"/>
          <w:kern w:val="2"/>
          <w:lang w:eastAsia="en-US"/>
          <w14:ligatures w14:val="standardContextual"/>
        </w:rPr>
        <w:t xml:space="preserve"> op de lange termijn. Een belangrijk onderdeel daarvan is het op orde brengen van de overheidsfinanciën. Daarmee wordt niet alleen rust gecreëerd in het begrotingsbeleid, maar ook ruimte behouden om gericht te kunnen investeren. Tegelijk </w:t>
      </w:r>
      <w:r w:rsidR="000E50C5">
        <w:rPr>
          <w:rFonts w:cs="Arial" w:eastAsiaTheme="minorHAnsi"/>
          <w:color w:val="auto"/>
          <w:kern w:val="2"/>
          <w:lang w:eastAsia="en-US"/>
          <w14:ligatures w14:val="standardContextual"/>
        </w:rPr>
        <w:t xml:space="preserve">zet het </w:t>
      </w:r>
      <w:r w:rsidRPr="000970EA">
        <w:rPr>
          <w:rFonts w:cs="Arial" w:eastAsiaTheme="minorHAnsi"/>
          <w:color w:val="auto"/>
          <w:kern w:val="2"/>
          <w:lang w:eastAsia="en-US"/>
          <w14:ligatures w14:val="standardContextual"/>
        </w:rPr>
        <w:t>demissionaire kabinet zich</w:t>
      </w:r>
      <w:r w:rsidR="000E50C5">
        <w:rPr>
          <w:rFonts w:cs="Arial" w:eastAsiaTheme="minorHAnsi"/>
          <w:color w:val="auto"/>
          <w:kern w:val="2"/>
          <w:lang w:eastAsia="en-US"/>
          <w14:ligatures w14:val="standardContextual"/>
        </w:rPr>
        <w:t xml:space="preserve"> </w:t>
      </w:r>
      <w:r w:rsidRPr="000970EA">
        <w:rPr>
          <w:rFonts w:cs="Arial" w:eastAsiaTheme="minorHAnsi"/>
          <w:color w:val="auto"/>
          <w:kern w:val="2"/>
          <w:lang w:eastAsia="en-US"/>
          <w14:ligatures w14:val="standardContextual"/>
        </w:rPr>
        <w:t>binnen de Europese Unie</w:t>
      </w:r>
      <w:r w:rsidR="000E50C5">
        <w:rPr>
          <w:rFonts w:cs="Arial" w:eastAsiaTheme="minorHAnsi"/>
          <w:color w:val="auto"/>
          <w:kern w:val="2"/>
          <w:lang w:eastAsia="en-US"/>
          <w14:ligatures w14:val="standardContextual"/>
        </w:rPr>
        <w:t xml:space="preserve"> in </w:t>
      </w:r>
      <w:r w:rsidRPr="000970EA">
        <w:rPr>
          <w:rFonts w:cs="Arial" w:eastAsiaTheme="minorHAnsi"/>
          <w:color w:val="auto"/>
          <w:kern w:val="2"/>
          <w:lang w:eastAsia="en-US"/>
          <w14:ligatures w14:val="standardContextual"/>
        </w:rPr>
        <w:t>het wegnemen van barrières op de Europese interne markt, verdere verdieping van de kapitaalmarktunie, om zo randvoorwaarden en toegang tot financiering en durfkapitaal voor innovatieve en snelgroeiende bedrijven te verbeteren die van belang zijn voor de productiviteitsgroei.</w:t>
      </w:r>
    </w:p>
    <w:p w:rsidRPr="000970EA" w:rsidR="000970EA" w:rsidP="000970EA" w:rsidRDefault="000970EA" w14:paraId="0E8B4F67" w14:textId="77777777">
      <w:pPr>
        <w:autoSpaceDN/>
        <w:spacing w:after="160" w:line="278" w:lineRule="auto"/>
        <w:textAlignment w:val="auto"/>
        <w:rPr>
          <w:rFonts w:eastAsiaTheme="minorHAnsi" w:cstheme="minorBidi"/>
          <w:b/>
          <w:bCs/>
          <w:color w:val="auto"/>
          <w:kern w:val="2"/>
          <w:lang w:eastAsia="en-US"/>
          <w14:ligatures w14:val="standardContextual"/>
        </w:rPr>
      </w:pPr>
      <w:r w:rsidRPr="000970EA">
        <w:rPr>
          <w:rFonts w:eastAsiaTheme="minorHAnsi" w:cstheme="minorBidi"/>
          <w:b/>
          <w:bCs/>
          <w:color w:val="auto"/>
          <w:kern w:val="2"/>
          <w:lang w:eastAsia="en-US"/>
          <w14:ligatures w14:val="standardContextual"/>
        </w:rPr>
        <w:t>Vraag 3: Hoe kijkt u naar de conclusie dat de Nederlandse economie op volle capaciteit draait, waardoor bottlenecks zoals de krappe arbeidsmarkt, het stikstofdossier en achterblijvende stroomvoorzieningen beginnen te knellen?</w:t>
      </w:r>
    </w:p>
    <w:p w:rsidRPr="000970EA" w:rsidR="000970EA" w:rsidP="000970EA" w:rsidRDefault="000970EA" w14:paraId="1171C9FC" w14:textId="77777777">
      <w:pPr>
        <w:autoSpaceDN/>
        <w:spacing w:after="160" w:line="278" w:lineRule="auto"/>
        <w:textAlignment w:val="auto"/>
        <w:rPr>
          <w:rFonts w:eastAsiaTheme="minorHAnsi" w:cstheme="minorBidi"/>
          <w:b/>
          <w:bCs/>
          <w:color w:val="auto"/>
          <w:kern w:val="2"/>
          <w:lang w:eastAsia="en-US"/>
          <w14:ligatures w14:val="standardContextual"/>
        </w:rPr>
      </w:pPr>
      <w:r w:rsidRPr="000970EA">
        <w:rPr>
          <w:rFonts w:eastAsiaTheme="minorHAnsi" w:cstheme="minorBidi"/>
          <w:b/>
          <w:bCs/>
          <w:color w:val="auto"/>
          <w:kern w:val="2"/>
          <w:lang w:eastAsia="en-US"/>
          <w14:ligatures w14:val="standardContextual"/>
        </w:rPr>
        <w:t xml:space="preserve">Vraag 4: Ziet u daarom ook de noodzaak tot hogere investeringen in onderwijs, infrastructuur, onderzoek en ontwikkeling, die de economie op termijn meer lucht geven en dus reële groei mogelijk maken? </w:t>
      </w:r>
    </w:p>
    <w:p w:rsidRPr="000970EA" w:rsidR="000970EA" w:rsidP="000970EA" w:rsidRDefault="000970EA" w14:paraId="555E786D" w14:textId="77777777">
      <w:pPr>
        <w:autoSpaceDN/>
        <w:spacing w:after="160" w:line="278" w:lineRule="auto"/>
        <w:textAlignment w:val="auto"/>
        <w:rPr>
          <w:rFonts w:eastAsiaTheme="minorHAnsi" w:cstheme="minorBidi"/>
          <w:b/>
          <w:bCs/>
          <w:color w:val="auto"/>
          <w:kern w:val="2"/>
          <w:lang w:eastAsia="en-US"/>
          <w14:ligatures w14:val="standardContextual"/>
        </w:rPr>
      </w:pPr>
      <w:r w:rsidRPr="000970EA">
        <w:rPr>
          <w:rFonts w:eastAsiaTheme="minorHAnsi" w:cstheme="minorBidi"/>
          <w:b/>
          <w:bCs/>
          <w:color w:val="auto"/>
          <w:kern w:val="2"/>
          <w:lang w:eastAsia="en-US"/>
          <w14:ligatures w14:val="standardContextual"/>
        </w:rPr>
        <w:t>Vraag 5: Ziet u eveneens de noodzaak van investeringen in economische groei om op lange termijn de overheidsfinanciën te versterken?</w:t>
      </w:r>
    </w:p>
    <w:p w:rsidRPr="000970EA" w:rsidR="000970EA" w:rsidP="000970EA" w:rsidRDefault="000970EA" w14:paraId="243ECA10" w14:textId="77777777">
      <w:pPr>
        <w:autoSpaceDN/>
        <w:spacing w:after="160" w:line="278" w:lineRule="auto"/>
        <w:textAlignment w:val="auto"/>
        <w:rPr>
          <w:rFonts w:eastAsiaTheme="minorHAnsi" w:cstheme="minorBidi"/>
          <w:b/>
          <w:bCs/>
          <w:color w:val="auto"/>
          <w:kern w:val="2"/>
          <w:lang w:eastAsia="en-US"/>
          <w14:ligatures w14:val="standardContextual"/>
        </w:rPr>
      </w:pPr>
      <w:r w:rsidRPr="000970EA">
        <w:rPr>
          <w:rFonts w:eastAsiaTheme="minorHAnsi" w:cstheme="minorBidi"/>
          <w:b/>
          <w:bCs/>
          <w:color w:val="auto"/>
          <w:kern w:val="2"/>
          <w:lang w:eastAsia="en-US"/>
          <w14:ligatures w14:val="standardContextual"/>
        </w:rPr>
        <w:t>Antwoord:</w:t>
      </w:r>
    </w:p>
    <w:p w:rsidRPr="000970EA" w:rsidR="000970EA" w:rsidP="000970EA" w:rsidRDefault="000970EA" w14:paraId="17DA80D6" w14:textId="77777777">
      <w:pPr>
        <w:autoSpaceDN/>
        <w:spacing w:after="160" w:line="278" w:lineRule="auto"/>
        <w:textAlignment w:val="auto"/>
        <w:rPr>
          <w:rFonts w:eastAsiaTheme="minorHAnsi" w:cstheme="minorBidi"/>
          <w:color w:val="auto"/>
          <w:kern w:val="2"/>
          <w:lang w:eastAsia="en-US"/>
          <w14:ligatures w14:val="standardContextual"/>
        </w:rPr>
      </w:pPr>
      <w:r w:rsidRPr="000970EA">
        <w:rPr>
          <w:rFonts w:eastAsiaTheme="minorHAnsi" w:cstheme="minorBidi"/>
          <w:color w:val="auto"/>
          <w:kern w:val="2"/>
          <w:lang w:eastAsia="en-US"/>
          <w14:ligatures w14:val="standardContextual"/>
        </w:rPr>
        <w:t xml:space="preserve">Het klopt dat de Nederlandse economie momenteel op of nabij volledige capaciteit draait. Dat is in veel opzichten een gunstige situatie, maar het brengt ook </w:t>
      </w:r>
      <w:r w:rsidRPr="000970EA">
        <w:rPr>
          <w:rFonts w:eastAsiaTheme="minorHAnsi" w:cstheme="minorBidi"/>
          <w:color w:val="auto"/>
          <w:kern w:val="2"/>
          <w:lang w:eastAsia="en-US"/>
          <w14:ligatures w14:val="standardContextual"/>
        </w:rPr>
        <w:lastRenderedPageBreak/>
        <w:t>uitdagingen met zich mee, zoals druk op de arbeidsmarkt, inflatie, fysieke ruimte en het energiesysteem. Ook de onderuitputting van begrotingsmiddelen van de afgelopen jaren – die voornamelijk plaatsvond op investeringsmiddelen – toont dat de overheid en markt qua uitvoeringskracht aan hun grenzen zitten. Het demissionaire kabinet heeft de afgelopen periode daarom stappen gezet om de begroting realistisch te maken. Ook heeft het demissionaire kabinet zich ingezet voor begrotingsdiscipline. Dat draagt bij aan het vertrouwen in het beleid en voorkomt dat toekomstige generatie worden opgezadeld met de rekening.</w:t>
      </w:r>
    </w:p>
    <w:p w:rsidRPr="000970EA" w:rsidR="000970EA" w:rsidP="000970EA" w:rsidRDefault="000970EA" w14:paraId="348D4DFC" w14:textId="77777777">
      <w:pPr>
        <w:autoSpaceDN/>
        <w:spacing w:after="160" w:line="278" w:lineRule="auto"/>
        <w:textAlignment w:val="auto"/>
        <w:rPr>
          <w:rFonts w:eastAsiaTheme="minorHAnsi" w:cstheme="minorBidi"/>
          <w:b/>
          <w:bCs/>
          <w:color w:val="auto"/>
          <w:kern w:val="2"/>
          <w:lang w:eastAsia="en-US"/>
          <w14:ligatures w14:val="standardContextual"/>
        </w:rPr>
      </w:pPr>
      <w:r w:rsidRPr="000970EA">
        <w:rPr>
          <w:rFonts w:eastAsiaTheme="minorHAnsi" w:cstheme="minorBidi"/>
          <w:b/>
          <w:bCs/>
          <w:color w:val="auto"/>
          <w:kern w:val="2"/>
          <w:lang w:eastAsia="en-US"/>
          <w14:ligatures w14:val="standardContextual"/>
        </w:rPr>
        <w:t>Vraag 6: Kunt u een opsomming geven van wat het kabinet op dit vlak momenteel aan langetermijnbeleid voert of voorbereidt, en daarbij een concrete planning meesturen?</w:t>
      </w:r>
      <w:r w:rsidRPr="000970EA">
        <w:rPr>
          <w:rFonts w:eastAsiaTheme="minorHAnsi" w:cstheme="minorBidi"/>
          <w:color w:val="auto"/>
          <w:kern w:val="2"/>
          <w:lang w:eastAsia="en-US"/>
          <w14:ligatures w14:val="standardContextual"/>
        </w:rPr>
        <w:br/>
      </w:r>
      <w:r w:rsidRPr="000970EA">
        <w:rPr>
          <w:rFonts w:eastAsiaTheme="minorHAnsi" w:cstheme="minorBidi"/>
          <w:b/>
          <w:bCs/>
          <w:color w:val="auto"/>
          <w:kern w:val="2"/>
          <w:lang w:eastAsia="en-US"/>
          <w14:ligatures w14:val="standardContextual"/>
        </w:rPr>
        <w:br/>
        <w:t xml:space="preserve">Antwoord: </w:t>
      </w:r>
    </w:p>
    <w:p w:rsidRPr="000970EA" w:rsidR="000970EA" w:rsidP="000970EA" w:rsidRDefault="000970EA" w14:paraId="2BF597E3" w14:textId="77777777">
      <w:pPr>
        <w:autoSpaceDN/>
        <w:spacing w:after="160" w:line="278" w:lineRule="auto"/>
        <w:textAlignment w:val="auto"/>
        <w:rPr>
          <w:rFonts w:eastAsiaTheme="minorHAnsi" w:cstheme="minorBidi"/>
          <w:color w:val="auto"/>
          <w:kern w:val="2"/>
          <w:lang w:eastAsia="en-US"/>
          <w14:ligatures w14:val="standardContextual"/>
        </w:rPr>
      </w:pPr>
      <w:r w:rsidRPr="000970EA">
        <w:rPr>
          <w:rFonts w:eastAsiaTheme="minorHAnsi" w:cstheme="minorBidi"/>
          <w:color w:val="auto"/>
          <w:kern w:val="2"/>
          <w:lang w:eastAsia="en-US"/>
          <w14:ligatures w14:val="standardContextual"/>
        </w:rPr>
        <w:t>Het overzicht en de planning van het langetermijnbeleid van dit demissionaire kabinet is terug te vinden in het Hoofdlijnenakkoord en het Regeerprogramma, de financiële vertaling daarvan in de Miljoenennota 2025 en de Voorjaarsnota 2026. Het is aan een volgend kabinet om nieuwe plannen te maken voor de lange termijn.</w:t>
      </w:r>
    </w:p>
    <w:p w:rsidRPr="000970EA" w:rsidR="000970EA" w:rsidP="000970EA" w:rsidRDefault="000970EA" w14:paraId="07D0A30E" w14:textId="77777777">
      <w:pPr>
        <w:autoSpaceDN/>
        <w:spacing w:after="160" w:line="278" w:lineRule="auto"/>
        <w:textAlignment w:val="auto"/>
        <w:rPr>
          <w:rFonts w:eastAsiaTheme="minorHAnsi" w:cstheme="minorBidi"/>
          <w:b/>
          <w:bCs/>
          <w:color w:val="auto"/>
          <w:kern w:val="2"/>
          <w:lang w:eastAsia="en-US"/>
          <w14:ligatures w14:val="standardContextual"/>
        </w:rPr>
      </w:pPr>
      <w:r w:rsidRPr="000970EA">
        <w:rPr>
          <w:rFonts w:eastAsiaTheme="minorHAnsi" w:cstheme="minorBidi"/>
          <w:b/>
          <w:bCs/>
          <w:color w:val="auto"/>
          <w:kern w:val="2"/>
          <w:lang w:eastAsia="en-US"/>
          <w14:ligatures w14:val="standardContextual"/>
        </w:rPr>
        <w:t>Vraag 7: Bent u bereid meer langetermijnbeleid te gaan ontwikkelen, dat aansluit op de scherpe economische analyses die u in de Miljoenennota 2025 (tevens startnota van het kabinet) heeft opgenomen?</w:t>
      </w:r>
      <w:r w:rsidRPr="000970EA">
        <w:rPr>
          <w:rFonts w:eastAsiaTheme="minorHAnsi" w:cstheme="minorBidi"/>
          <w:b/>
          <w:bCs/>
          <w:color w:val="auto"/>
          <w:kern w:val="2"/>
          <w:lang w:eastAsia="en-US"/>
          <w14:ligatures w14:val="standardContextual"/>
        </w:rPr>
        <w:br/>
      </w:r>
      <w:r w:rsidRPr="000970EA">
        <w:rPr>
          <w:rFonts w:eastAsiaTheme="minorHAnsi" w:cstheme="minorBidi"/>
          <w:b/>
          <w:bCs/>
          <w:color w:val="auto"/>
          <w:kern w:val="2"/>
          <w:lang w:eastAsia="en-US"/>
          <w14:ligatures w14:val="standardContextual"/>
        </w:rPr>
        <w:br/>
        <w:t>Antwoord:</w:t>
      </w:r>
      <w:r w:rsidRPr="000970EA">
        <w:rPr>
          <w:rFonts w:eastAsiaTheme="minorHAnsi" w:cstheme="minorBidi"/>
          <w:b/>
          <w:bCs/>
          <w:color w:val="auto"/>
          <w:kern w:val="2"/>
          <w:lang w:eastAsia="en-US"/>
          <w14:ligatures w14:val="standardContextual"/>
        </w:rPr>
        <w:br/>
      </w:r>
      <w:r w:rsidRPr="000970EA">
        <w:rPr>
          <w:rFonts w:eastAsiaTheme="minorHAnsi" w:cstheme="minorBidi"/>
          <w:color w:val="auto"/>
          <w:kern w:val="2"/>
          <w:lang w:eastAsia="en-US"/>
          <w14:ligatures w14:val="standardContextual"/>
        </w:rPr>
        <w:t>Het demissionaire kabinet heeft reeds een toekomstgericht langetermijnbeleid gevoerd, zoals ook terugkomt in de Miljoenennota 2025. Dit beleid richt zich onder andere op het op orde brengen van de overheidsfinanciën, het verbeteren van de arbeidsmarkt en meer ruimte te geven aan ondernemerschap.  Dit biedt een solide basis om de economische uitdagingen van nu en de toekomst aan te pakken.</w:t>
      </w:r>
    </w:p>
    <w:p w:rsidR="000970EA" w:rsidP="000970EA" w:rsidRDefault="000970EA" w14:paraId="6A0BFD6A" w14:textId="77777777">
      <w:pPr>
        <w:autoSpaceDN/>
        <w:spacing w:after="160" w:line="278" w:lineRule="auto"/>
        <w:textAlignment w:val="auto"/>
        <w:rPr>
          <w:rFonts w:cs="Arial" w:eastAsiaTheme="minorHAnsi"/>
          <w:color w:val="auto"/>
          <w:kern w:val="2"/>
          <w:lang w:eastAsia="en-US"/>
          <w14:ligatures w14:val="standardContextual"/>
        </w:rPr>
      </w:pPr>
      <w:r w:rsidRPr="000970EA">
        <w:rPr>
          <w:rFonts w:cs="Arial" w:eastAsiaTheme="minorHAnsi"/>
          <w:b/>
          <w:bCs/>
          <w:color w:val="auto"/>
          <w:kern w:val="2"/>
          <w:lang w:eastAsia="en-US"/>
          <w14:ligatures w14:val="standardContextual"/>
        </w:rPr>
        <w:t>Vraag 8: Is volgens u als econoom, een koopkrachtgericht begrotingsbeleid nog steeds nodig, en hoe beziet u vanuit een economisch langetermijnperspectief de kortetermijnmaatregelen, zoals huurbevriezing, besparingen op R&amp;D en verlenging van de lagere brandstofaccijns, die hieraan volgens het IMF tegengesteld zijn?</w:t>
      </w:r>
      <w:r w:rsidRPr="000970EA">
        <w:rPr>
          <w:rFonts w:cs="Arial" w:eastAsiaTheme="minorHAnsi"/>
          <w:b/>
          <w:bCs/>
          <w:color w:val="auto"/>
          <w:kern w:val="2"/>
          <w:lang w:eastAsia="en-US"/>
          <w14:ligatures w14:val="standardContextual"/>
        </w:rPr>
        <w:br/>
      </w:r>
      <w:r w:rsidRPr="000970EA">
        <w:rPr>
          <w:rFonts w:cs="Arial" w:eastAsiaTheme="minorHAnsi"/>
          <w:b/>
          <w:bCs/>
          <w:color w:val="auto"/>
          <w:kern w:val="2"/>
          <w:lang w:eastAsia="en-US"/>
          <w14:ligatures w14:val="standardContextual"/>
        </w:rPr>
        <w:br/>
        <w:t>Antwoord:</w:t>
      </w:r>
      <w:r w:rsidRPr="000970EA">
        <w:rPr>
          <w:rFonts w:asciiTheme="minorHAnsi" w:hAnsiTheme="minorHAnsi" w:eastAsiaTheme="minorHAnsi" w:cstheme="minorBidi"/>
          <w:b/>
          <w:bCs/>
          <w:color w:val="auto"/>
          <w:kern w:val="2"/>
          <w:sz w:val="24"/>
          <w:szCs w:val="24"/>
          <w:lang w:eastAsia="en-US"/>
          <w14:ligatures w14:val="standardContextual"/>
        </w:rPr>
        <w:br/>
      </w:r>
      <w:r w:rsidRPr="000970EA">
        <w:rPr>
          <w:rFonts w:cs="Arial" w:eastAsiaTheme="minorHAnsi"/>
          <w:color w:val="auto"/>
          <w:kern w:val="2"/>
          <w:lang w:eastAsia="en-US"/>
          <w14:ligatures w14:val="standardContextual"/>
        </w:rPr>
        <w:t>Het demissionaire kabinet heeft, net als voorgaande kabinetten, ingezet op trendmatig begrotingsbeleid, waarbij aan het begin van de kabinetsperiode duidelijke afspraken worden gemaakt wat in een jaar mag worden uitgegeven (het uitgavenkader) en hoe hoog de beleidsmatige aanpassing van de belastingen mag zijn (het inkomstenkader). Daarbij weegt het kabinet verschillende keuzemogelijkheden zorgvuldig tegen elkaar af, waaronder de investeringsbehoeften en de noodzaak voor koopkrachtmaatregelen.</w:t>
      </w:r>
    </w:p>
    <w:p w:rsidR="00616D99" w:rsidP="000970EA" w:rsidRDefault="00616D99" w14:paraId="6905C796" w14:textId="77777777">
      <w:pPr>
        <w:autoSpaceDN/>
        <w:spacing w:after="160" w:line="278" w:lineRule="auto"/>
        <w:textAlignment w:val="auto"/>
        <w:rPr>
          <w:rFonts w:cs="Arial" w:eastAsiaTheme="minorHAnsi"/>
          <w:color w:val="auto"/>
          <w:kern w:val="2"/>
          <w:lang w:eastAsia="en-US"/>
          <w14:ligatures w14:val="standardContextual"/>
        </w:rPr>
      </w:pPr>
    </w:p>
    <w:p w:rsidRPr="000970EA" w:rsidR="00616D99" w:rsidP="000970EA" w:rsidRDefault="00616D99" w14:paraId="1DC6BDE8" w14:textId="77777777">
      <w:pPr>
        <w:autoSpaceDN/>
        <w:spacing w:after="160" w:line="278" w:lineRule="auto"/>
        <w:textAlignment w:val="auto"/>
        <w:rPr>
          <w:rFonts w:cs="Arial" w:eastAsiaTheme="minorHAnsi"/>
          <w:color w:val="auto"/>
          <w:kern w:val="2"/>
          <w:lang w:eastAsia="en-US"/>
          <w14:ligatures w14:val="standardContextual"/>
        </w:rPr>
      </w:pPr>
    </w:p>
    <w:p w:rsidRPr="000970EA" w:rsidR="000970EA" w:rsidP="000970EA" w:rsidRDefault="000970EA" w14:paraId="6C701CC9" w14:textId="77777777">
      <w:pPr>
        <w:autoSpaceDN/>
        <w:spacing w:after="160" w:line="278" w:lineRule="auto"/>
        <w:textAlignment w:val="auto"/>
        <w:rPr>
          <w:rFonts w:cs="Arial" w:eastAsiaTheme="minorHAnsi"/>
          <w:color w:val="auto"/>
          <w:kern w:val="2"/>
          <w:lang w:eastAsia="en-US"/>
          <w14:ligatures w14:val="standardContextual"/>
        </w:rPr>
      </w:pPr>
      <w:r w:rsidRPr="000970EA">
        <w:rPr>
          <w:rFonts w:cs="Arial" w:eastAsiaTheme="minorHAnsi"/>
          <w:b/>
          <w:bCs/>
          <w:color w:val="auto"/>
          <w:kern w:val="2"/>
          <w:lang w:eastAsia="en-US"/>
          <w14:ligatures w14:val="standardContextual"/>
        </w:rPr>
        <w:lastRenderedPageBreak/>
        <w:t>Vraag 9: Erkent u ook de door het IMF geschetste context van ondermijning van het investeringsklimaat door dalend ondernemersvertrouwen en de door de VS ontketende handelsoorlog, en bent u het met het IMF eens dat deze tijd vraagt om consistente overheidsmaatregelen die het vertrouwen versterken?</w:t>
      </w:r>
      <w:r w:rsidRPr="000970EA">
        <w:rPr>
          <w:rFonts w:cs="Arial" w:eastAsiaTheme="minorHAnsi"/>
          <w:b/>
          <w:bCs/>
          <w:color w:val="auto"/>
          <w:kern w:val="2"/>
          <w:lang w:eastAsia="en-US"/>
          <w14:ligatures w14:val="standardContextual"/>
        </w:rPr>
        <w:br/>
      </w:r>
      <w:r w:rsidRPr="000970EA">
        <w:rPr>
          <w:rFonts w:cs="Arial" w:eastAsiaTheme="minorHAnsi"/>
          <w:b/>
          <w:bCs/>
          <w:color w:val="auto"/>
          <w:kern w:val="2"/>
          <w:lang w:eastAsia="en-US"/>
          <w14:ligatures w14:val="standardContextual"/>
        </w:rPr>
        <w:br/>
        <w:t>Antwoord:</w:t>
      </w:r>
      <w:r w:rsidRPr="000970EA">
        <w:rPr>
          <w:rFonts w:cs="Arial" w:eastAsiaTheme="minorHAnsi"/>
          <w:b/>
          <w:bCs/>
          <w:color w:val="auto"/>
          <w:kern w:val="2"/>
          <w:lang w:eastAsia="en-US"/>
          <w14:ligatures w14:val="standardContextual"/>
        </w:rPr>
        <w:br/>
      </w:r>
      <w:r w:rsidRPr="000970EA">
        <w:rPr>
          <w:rFonts w:cs="Arial" w:eastAsiaTheme="minorHAnsi"/>
          <w:color w:val="auto"/>
          <w:kern w:val="2"/>
          <w:lang w:eastAsia="en-US"/>
          <w14:ligatures w14:val="standardContextual"/>
        </w:rPr>
        <w:t xml:space="preserve">De internationale onzekerheid vereist dat we intern stabiliteit en voorspelbaarheid bieden. Consistent beleid – op onder meer belastingen, energie, regelgeving en arbeidsmarkt – is essentieel voor het behoud van investeringsvertrouwen. </w:t>
      </w:r>
    </w:p>
    <w:p w:rsidRPr="000970EA" w:rsidR="000970EA" w:rsidP="000970EA" w:rsidRDefault="000970EA" w14:paraId="240D2B01" w14:textId="77777777">
      <w:pPr>
        <w:autoSpaceDN/>
        <w:spacing w:after="160" w:line="278" w:lineRule="auto"/>
        <w:textAlignment w:val="auto"/>
        <w:rPr>
          <w:rFonts w:cs="Arial" w:eastAsiaTheme="minorHAnsi"/>
          <w:color w:val="auto"/>
          <w:kern w:val="2"/>
          <w:lang w:eastAsia="en-US"/>
          <w14:ligatures w14:val="standardContextual"/>
        </w:rPr>
      </w:pPr>
      <w:r w:rsidRPr="000970EA">
        <w:rPr>
          <w:rFonts w:cs="Arial" w:eastAsiaTheme="minorHAnsi"/>
          <w:b/>
          <w:bCs/>
          <w:color w:val="auto"/>
          <w:kern w:val="2"/>
          <w:lang w:eastAsia="en-US"/>
          <w14:ligatures w14:val="standardContextual"/>
        </w:rPr>
        <w:t>Vraag 10: Wanneer komt u met de uitwerking van de motie van het lid Inge van Dijk c.s. over in kaart brengen welke investeringen het grootste hefboomeffect kunnen hebben op de Nederlandse economische groei en productiviteit?</w:t>
      </w:r>
      <w:r w:rsidRPr="000970EA">
        <w:rPr>
          <w:rFonts w:cs="Arial" w:eastAsiaTheme="minorHAnsi"/>
          <w:b/>
          <w:bCs/>
          <w:color w:val="auto"/>
          <w:kern w:val="2"/>
          <w:lang w:eastAsia="en-US"/>
          <w14:ligatures w14:val="standardContextual"/>
        </w:rPr>
        <w:br/>
      </w:r>
      <w:r w:rsidRPr="000970EA">
        <w:rPr>
          <w:rFonts w:cs="Arial" w:eastAsiaTheme="minorHAnsi"/>
          <w:b/>
          <w:bCs/>
          <w:color w:val="auto"/>
          <w:kern w:val="2"/>
          <w:lang w:eastAsia="en-US"/>
          <w14:ligatures w14:val="standardContextual"/>
        </w:rPr>
        <w:br/>
        <w:t>Antwoord:</w:t>
      </w:r>
      <w:r w:rsidRPr="000970EA">
        <w:rPr>
          <w:rFonts w:cs="Arial" w:eastAsiaTheme="minorHAnsi"/>
          <w:b/>
          <w:bCs/>
          <w:color w:val="auto"/>
          <w:kern w:val="2"/>
          <w:lang w:eastAsia="en-US"/>
          <w14:ligatures w14:val="standardContextual"/>
        </w:rPr>
        <w:br/>
      </w:r>
      <w:r w:rsidRPr="000970EA">
        <w:rPr>
          <w:rFonts w:cs="Arial" w:eastAsiaTheme="minorHAnsi"/>
          <w:color w:val="auto"/>
          <w:kern w:val="2"/>
          <w:lang w:eastAsia="en-US"/>
          <w14:ligatures w14:val="standardContextual"/>
        </w:rPr>
        <w:t xml:space="preserve">Tijdens het debat over de Najaarsnota in 2024 heb ik toegezegd deze motie zo te interpreteren dat publieke investeringen worden betrokken bij de Miljoenennota 2026 in de bredere context van de productiviteit en economische groei.  </w:t>
      </w:r>
    </w:p>
    <w:p w:rsidRPr="000970EA" w:rsidR="000970EA" w:rsidP="000970EA" w:rsidRDefault="000970EA" w14:paraId="28379311" w14:textId="77777777">
      <w:pPr>
        <w:autoSpaceDN/>
        <w:spacing w:after="160" w:line="278" w:lineRule="auto"/>
        <w:textAlignment w:val="auto"/>
        <w:rPr>
          <w:rFonts w:cs="Arial" w:eastAsiaTheme="minorHAnsi"/>
          <w:b/>
          <w:bCs/>
          <w:color w:val="auto"/>
          <w:kern w:val="2"/>
          <w:lang w:eastAsia="en-US"/>
          <w14:ligatures w14:val="standardContextual"/>
        </w:rPr>
      </w:pPr>
      <w:r w:rsidRPr="000970EA">
        <w:rPr>
          <w:rFonts w:cs="Arial" w:eastAsiaTheme="minorHAnsi"/>
          <w:b/>
          <w:bCs/>
          <w:color w:val="auto"/>
          <w:kern w:val="2"/>
          <w:lang w:eastAsia="en-US"/>
          <w14:ligatures w14:val="standardContextual"/>
        </w:rPr>
        <w:t>Vraag 11: Kunt u deze vragen beantwoorden vóór het debat over de Voorjaarsnota?</w:t>
      </w:r>
      <w:r w:rsidRPr="000970EA">
        <w:rPr>
          <w:rFonts w:cs="Arial" w:eastAsiaTheme="minorHAnsi"/>
          <w:b/>
          <w:bCs/>
          <w:color w:val="auto"/>
          <w:kern w:val="2"/>
          <w:lang w:eastAsia="en-US"/>
          <w14:ligatures w14:val="standardContextual"/>
        </w:rPr>
        <w:br/>
      </w:r>
      <w:r w:rsidRPr="000970EA">
        <w:rPr>
          <w:rFonts w:cs="Arial" w:eastAsiaTheme="minorHAnsi"/>
          <w:b/>
          <w:bCs/>
          <w:color w:val="auto"/>
          <w:kern w:val="2"/>
          <w:lang w:eastAsia="en-US"/>
          <w14:ligatures w14:val="standardContextual"/>
        </w:rPr>
        <w:br/>
        <w:t>Antwoord:</w:t>
      </w:r>
      <w:r w:rsidRPr="000970EA">
        <w:rPr>
          <w:rFonts w:cs="Arial" w:eastAsiaTheme="minorHAnsi"/>
          <w:b/>
          <w:bCs/>
          <w:color w:val="auto"/>
          <w:kern w:val="2"/>
          <w:lang w:eastAsia="en-US"/>
          <w14:ligatures w14:val="standardContextual"/>
        </w:rPr>
        <w:br/>
      </w:r>
      <w:r w:rsidRPr="000970EA">
        <w:rPr>
          <w:rFonts w:cs="Arial" w:eastAsiaTheme="minorHAnsi"/>
          <w:color w:val="auto"/>
          <w:kern w:val="2"/>
          <w:lang w:eastAsia="en-US"/>
          <w14:ligatures w14:val="standardContextual"/>
        </w:rPr>
        <w:t>Ja.</w:t>
      </w:r>
    </w:p>
    <w:p w:rsidRPr="009107C0" w:rsidR="009107C0" w:rsidP="009107C0" w:rsidRDefault="009107C0" w14:paraId="7711B483" w14:textId="77777777"/>
    <w:sectPr w:rsidRPr="009107C0" w:rsidR="009107C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0DD54" w14:textId="77777777" w:rsidR="006B1985" w:rsidRDefault="006B1985">
      <w:pPr>
        <w:spacing w:line="240" w:lineRule="auto"/>
      </w:pPr>
      <w:r>
        <w:separator/>
      </w:r>
    </w:p>
  </w:endnote>
  <w:endnote w:type="continuationSeparator" w:id="0">
    <w:p w14:paraId="31D3E6F1" w14:textId="77777777" w:rsidR="006B1985" w:rsidRDefault="006B19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12ECF" w14:textId="77777777" w:rsidR="006B1985" w:rsidRDefault="006B1985">
      <w:pPr>
        <w:spacing w:line="240" w:lineRule="auto"/>
      </w:pPr>
      <w:r>
        <w:separator/>
      </w:r>
    </w:p>
  </w:footnote>
  <w:footnote w:type="continuationSeparator" w:id="0">
    <w:p w14:paraId="13C742A9" w14:textId="77777777" w:rsidR="006B1985" w:rsidRDefault="006B19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8285" w14:textId="77777777" w:rsidR="00D64A3F" w:rsidRDefault="00B30B5D">
    <w:r>
      <w:rPr>
        <w:noProof/>
      </w:rPr>
      <mc:AlternateContent>
        <mc:Choice Requires="wps">
          <w:drawing>
            <wp:anchor distT="0" distB="0" distL="0" distR="0" simplePos="0" relativeHeight="251652096" behindDoc="0" locked="1" layoutInCell="1" allowOverlap="1" wp14:anchorId="41EA3B50" wp14:editId="51F24EE4">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C7B00D4" w14:textId="77777777" w:rsidR="00D64A3F" w:rsidRDefault="00B30B5D">
                          <w:pPr>
                            <w:pStyle w:val="StandaardReferentiegegevensKop"/>
                          </w:pPr>
                          <w:r>
                            <w:t>Ons kenmerk</w:t>
                          </w:r>
                        </w:p>
                        <w:p w14:paraId="75DBB5A1" w14:textId="01685DA0" w:rsidR="00527113" w:rsidRDefault="00B30B5D">
                          <w:pPr>
                            <w:pStyle w:val="StandaardReferentiegegevens"/>
                          </w:pPr>
                          <w:r>
                            <w:fldChar w:fldCharType="begin"/>
                          </w:r>
                          <w:r>
                            <w:instrText xml:space="preserve"> DOCPROPERTY  "Kenmerk"  \* MERGEFORMAT </w:instrText>
                          </w:r>
                          <w:r>
                            <w:fldChar w:fldCharType="separate"/>
                          </w:r>
                          <w:r>
                            <w:t>2025-0000161435</w:t>
                          </w:r>
                          <w:r>
                            <w:fldChar w:fldCharType="end"/>
                          </w:r>
                        </w:p>
                      </w:txbxContent>
                    </wps:txbx>
                    <wps:bodyPr vert="horz" wrap="square" lIns="0" tIns="0" rIns="0" bIns="0" anchor="t" anchorCtr="0"/>
                  </wps:wsp>
                </a:graphicData>
              </a:graphic>
            </wp:anchor>
          </w:drawing>
        </mc:Choice>
        <mc:Fallback>
          <w:pict>
            <v:shapetype w14:anchorId="41EA3B5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C7B00D4" w14:textId="77777777" w:rsidR="00D64A3F" w:rsidRDefault="00B30B5D">
                    <w:pPr>
                      <w:pStyle w:val="StandaardReferentiegegevensKop"/>
                    </w:pPr>
                    <w:r>
                      <w:t>Ons kenmerk</w:t>
                    </w:r>
                  </w:p>
                  <w:p w14:paraId="75DBB5A1" w14:textId="01685DA0" w:rsidR="00527113" w:rsidRDefault="00B30B5D">
                    <w:pPr>
                      <w:pStyle w:val="StandaardReferentiegegevens"/>
                    </w:pPr>
                    <w:r>
                      <w:fldChar w:fldCharType="begin"/>
                    </w:r>
                    <w:r>
                      <w:instrText xml:space="preserve"> DOCPROPERTY  "Kenmerk"  \* MERGEFORMAT </w:instrText>
                    </w:r>
                    <w:r>
                      <w:fldChar w:fldCharType="separate"/>
                    </w:r>
                    <w:r>
                      <w:t>2025-0000161435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7C97112" wp14:editId="66039D1F">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8EB4BC" w14:textId="77777777" w:rsidR="00527113" w:rsidRDefault="00B30B5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7C9711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38EB4BC" w14:textId="77777777" w:rsidR="00527113" w:rsidRDefault="00B30B5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3AFA972" wp14:editId="75044590">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1F7B072" w14:textId="745CDC81" w:rsidR="00527113" w:rsidRDefault="00B30B5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3AFA97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1F7B072" w14:textId="745CDC81" w:rsidR="00527113" w:rsidRDefault="00B30B5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835B6" w14:textId="77777777" w:rsidR="00D64A3F" w:rsidRDefault="00B30B5D">
    <w:pPr>
      <w:spacing w:after="7029" w:line="14" w:lineRule="exact"/>
    </w:pPr>
    <w:r>
      <w:rPr>
        <w:noProof/>
      </w:rPr>
      <mc:AlternateContent>
        <mc:Choice Requires="wps">
          <w:drawing>
            <wp:anchor distT="0" distB="0" distL="0" distR="0" simplePos="0" relativeHeight="251655168" behindDoc="0" locked="1" layoutInCell="1" allowOverlap="1" wp14:anchorId="3FEDACA2" wp14:editId="1C049E7E">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1045953" w14:textId="77777777" w:rsidR="00D64A3F" w:rsidRDefault="00B30B5D">
                          <w:pPr>
                            <w:spacing w:line="240" w:lineRule="auto"/>
                          </w:pPr>
                          <w:r>
                            <w:rPr>
                              <w:noProof/>
                            </w:rPr>
                            <w:drawing>
                              <wp:inline distT="0" distB="0" distL="0" distR="0" wp14:anchorId="0DE19AD0" wp14:editId="22FCCC3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FEDACA2"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1045953" w14:textId="77777777" w:rsidR="00D64A3F" w:rsidRDefault="00B30B5D">
                    <w:pPr>
                      <w:spacing w:line="240" w:lineRule="auto"/>
                    </w:pPr>
                    <w:r>
                      <w:rPr>
                        <w:noProof/>
                      </w:rPr>
                      <w:drawing>
                        <wp:inline distT="0" distB="0" distL="0" distR="0" wp14:anchorId="0DE19AD0" wp14:editId="22FCCC3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84100DE" wp14:editId="70CB2E38">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ECFD700" w14:textId="77777777" w:rsidR="00527113" w:rsidRDefault="00527113"/>
                      </w:txbxContent>
                    </wps:txbx>
                    <wps:bodyPr vert="horz" wrap="square" lIns="0" tIns="0" rIns="0" bIns="0" anchor="t" anchorCtr="0"/>
                  </wps:wsp>
                </a:graphicData>
              </a:graphic>
            </wp:anchor>
          </w:drawing>
        </mc:Choice>
        <mc:Fallback>
          <w:pict>
            <v:shape w14:anchorId="784100D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ECFD700" w14:textId="77777777" w:rsidR="00527113" w:rsidRDefault="0052711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DB91800" wp14:editId="00DA8302">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83FB112" w14:textId="77777777" w:rsidR="00D64A3F" w:rsidRDefault="00B30B5D">
                          <w:pPr>
                            <w:pStyle w:val="StandaardReferentiegegevens"/>
                          </w:pPr>
                          <w:r>
                            <w:t>Korte Voorhout 7</w:t>
                          </w:r>
                        </w:p>
                        <w:p w14:paraId="4E78CD2A" w14:textId="77777777" w:rsidR="00D64A3F" w:rsidRDefault="00B30B5D">
                          <w:pPr>
                            <w:pStyle w:val="StandaardReferentiegegevens"/>
                          </w:pPr>
                          <w:r>
                            <w:t>2511 CW  'S-GRAVENHAGE</w:t>
                          </w:r>
                        </w:p>
                        <w:p w14:paraId="0B63A4FE" w14:textId="77777777" w:rsidR="00D64A3F" w:rsidRDefault="00B30B5D">
                          <w:pPr>
                            <w:pStyle w:val="StandaardReferentiegegevens"/>
                          </w:pPr>
                          <w:r>
                            <w:t>POSTBUS 20201</w:t>
                          </w:r>
                        </w:p>
                        <w:p w14:paraId="08BD6ADC" w14:textId="77777777" w:rsidR="00D64A3F" w:rsidRPr="009107C0" w:rsidRDefault="00B30B5D">
                          <w:pPr>
                            <w:pStyle w:val="StandaardReferentiegegevens"/>
                            <w:rPr>
                              <w:lang w:val="es-ES"/>
                            </w:rPr>
                          </w:pPr>
                          <w:r w:rsidRPr="009107C0">
                            <w:rPr>
                              <w:lang w:val="es-ES"/>
                            </w:rPr>
                            <w:t xml:space="preserve">2500 </w:t>
                          </w:r>
                          <w:proofErr w:type="gramStart"/>
                          <w:r w:rsidRPr="009107C0">
                            <w:rPr>
                              <w:lang w:val="es-ES"/>
                            </w:rPr>
                            <w:t>EE  '</w:t>
                          </w:r>
                          <w:proofErr w:type="gramEnd"/>
                          <w:r w:rsidRPr="009107C0">
                            <w:rPr>
                              <w:lang w:val="es-ES"/>
                            </w:rPr>
                            <w:t>S-GRAVENHAGE</w:t>
                          </w:r>
                        </w:p>
                        <w:p w14:paraId="65B93171" w14:textId="77777777" w:rsidR="00D64A3F" w:rsidRPr="009107C0" w:rsidRDefault="00B30B5D">
                          <w:pPr>
                            <w:pStyle w:val="StandaardReferentiegegevens"/>
                            <w:rPr>
                              <w:lang w:val="es-ES"/>
                            </w:rPr>
                          </w:pPr>
                          <w:r w:rsidRPr="009107C0">
                            <w:rPr>
                              <w:lang w:val="es-ES"/>
                            </w:rPr>
                            <w:t>www.rijksoverheid.nl/fin</w:t>
                          </w:r>
                        </w:p>
                        <w:p w14:paraId="0CAAACBF" w14:textId="77777777" w:rsidR="00D64A3F" w:rsidRPr="009107C0" w:rsidRDefault="00D64A3F">
                          <w:pPr>
                            <w:pStyle w:val="WitregelW2"/>
                            <w:rPr>
                              <w:lang w:val="es-ES"/>
                            </w:rPr>
                          </w:pPr>
                        </w:p>
                        <w:p w14:paraId="0AB1D60F" w14:textId="77777777" w:rsidR="00D64A3F" w:rsidRDefault="00B30B5D">
                          <w:pPr>
                            <w:pStyle w:val="StandaardReferentiegegevensKop"/>
                          </w:pPr>
                          <w:r>
                            <w:t>Ons kenmerk</w:t>
                          </w:r>
                        </w:p>
                        <w:p w14:paraId="636DB98A" w14:textId="4E3053F2" w:rsidR="00527113" w:rsidRDefault="00B30B5D">
                          <w:pPr>
                            <w:pStyle w:val="StandaardReferentiegegevens"/>
                          </w:pPr>
                          <w:r>
                            <w:fldChar w:fldCharType="begin"/>
                          </w:r>
                          <w:r>
                            <w:instrText xml:space="preserve"> DOCPROPERTY  "Kenmerk"  \* MERGEFORMAT </w:instrText>
                          </w:r>
                          <w:r>
                            <w:fldChar w:fldCharType="separate"/>
                          </w:r>
                          <w:r>
                            <w:t>2025-0000161435</w:t>
                          </w:r>
                          <w:r>
                            <w:fldChar w:fldCharType="end"/>
                          </w:r>
                        </w:p>
                        <w:p w14:paraId="0373D6E7" w14:textId="77777777" w:rsidR="00D64A3F" w:rsidRDefault="00D64A3F">
                          <w:pPr>
                            <w:pStyle w:val="WitregelW1"/>
                          </w:pPr>
                        </w:p>
                        <w:p w14:paraId="0E080163" w14:textId="77777777" w:rsidR="00D64A3F" w:rsidRDefault="00B30B5D">
                          <w:pPr>
                            <w:pStyle w:val="StandaardReferentiegegevensKop"/>
                          </w:pPr>
                          <w:r>
                            <w:t>Uw brief (kenmerk)</w:t>
                          </w:r>
                        </w:p>
                        <w:p w14:paraId="6429DF8C" w14:textId="45988580" w:rsidR="00527113" w:rsidRDefault="00B30B5D">
                          <w:pPr>
                            <w:pStyle w:val="StandaardReferentiegegevens"/>
                          </w:pPr>
                          <w:r>
                            <w:fldChar w:fldCharType="begin"/>
                          </w:r>
                          <w:r>
                            <w:instrText xml:space="preserve"> DOCPROPERTY  "UwKenmerk"  \* MERGEFORMAT </w:instrText>
                          </w:r>
                          <w:r>
                            <w:fldChar w:fldCharType="end"/>
                          </w:r>
                        </w:p>
                        <w:p w14:paraId="3571DA9F" w14:textId="77777777" w:rsidR="00D64A3F" w:rsidRDefault="00D64A3F">
                          <w:pPr>
                            <w:pStyle w:val="WitregelW1"/>
                          </w:pPr>
                        </w:p>
                        <w:p w14:paraId="6BDCDAA7" w14:textId="77777777" w:rsidR="00D64A3F" w:rsidRDefault="00B30B5D">
                          <w:pPr>
                            <w:pStyle w:val="StandaardReferentiegegevensKop"/>
                          </w:pPr>
                          <w:r>
                            <w:t>Bijlagen</w:t>
                          </w:r>
                        </w:p>
                        <w:p w14:paraId="12BD3128" w14:textId="77777777" w:rsidR="00D64A3F" w:rsidRDefault="00B30B5D">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3DB9180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83FB112" w14:textId="77777777" w:rsidR="00D64A3F" w:rsidRDefault="00B30B5D">
                    <w:pPr>
                      <w:pStyle w:val="StandaardReferentiegegevens"/>
                    </w:pPr>
                    <w:r>
                      <w:t>Korte Voorhout 7</w:t>
                    </w:r>
                  </w:p>
                  <w:p w14:paraId="4E78CD2A" w14:textId="77777777" w:rsidR="00D64A3F" w:rsidRDefault="00B30B5D">
                    <w:pPr>
                      <w:pStyle w:val="StandaardReferentiegegevens"/>
                    </w:pPr>
                    <w:r>
                      <w:t>2511 CW  'S-GRAVENHAGE</w:t>
                    </w:r>
                  </w:p>
                  <w:p w14:paraId="0B63A4FE" w14:textId="77777777" w:rsidR="00D64A3F" w:rsidRDefault="00B30B5D">
                    <w:pPr>
                      <w:pStyle w:val="StandaardReferentiegegevens"/>
                    </w:pPr>
                    <w:r>
                      <w:t>POSTBUS 20201</w:t>
                    </w:r>
                  </w:p>
                  <w:p w14:paraId="08BD6ADC" w14:textId="77777777" w:rsidR="00D64A3F" w:rsidRPr="009107C0" w:rsidRDefault="00B30B5D">
                    <w:pPr>
                      <w:pStyle w:val="StandaardReferentiegegevens"/>
                      <w:rPr>
                        <w:lang w:val="es-ES"/>
                      </w:rPr>
                    </w:pPr>
                    <w:r w:rsidRPr="009107C0">
                      <w:rPr>
                        <w:lang w:val="es-ES"/>
                      </w:rPr>
                      <w:t xml:space="preserve">2500 </w:t>
                    </w:r>
                    <w:proofErr w:type="gramStart"/>
                    <w:r w:rsidRPr="009107C0">
                      <w:rPr>
                        <w:lang w:val="es-ES"/>
                      </w:rPr>
                      <w:t>EE  '</w:t>
                    </w:r>
                    <w:proofErr w:type="gramEnd"/>
                    <w:r w:rsidRPr="009107C0">
                      <w:rPr>
                        <w:lang w:val="es-ES"/>
                      </w:rPr>
                      <w:t>S-GRAVENHAGE</w:t>
                    </w:r>
                  </w:p>
                  <w:p w14:paraId="65B93171" w14:textId="77777777" w:rsidR="00D64A3F" w:rsidRPr="009107C0" w:rsidRDefault="00B30B5D">
                    <w:pPr>
                      <w:pStyle w:val="StandaardReferentiegegevens"/>
                      <w:rPr>
                        <w:lang w:val="es-ES"/>
                      </w:rPr>
                    </w:pPr>
                    <w:r w:rsidRPr="009107C0">
                      <w:rPr>
                        <w:lang w:val="es-ES"/>
                      </w:rPr>
                      <w:t>www.rijksoverheid.nl/fin</w:t>
                    </w:r>
                  </w:p>
                  <w:p w14:paraId="0CAAACBF" w14:textId="77777777" w:rsidR="00D64A3F" w:rsidRPr="009107C0" w:rsidRDefault="00D64A3F">
                    <w:pPr>
                      <w:pStyle w:val="WitregelW2"/>
                      <w:rPr>
                        <w:lang w:val="es-ES"/>
                      </w:rPr>
                    </w:pPr>
                  </w:p>
                  <w:p w14:paraId="0AB1D60F" w14:textId="77777777" w:rsidR="00D64A3F" w:rsidRDefault="00B30B5D">
                    <w:pPr>
                      <w:pStyle w:val="StandaardReferentiegegevensKop"/>
                    </w:pPr>
                    <w:r>
                      <w:t>Ons kenmerk</w:t>
                    </w:r>
                  </w:p>
                  <w:p w14:paraId="636DB98A" w14:textId="4E3053F2" w:rsidR="00527113" w:rsidRDefault="00B30B5D">
                    <w:pPr>
                      <w:pStyle w:val="StandaardReferentiegegevens"/>
                    </w:pPr>
                    <w:r>
                      <w:fldChar w:fldCharType="begin"/>
                    </w:r>
                    <w:r>
                      <w:instrText xml:space="preserve"> DOCPROPERTY  "Kenmerk"  \* MERGEFORMAT </w:instrText>
                    </w:r>
                    <w:r>
                      <w:fldChar w:fldCharType="separate"/>
                    </w:r>
                    <w:r>
                      <w:t>2025-0000161435</w:t>
                    </w:r>
                    <w:r>
                      <w:fldChar w:fldCharType="end"/>
                    </w:r>
                  </w:p>
                  <w:p w14:paraId="0373D6E7" w14:textId="77777777" w:rsidR="00D64A3F" w:rsidRDefault="00D64A3F">
                    <w:pPr>
                      <w:pStyle w:val="WitregelW1"/>
                    </w:pPr>
                  </w:p>
                  <w:p w14:paraId="0E080163" w14:textId="77777777" w:rsidR="00D64A3F" w:rsidRDefault="00B30B5D">
                    <w:pPr>
                      <w:pStyle w:val="StandaardReferentiegegevensKop"/>
                    </w:pPr>
                    <w:r>
                      <w:t>Uw brief (kenmerk)</w:t>
                    </w:r>
                  </w:p>
                  <w:p w14:paraId="6429DF8C" w14:textId="45988580" w:rsidR="00527113" w:rsidRDefault="00B30B5D">
                    <w:pPr>
                      <w:pStyle w:val="StandaardReferentiegegevens"/>
                    </w:pPr>
                    <w:r>
                      <w:fldChar w:fldCharType="begin"/>
                    </w:r>
                    <w:r>
                      <w:instrText xml:space="preserve"> DOCPROPERTY  "UwKenmerk"  \* MERGEFORMAT </w:instrText>
                    </w:r>
                    <w:r>
                      <w:fldChar w:fldCharType="end"/>
                    </w:r>
                  </w:p>
                  <w:p w14:paraId="3571DA9F" w14:textId="77777777" w:rsidR="00D64A3F" w:rsidRDefault="00D64A3F">
                    <w:pPr>
                      <w:pStyle w:val="WitregelW1"/>
                    </w:pPr>
                  </w:p>
                  <w:p w14:paraId="6BDCDAA7" w14:textId="77777777" w:rsidR="00D64A3F" w:rsidRDefault="00B30B5D">
                    <w:pPr>
                      <w:pStyle w:val="StandaardReferentiegegevensKop"/>
                    </w:pPr>
                    <w:r>
                      <w:t>Bijlagen</w:t>
                    </w:r>
                  </w:p>
                  <w:p w14:paraId="12BD3128" w14:textId="77777777" w:rsidR="00D64A3F" w:rsidRDefault="00B30B5D">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9E09062" wp14:editId="170FE356">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A6F3C3A" w14:textId="77777777" w:rsidR="00D64A3F" w:rsidRDefault="00B30B5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9E0906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A6F3C3A" w14:textId="77777777" w:rsidR="00D64A3F" w:rsidRDefault="00B30B5D">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791101D" wp14:editId="73241960">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7608E7D" w14:textId="2F9F1EA2" w:rsidR="00527113" w:rsidRDefault="00B30B5D">
                          <w:pPr>
                            <w:pStyle w:val="Rubricering"/>
                          </w:pPr>
                          <w:r>
                            <w:fldChar w:fldCharType="begin"/>
                          </w:r>
                          <w:r>
                            <w:instrText xml:space="preserve"> DOCPROPERTY  "Rubricering"  \* MERGEFORMAT </w:instrText>
                          </w:r>
                          <w:r>
                            <w:fldChar w:fldCharType="end"/>
                          </w:r>
                        </w:p>
                        <w:p w14:paraId="2E4747E0" w14:textId="77777777" w:rsidR="00D64A3F" w:rsidRDefault="00B30B5D">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5791101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7608E7D" w14:textId="2F9F1EA2" w:rsidR="00527113" w:rsidRDefault="00B30B5D">
                    <w:pPr>
                      <w:pStyle w:val="Rubricering"/>
                    </w:pPr>
                    <w:r>
                      <w:fldChar w:fldCharType="begin"/>
                    </w:r>
                    <w:r>
                      <w:instrText xml:space="preserve"> DOCPROPERTY  "Rubricering"  \* MERGEFORMAT </w:instrText>
                    </w:r>
                    <w:r>
                      <w:fldChar w:fldCharType="end"/>
                    </w:r>
                  </w:p>
                  <w:p w14:paraId="2E4747E0" w14:textId="77777777" w:rsidR="00D64A3F" w:rsidRDefault="00B30B5D">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AEE66D8" wp14:editId="36EC46C2">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875C45B" w14:textId="77777777" w:rsidR="00527113" w:rsidRDefault="00B30B5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AEE66D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875C45B" w14:textId="77777777" w:rsidR="00527113" w:rsidRDefault="00B30B5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635599" wp14:editId="7AD78F3E">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64A3F" w14:paraId="286D4CC7" w14:textId="77777777">
                            <w:trPr>
                              <w:trHeight w:val="200"/>
                            </w:trPr>
                            <w:tc>
                              <w:tcPr>
                                <w:tcW w:w="1140" w:type="dxa"/>
                              </w:tcPr>
                              <w:p w14:paraId="76D99CC6" w14:textId="77777777" w:rsidR="00D64A3F" w:rsidRDefault="00D64A3F"/>
                            </w:tc>
                            <w:tc>
                              <w:tcPr>
                                <w:tcW w:w="5400" w:type="dxa"/>
                              </w:tcPr>
                              <w:p w14:paraId="15603F69" w14:textId="77777777" w:rsidR="00D64A3F" w:rsidRDefault="00D64A3F"/>
                            </w:tc>
                          </w:tr>
                          <w:tr w:rsidR="00D64A3F" w14:paraId="14A8A0E5" w14:textId="77777777">
                            <w:trPr>
                              <w:trHeight w:val="240"/>
                            </w:trPr>
                            <w:tc>
                              <w:tcPr>
                                <w:tcW w:w="1140" w:type="dxa"/>
                              </w:tcPr>
                              <w:p w14:paraId="04273986" w14:textId="77777777" w:rsidR="00D64A3F" w:rsidRDefault="00B30B5D">
                                <w:r>
                                  <w:t>Datum</w:t>
                                </w:r>
                              </w:p>
                            </w:tc>
                            <w:tc>
                              <w:tcPr>
                                <w:tcW w:w="5400" w:type="dxa"/>
                              </w:tcPr>
                              <w:p w14:paraId="6FD68B3D" w14:textId="5ED9109C" w:rsidR="00D64A3F" w:rsidRDefault="0031102E">
                                <w:r>
                                  <w:t>13 juni 2025</w:t>
                                </w:r>
                              </w:p>
                            </w:tc>
                          </w:tr>
                          <w:tr w:rsidR="00D64A3F" w14:paraId="6E769181" w14:textId="77777777">
                            <w:trPr>
                              <w:trHeight w:val="240"/>
                            </w:trPr>
                            <w:tc>
                              <w:tcPr>
                                <w:tcW w:w="1140" w:type="dxa"/>
                              </w:tcPr>
                              <w:p w14:paraId="24311CE0" w14:textId="77777777" w:rsidR="00D64A3F" w:rsidRDefault="00B30B5D">
                                <w:r>
                                  <w:t>Betreft</w:t>
                                </w:r>
                              </w:p>
                            </w:tc>
                            <w:tc>
                              <w:tcPr>
                                <w:tcW w:w="5400" w:type="dxa"/>
                              </w:tcPr>
                              <w:p w14:paraId="0B2D933F" w14:textId="38F72BCB" w:rsidR="00D64A3F" w:rsidRDefault="00B30B5D">
                                <w:r>
                                  <w:fldChar w:fldCharType="begin"/>
                                </w:r>
                                <w:r>
                                  <w:instrText xml:space="preserve"> DOCPROPERTY  "Onderwerp"  \* MERGEFORMAT </w:instrText>
                                </w:r>
                                <w:r>
                                  <w:fldChar w:fldCharType="separate"/>
                                </w:r>
                                <w:r>
                                  <w:t>Beantwoording Kamervragen lid Van Dijk (CDA) over het bericht 'IMF maakt in analyse gehakt van Nederlands koopkrachtfetisjisme'</w:t>
                                </w:r>
                                <w:r>
                                  <w:fldChar w:fldCharType="end"/>
                                </w:r>
                              </w:p>
                            </w:tc>
                          </w:tr>
                          <w:tr w:rsidR="00D64A3F" w14:paraId="63774D0B" w14:textId="77777777">
                            <w:trPr>
                              <w:trHeight w:val="200"/>
                            </w:trPr>
                            <w:tc>
                              <w:tcPr>
                                <w:tcW w:w="1140" w:type="dxa"/>
                              </w:tcPr>
                              <w:p w14:paraId="55B8F5DA" w14:textId="77777777" w:rsidR="00D64A3F" w:rsidRDefault="00D64A3F"/>
                            </w:tc>
                            <w:tc>
                              <w:tcPr>
                                <w:tcW w:w="4738" w:type="dxa"/>
                              </w:tcPr>
                              <w:p w14:paraId="33BC8CEE" w14:textId="77777777" w:rsidR="00D64A3F" w:rsidRDefault="00D64A3F"/>
                            </w:tc>
                          </w:tr>
                        </w:tbl>
                        <w:p w14:paraId="72D37CE1" w14:textId="77777777" w:rsidR="00527113" w:rsidRDefault="00527113"/>
                      </w:txbxContent>
                    </wps:txbx>
                    <wps:bodyPr vert="horz" wrap="square" lIns="0" tIns="0" rIns="0" bIns="0" anchor="t" anchorCtr="0"/>
                  </wps:wsp>
                </a:graphicData>
              </a:graphic>
            </wp:anchor>
          </w:drawing>
        </mc:Choice>
        <mc:Fallback>
          <w:pict>
            <v:shape w14:anchorId="2163559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64A3F" w14:paraId="286D4CC7" w14:textId="77777777">
                      <w:trPr>
                        <w:trHeight w:val="200"/>
                      </w:trPr>
                      <w:tc>
                        <w:tcPr>
                          <w:tcW w:w="1140" w:type="dxa"/>
                        </w:tcPr>
                        <w:p w14:paraId="76D99CC6" w14:textId="77777777" w:rsidR="00D64A3F" w:rsidRDefault="00D64A3F"/>
                      </w:tc>
                      <w:tc>
                        <w:tcPr>
                          <w:tcW w:w="5400" w:type="dxa"/>
                        </w:tcPr>
                        <w:p w14:paraId="15603F69" w14:textId="77777777" w:rsidR="00D64A3F" w:rsidRDefault="00D64A3F"/>
                      </w:tc>
                    </w:tr>
                    <w:tr w:rsidR="00D64A3F" w14:paraId="14A8A0E5" w14:textId="77777777">
                      <w:trPr>
                        <w:trHeight w:val="240"/>
                      </w:trPr>
                      <w:tc>
                        <w:tcPr>
                          <w:tcW w:w="1140" w:type="dxa"/>
                        </w:tcPr>
                        <w:p w14:paraId="04273986" w14:textId="77777777" w:rsidR="00D64A3F" w:rsidRDefault="00B30B5D">
                          <w:r>
                            <w:t>Datum</w:t>
                          </w:r>
                        </w:p>
                      </w:tc>
                      <w:tc>
                        <w:tcPr>
                          <w:tcW w:w="5400" w:type="dxa"/>
                        </w:tcPr>
                        <w:p w14:paraId="6FD68B3D" w14:textId="5ED9109C" w:rsidR="00D64A3F" w:rsidRDefault="0031102E">
                          <w:r>
                            <w:t>13 juni 2025</w:t>
                          </w:r>
                        </w:p>
                      </w:tc>
                    </w:tr>
                    <w:tr w:rsidR="00D64A3F" w14:paraId="6E769181" w14:textId="77777777">
                      <w:trPr>
                        <w:trHeight w:val="240"/>
                      </w:trPr>
                      <w:tc>
                        <w:tcPr>
                          <w:tcW w:w="1140" w:type="dxa"/>
                        </w:tcPr>
                        <w:p w14:paraId="24311CE0" w14:textId="77777777" w:rsidR="00D64A3F" w:rsidRDefault="00B30B5D">
                          <w:r>
                            <w:t>Betreft</w:t>
                          </w:r>
                        </w:p>
                      </w:tc>
                      <w:tc>
                        <w:tcPr>
                          <w:tcW w:w="5400" w:type="dxa"/>
                        </w:tcPr>
                        <w:p w14:paraId="0B2D933F" w14:textId="38F72BCB" w:rsidR="00D64A3F" w:rsidRDefault="00B30B5D">
                          <w:r>
                            <w:fldChar w:fldCharType="begin"/>
                          </w:r>
                          <w:r>
                            <w:instrText xml:space="preserve"> DOCPROPERTY  "Onderwerp"  \* MERGEFORMAT </w:instrText>
                          </w:r>
                          <w:r>
                            <w:fldChar w:fldCharType="separate"/>
                          </w:r>
                          <w:r>
                            <w:t>Beantwoording Kamervragen lid Van Dijk (CDA) over het bericht 'IMF maakt in analyse gehakt van Nederlands koopkrachtfetisjisme'</w:t>
                          </w:r>
                          <w:r>
                            <w:fldChar w:fldCharType="end"/>
                          </w:r>
                        </w:p>
                      </w:tc>
                    </w:tr>
                    <w:tr w:rsidR="00D64A3F" w14:paraId="63774D0B" w14:textId="77777777">
                      <w:trPr>
                        <w:trHeight w:val="200"/>
                      </w:trPr>
                      <w:tc>
                        <w:tcPr>
                          <w:tcW w:w="1140" w:type="dxa"/>
                        </w:tcPr>
                        <w:p w14:paraId="55B8F5DA" w14:textId="77777777" w:rsidR="00D64A3F" w:rsidRDefault="00D64A3F"/>
                      </w:tc>
                      <w:tc>
                        <w:tcPr>
                          <w:tcW w:w="4738" w:type="dxa"/>
                        </w:tcPr>
                        <w:p w14:paraId="33BC8CEE" w14:textId="77777777" w:rsidR="00D64A3F" w:rsidRDefault="00D64A3F"/>
                      </w:tc>
                    </w:tr>
                  </w:tbl>
                  <w:p w14:paraId="72D37CE1" w14:textId="77777777" w:rsidR="00527113" w:rsidRDefault="0052711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A9F345C" wp14:editId="08A88A90">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698C0FE" w14:textId="2EE38BEF" w:rsidR="00527113" w:rsidRDefault="00B30B5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A9F345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698C0FE" w14:textId="2EE38BEF" w:rsidR="00527113" w:rsidRDefault="00B30B5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4D86152" wp14:editId="3C1A6AAB">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0457D55" w14:textId="77777777" w:rsidR="00527113" w:rsidRDefault="00527113"/>
                      </w:txbxContent>
                    </wps:txbx>
                    <wps:bodyPr vert="horz" wrap="square" lIns="0" tIns="0" rIns="0" bIns="0" anchor="t" anchorCtr="0"/>
                  </wps:wsp>
                </a:graphicData>
              </a:graphic>
            </wp:anchor>
          </w:drawing>
        </mc:Choice>
        <mc:Fallback>
          <w:pict>
            <v:shape w14:anchorId="44D86152"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0457D55" w14:textId="77777777" w:rsidR="00527113" w:rsidRDefault="0052711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0645BD"/>
    <w:multiLevelType w:val="multilevel"/>
    <w:tmpl w:val="83E57F4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C85B517"/>
    <w:multiLevelType w:val="multilevel"/>
    <w:tmpl w:val="7A6FE33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C88B178"/>
    <w:multiLevelType w:val="multilevel"/>
    <w:tmpl w:val="CE6B09D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DEF5351"/>
    <w:multiLevelType w:val="multilevel"/>
    <w:tmpl w:val="81BFC5B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AEC1B5"/>
    <w:multiLevelType w:val="multilevel"/>
    <w:tmpl w:val="6BFD089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6D251E"/>
    <w:multiLevelType w:val="multilevel"/>
    <w:tmpl w:val="635491A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9775636">
    <w:abstractNumId w:val="4"/>
  </w:num>
  <w:num w:numId="2" w16cid:durableId="716273036">
    <w:abstractNumId w:val="0"/>
  </w:num>
  <w:num w:numId="3" w16cid:durableId="1890339526">
    <w:abstractNumId w:val="2"/>
  </w:num>
  <w:num w:numId="4" w16cid:durableId="1249775730">
    <w:abstractNumId w:val="1"/>
  </w:num>
  <w:num w:numId="5" w16cid:durableId="971865866">
    <w:abstractNumId w:val="5"/>
  </w:num>
  <w:num w:numId="6" w16cid:durableId="1966697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C0"/>
    <w:rsid w:val="000305A9"/>
    <w:rsid w:val="0009083A"/>
    <w:rsid w:val="000970EA"/>
    <w:rsid w:val="000E50C5"/>
    <w:rsid w:val="0031102E"/>
    <w:rsid w:val="003339E7"/>
    <w:rsid w:val="00527113"/>
    <w:rsid w:val="0060313E"/>
    <w:rsid w:val="00616D99"/>
    <w:rsid w:val="0069547F"/>
    <w:rsid w:val="006B1985"/>
    <w:rsid w:val="009107C0"/>
    <w:rsid w:val="00A84E54"/>
    <w:rsid w:val="00B02644"/>
    <w:rsid w:val="00B30B5D"/>
    <w:rsid w:val="00D020C9"/>
    <w:rsid w:val="00D64A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713D1"/>
  <w15:docId w15:val="{2E8A389F-0098-4F4D-A1EF-20636667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107C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107C0"/>
    <w:rPr>
      <w:rFonts w:ascii="Verdana" w:hAnsi="Verdana"/>
      <w:color w:val="000000"/>
      <w:sz w:val="18"/>
      <w:szCs w:val="18"/>
    </w:rPr>
  </w:style>
  <w:style w:type="paragraph" w:styleId="Voettekst">
    <w:name w:val="footer"/>
    <w:basedOn w:val="Standaard"/>
    <w:link w:val="VoettekstChar"/>
    <w:uiPriority w:val="99"/>
    <w:unhideWhenUsed/>
    <w:rsid w:val="009107C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107C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1050</ap:Words>
  <ap:Characters>5780</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Kamervragen lid Van Dijk (CDA) over het bericht 'IMF maakt in analyse gehakt van Nederlands koopkrachtfetisjisme'</vt:lpstr>
    </vt:vector>
  </ap:TitlesOfParts>
  <ap:LinksUpToDate>false</ap:LinksUpToDate>
  <ap:CharactersWithSpaces>6817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2025-06-13T10:09:00.0000000Z</lastPrinted>
  <dcterms:created xsi:type="dcterms:W3CDTF">2025-06-13T10:08:00.0000000Z</dcterms:created>
  <dcterms:modified xsi:type="dcterms:W3CDTF">2025-06-13T10:10:00.0000000Z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Kamervragen lid Van Dijk (CDA) over het bericht 'IMF maakt in analyse gehakt van Nederlands koopkrachtfetisjisme'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vt:lpwstr>
  </property>
  <property fmtid="{D5CDD505-2E9C-101B-9397-08002B2CF9AE}" pid="11" name="Van">
    <vt:lpwstr/>
  </property>
  <property fmtid="{D5CDD505-2E9C-101B-9397-08002B2CF9AE}" pid="12" name="Datum">
    <vt:lpwstr>5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2025-0000161435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Kamervragen lid Van Dijk (CDA) over het bericht 'IMF maakt in analyse gehakt van Nederlands koopkrachtfetisjisme'</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2025-06-05T14:04:39Z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40427779-22fb-45a2-a8ba-8dbb700f107e</vt:lpwstr>
  </property>
  <property fmtid="{D5CDD505-2E9C-101B-9397-08002B2CF9AE}" pid="37" name="MSIP_Label_112e3eac-4767-4d29-949e-d809b1160d11_ContentBits">
    <vt:lpwstr>0</vt:lpwstr>
  </property>
</Properties>
</file>