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11780" w:rsidRDefault="385BB60A" w14:paraId="265217A7" w14:textId="77777777">
      <w:pPr>
        <w:pStyle w:val="StandaardAanhef"/>
      </w:pPr>
      <w:r>
        <w:t>Geachte voorzitter,</w:t>
      </w:r>
    </w:p>
    <w:p w:rsidR="00C22EFD" w:rsidRDefault="00E44047" w14:paraId="36622ACD" w14:textId="77777777">
      <w:pPr>
        <w:pStyle w:val="StandaardSlotzin"/>
      </w:pPr>
      <w:r>
        <w:t xml:space="preserve">De implementatie van </w:t>
      </w:r>
      <w:r w:rsidRPr="004B316D" w:rsidR="004B316D">
        <w:t>het Nederlandse Herstel- en Veerkrachtplan (HVP)</w:t>
      </w:r>
      <w:r>
        <w:t xml:space="preserve"> is in volle gang.</w:t>
      </w:r>
      <w:r w:rsidR="00FF0446">
        <w:rPr>
          <w:rStyle w:val="Voetnootmarkering"/>
        </w:rPr>
        <w:footnoteReference w:id="1"/>
      </w:r>
      <w:r>
        <w:t xml:space="preserve"> Nederland kan in totaal </w:t>
      </w:r>
      <w:r w:rsidRPr="004B316D">
        <w:t>€ 5,4 miljard</w:t>
      </w:r>
      <w:r>
        <w:t xml:space="preserve"> aan Europese middelen ontvangen</w:t>
      </w:r>
      <w:r w:rsidR="00737E74">
        <w:t xml:space="preserve"> uit de Herstel- en Veerkracht</w:t>
      </w:r>
      <w:r w:rsidR="00A53F28">
        <w:t>f</w:t>
      </w:r>
      <w:r w:rsidR="00737E74">
        <w:t xml:space="preserve">aciliteit (HVF) voor belangrijke investeringen en hervormingen. Inmiddels </w:t>
      </w:r>
      <w:r>
        <w:t xml:space="preserve">zijn er twee betaalverzoeken succesvol ingediend ter waarde van </w:t>
      </w:r>
      <w:r w:rsidRPr="004B316D">
        <w:t xml:space="preserve">€ </w:t>
      </w:r>
      <w:r>
        <w:t>2,5</w:t>
      </w:r>
      <w:r w:rsidRPr="004B316D">
        <w:t xml:space="preserve"> miljard</w:t>
      </w:r>
      <w:r>
        <w:t xml:space="preserve">. </w:t>
      </w:r>
    </w:p>
    <w:p w:rsidR="00E44047" w:rsidRDefault="00E44047" w14:paraId="6F10B8BC" w14:textId="77777777">
      <w:pPr>
        <w:pStyle w:val="StandaardSlotzin"/>
      </w:pPr>
      <w:r>
        <w:t xml:space="preserve">Om ook de </w:t>
      </w:r>
      <w:r w:rsidR="00C22EFD">
        <w:t>overige</w:t>
      </w:r>
      <w:r>
        <w:t xml:space="preserve"> middelen</w:t>
      </w:r>
      <w:r w:rsidR="00C22EFD">
        <w:t xml:space="preserve"> </w:t>
      </w:r>
      <w:r>
        <w:t>veilig te kunnen stellen moeten</w:t>
      </w:r>
      <w:r w:rsidR="00C22EFD">
        <w:t xml:space="preserve"> </w:t>
      </w:r>
      <w:r w:rsidR="00737E74">
        <w:t xml:space="preserve">ook </w:t>
      </w:r>
      <w:r w:rsidR="00C22EFD">
        <w:t xml:space="preserve">de resterende </w:t>
      </w:r>
      <w:r w:rsidR="0007637B">
        <w:t xml:space="preserve">juridisch bindende mijlpalen en doelstellingen </w:t>
      </w:r>
      <w:r w:rsidR="00C22EFD">
        <w:t>daadwerkelijk worden uitgevoerd</w:t>
      </w:r>
      <w:r w:rsidR="00AC195F">
        <w:t>.</w:t>
      </w:r>
      <w:r w:rsidR="00AC195F">
        <w:rPr>
          <w:rStyle w:val="Voetnootmarkering"/>
        </w:rPr>
        <w:footnoteReference w:id="2"/>
      </w:r>
      <w:r w:rsidR="00C22EFD">
        <w:t xml:space="preserve"> </w:t>
      </w:r>
      <w:r w:rsidRPr="004B316D" w:rsidR="00C22EFD">
        <w:t>De HVF is, mede dankzij de Nederlandse inzet, zo ingericht dat er pas middelen worden uitgekeerd aan EU</w:t>
      </w:r>
      <w:r w:rsidR="00C22EFD">
        <w:t>-</w:t>
      </w:r>
      <w:r w:rsidRPr="004B316D" w:rsidR="00C22EFD">
        <w:t>lidstaten als kan worden bewezen dat aan de afspraken uit het HVP is voldaan.</w:t>
      </w:r>
      <w:r w:rsidR="0007637B">
        <w:t xml:space="preserve"> In deze brief </w:t>
      </w:r>
      <w:r w:rsidR="00A745FB">
        <w:t>informeer ik uw Kamer over de financiële risico’s als gevolg van de demissionaire status van het Kabinet en de mogelijk</w:t>
      </w:r>
      <w:r w:rsidR="00D7624D">
        <w:t xml:space="preserve">e </w:t>
      </w:r>
      <w:proofErr w:type="gramStart"/>
      <w:r w:rsidR="00D7624D">
        <w:t>daarop</w:t>
      </w:r>
      <w:r w:rsidR="00A745FB">
        <w:t xml:space="preserve"> volgende</w:t>
      </w:r>
      <w:proofErr w:type="gramEnd"/>
      <w:r w:rsidR="00A745FB">
        <w:t xml:space="preserve"> </w:t>
      </w:r>
      <w:proofErr w:type="spellStart"/>
      <w:r w:rsidR="00A745FB">
        <w:t>controversieelverklaringen</w:t>
      </w:r>
      <w:proofErr w:type="spellEnd"/>
      <w:r w:rsidR="00A745FB">
        <w:t xml:space="preserve">. </w:t>
      </w:r>
    </w:p>
    <w:p w:rsidRPr="00D70EF1" w:rsidR="00E30EA9" w:rsidP="00D70EF1" w:rsidRDefault="00E30EA9" w14:paraId="6F8C0253" w14:textId="77777777"/>
    <w:p w:rsidRPr="00AC195F" w:rsidR="00C10583" w:rsidP="385BB60A" w:rsidRDefault="385BB60A" w14:paraId="69421812" w14:textId="77777777">
      <w:pPr>
        <w:pStyle w:val="StandaardSlotzin"/>
        <w:spacing w:before="0"/>
        <w:rPr>
          <w:i/>
          <w:iCs/>
        </w:rPr>
      </w:pPr>
      <w:r w:rsidRPr="385BB60A">
        <w:rPr>
          <w:i/>
          <w:iCs/>
        </w:rPr>
        <w:t>Risico op niet-behalen mijlpalen en doelstellingen bij controversieel-verklaringen</w:t>
      </w:r>
    </w:p>
    <w:p w:rsidRPr="00D70EF1" w:rsidR="00E30EA9" w:rsidP="00D70EF1" w:rsidRDefault="00E30EA9" w14:paraId="27A2565D" w14:textId="77777777"/>
    <w:p w:rsidRPr="00C10583" w:rsidR="004B316D" w:rsidP="385BB60A" w:rsidRDefault="385BB60A" w14:paraId="19D7EFE0" w14:textId="77777777">
      <w:pPr>
        <w:pStyle w:val="StandaardSlotzin"/>
        <w:spacing w:before="0"/>
        <w:rPr>
          <w:i/>
          <w:iCs/>
        </w:rPr>
      </w:pPr>
      <w:r>
        <w:t>In het licht van de demissionaire status van het kabinet en voorafgaand aan de procedurevergaderingen van de Kamercommissies op 17, 18 en 19 juni en de plenaire vergadering gepland in de week van 23 juni, informeer ik uw Kamer over de gevolgen voor de ontvangsten uit het HVP mocht uw Kamer beslissen maatregelen controversieel te verklaren die zijn opgenomen in of raken aan het HVP. Ik wil hierbij opmerken dat deze procedure en het besluit vanzelfsprekend te allen tijde aan uw Kamer is. Niettemin acht ik deze brief noodzakelijk vanwege de financieringsvorm van de HVF en de mogelijke financiële gevolgen die daarmee gepaard gaan.</w:t>
      </w:r>
    </w:p>
    <w:p w:rsidRPr="006F0F65" w:rsidR="006F0F65" w:rsidP="006F0F65" w:rsidRDefault="006F0F65" w14:paraId="0C1A1FCC" w14:textId="77777777">
      <w:pPr>
        <w:rPr>
          <w:highlight w:val="yellow"/>
        </w:rPr>
      </w:pPr>
    </w:p>
    <w:p w:rsidRPr="008413A1" w:rsidR="006F0F65" w:rsidP="006F0F65" w:rsidRDefault="385BB60A" w14:paraId="61428A28" w14:textId="77777777">
      <w:r>
        <w:t xml:space="preserve">Op dit moment is het risico op vertraging vanwege de kabinetsval voor mijlpalen </w:t>
      </w:r>
      <w:proofErr w:type="gramStart"/>
      <w:r>
        <w:t>in</w:t>
      </w:r>
      <w:proofErr w:type="gramEnd"/>
      <w:r>
        <w:t xml:space="preserve"> het derde betaalverzoek het grootst bij twee wetgevingstrajecten: het wetsvoorstel Verduidelijking beoordeling arbeidsrelaties en rechtsvermoeden </w:t>
      </w:r>
      <w:r>
        <w:lastRenderedPageBreak/>
        <w:t>(</w:t>
      </w:r>
      <w:proofErr w:type="spellStart"/>
      <w:r>
        <w:t>Vbar</w:t>
      </w:r>
      <w:proofErr w:type="spellEnd"/>
      <w:r>
        <w:t xml:space="preserve">) en het wetsvoorstel Versterking regie volkshuisvesting. Deze wetgeving dient uiterlijk 1 januari 2026 te worden gepubliceerd. </w:t>
      </w:r>
      <w:proofErr w:type="spellStart"/>
      <w:r>
        <w:t>Controversieelverklaring</w:t>
      </w:r>
      <w:proofErr w:type="spellEnd"/>
      <w:r>
        <w:t xml:space="preserve"> zou die planning onhaalbaar maken.</w:t>
      </w:r>
    </w:p>
    <w:p w:rsidRPr="008413A1" w:rsidR="006F0F65" w:rsidP="006F0F65" w:rsidRDefault="006F0F65" w14:paraId="50BB1173" w14:textId="77777777"/>
    <w:p w:rsidRPr="006F0F65" w:rsidR="006F0F65" w:rsidP="006F0F65" w:rsidRDefault="385BB60A" w14:paraId="3399385A" w14:textId="77777777">
      <w:r>
        <w:t xml:space="preserve">Voor het vierde en vijfde betaalverzoek (beide in 2026) zie ik vooral een extra risico voor het tijdig behalen van de twee mijlpalen ten aanzien van het wetvoorstel Basisverzekering arbeidsongeschiktheid zelfstandigen (BAZ). Een eventuele </w:t>
      </w:r>
      <w:proofErr w:type="spellStart"/>
      <w:r>
        <w:t>controversieelverklaring</w:t>
      </w:r>
      <w:proofErr w:type="spellEnd"/>
      <w:r>
        <w:t xml:space="preserve"> zou die planning onhaalbaar maken. Daarnaast is er een risico ten aanzien van de HVP-investering ‘Vergoeding voor en mitigatie van de verzilting van landbouwgrond’ binnen het Programma Aansluiting Wind Op Zee (PAWOZ) - Eemshaven. Indien besluitvorming over dit programma controversieel wordt verklaard, heeft dat gevolgen voor het behalen van een HVP-mijlpaal.</w:t>
      </w:r>
    </w:p>
    <w:p w:rsidR="00E30EA9" w:rsidP="004B316D" w:rsidRDefault="00E30EA9" w14:paraId="1813AACA" w14:textId="77777777"/>
    <w:p w:rsidR="004B316D" w:rsidP="385BB60A" w:rsidRDefault="385BB60A" w14:paraId="458BD5E8" w14:textId="77777777">
      <w:pPr>
        <w:rPr>
          <w:i/>
          <w:iCs/>
        </w:rPr>
      </w:pPr>
      <w:r w:rsidRPr="385BB60A">
        <w:rPr>
          <w:i/>
          <w:iCs/>
        </w:rPr>
        <w:t xml:space="preserve">Financiële gevolgen van niet-behalen mijlpalen en doelstellingen </w:t>
      </w:r>
    </w:p>
    <w:p w:rsidRPr="004B316D" w:rsidR="00C10583" w:rsidP="004B316D" w:rsidRDefault="00C10583" w14:paraId="209A0CE9" w14:textId="77777777">
      <w:pPr>
        <w:rPr>
          <w:i/>
          <w:iCs/>
        </w:rPr>
      </w:pPr>
    </w:p>
    <w:p w:rsidR="00A51790" w:rsidP="00EF5276" w:rsidRDefault="385BB60A" w14:paraId="50EE0223" w14:textId="77777777">
      <w:r>
        <w:t xml:space="preserve">Mocht uw Kamer besluiten om maatregelen uit het HVP controversieel te verklaren dan kan dit financiële gevolgen hebben. Wanneer bij het indienen van een betaalverzoek mijlpalen en doelstellingen van een (controversieel verklaarde) maatregel niet zijn behaald zal de Europese Commissie (hierna: Commissie) Nederland korten. </w:t>
      </w:r>
    </w:p>
    <w:p w:rsidR="00A51790" w:rsidP="00EF5276" w:rsidRDefault="00A51790" w14:paraId="55D4DB18" w14:textId="77777777"/>
    <w:p w:rsidR="004B316D" w:rsidP="004B316D" w:rsidRDefault="004B316D" w14:paraId="61E61483" w14:textId="77777777">
      <w:r w:rsidRPr="004B316D">
        <w:t xml:space="preserve">Iedere mijlpaal en/of doelstelling dient voor de overeengekomen deadline behaald en </w:t>
      </w:r>
      <w:r w:rsidRPr="00C563E4">
        <w:t xml:space="preserve">verantwoord te zijn. </w:t>
      </w:r>
      <w:r w:rsidRPr="00C563E4" w:rsidR="00C563E4">
        <w:t>De laatste mijlpalen en doelstellingen</w:t>
      </w:r>
      <w:r w:rsidRPr="00C563E4" w:rsidR="00E174C6">
        <w:t xml:space="preserve"> </w:t>
      </w:r>
      <w:r w:rsidRPr="00C563E4">
        <w:t>moet</w:t>
      </w:r>
      <w:r w:rsidRPr="00C563E4" w:rsidR="00C563E4">
        <w:t>en</w:t>
      </w:r>
      <w:r w:rsidRPr="00C563E4">
        <w:t xml:space="preserve"> uiterlijk </w:t>
      </w:r>
      <w:r w:rsidRPr="00C563E4" w:rsidR="00C563E4">
        <w:t xml:space="preserve">eind augustus </w:t>
      </w:r>
      <w:r w:rsidRPr="00C563E4">
        <w:t xml:space="preserve">2026 </w:t>
      </w:r>
      <w:r w:rsidRPr="00C563E4" w:rsidR="00C563E4">
        <w:t xml:space="preserve">behaald </w:t>
      </w:r>
      <w:r w:rsidRPr="00C563E4">
        <w:t>zijn. Omdat</w:t>
      </w:r>
      <w:r w:rsidRPr="004B316D">
        <w:t xml:space="preserve"> de inkomsten uit het HVP in de begroting zijn verwerkt, zorgt een korting voor een tekort op de Rijksbegroting. </w:t>
      </w:r>
      <w:r w:rsidRPr="00CF3871" w:rsidR="00B429C1">
        <w:t>Dit dient binnen het uitgavenkader te worden opgevangen.</w:t>
      </w:r>
      <w:r w:rsidRPr="385BB60A" w:rsidR="00B429C1">
        <w:rPr>
          <w:i/>
          <w:iCs/>
        </w:rPr>
        <w:t xml:space="preserve"> </w:t>
      </w:r>
      <w:r w:rsidRPr="004B316D">
        <w:t>De hoogte van deze korting is van tevoren niet met zekerheid vast te stellen omdat de Commissie beschikt over discretionaire bevoegdheid die nader is uitg</w:t>
      </w:r>
      <w:r w:rsidR="00245681">
        <w:t>ewerkt in de kortingsmethodologie</w:t>
      </w:r>
      <w:r w:rsidR="00BA6840">
        <w:t>.</w:t>
      </w:r>
      <w:r w:rsidR="006F0F65">
        <w:rPr>
          <w:rStyle w:val="Voetnootmarkering"/>
        </w:rPr>
        <w:footnoteReference w:id="3"/>
      </w:r>
      <w:r w:rsidR="00245681">
        <w:t xml:space="preserve"> </w:t>
      </w:r>
      <w:r w:rsidR="00DC6950">
        <w:t xml:space="preserve">Hieruit volgt dat een korting tot </w:t>
      </w:r>
      <w:r w:rsidRPr="004B316D" w:rsidR="006F0F65">
        <w:t>€</w:t>
      </w:r>
      <w:r w:rsidR="006F0F65">
        <w:t xml:space="preserve"> </w:t>
      </w:r>
      <w:r w:rsidR="00DC6950">
        <w:t xml:space="preserve">600 miljoen per </w:t>
      </w:r>
      <w:r w:rsidRPr="004D47AA" w:rsidR="00DC6950">
        <w:t>gemiste mijlpaal of doelstelling kan zijn en kan oplopen tot een veelvoud daarvan</w:t>
      </w:r>
      <w:r w:rsidRPr="004D47AA" w:rsidR="004D47AA">
        <w:t xml:space="preserve"> als meerdere mijlpalen of doelstelling</w:t>
      </w:r>
      <w:r w:rsidR="004D47AA">
        <w:t>en</w:t>
      </w:r>
      <w:r w:rsidRPr="004D47AA" w:rsidR="004D47AA">
        <w:t xml:space="preserve"> niet worden behaald</w:t>
      </w:r>
      <w:r w:rsidRPr="004D47AA" w:rsidR="00DC6950">
        <w:t>.</w:t>
      </w:r>
    </w:p>
    <w:p w:rsidR="00E30EA9" w:rsidP="004B316D" w:rsidRDefault="00E30EA9" w14:paraId="52ADDBE7" w14:textId="77777777"/>
    <w:p w:rsidRPr="00DC6950" w:rsidR="006F70E8" w:rsidP="385BB60A" w:rsidRDefault="385BB60A" w14:paraId="72D9FF7C" w14:textId="77777777">
      <w:pPr>
        <w:rPr>
          <w:i/>
          <w:iCs/>
        </w:rPr>
      </w:pPr>
      <w:r w:rsidRPr="385BB60A">
        <w:rPr>
          <w:i/>
          <w:iCs/>
        </w:rPr>
        <w:t xml:space="preserve">Mogelijkheden tot wijzing van het HVP </w:t>
      </w:r>
    </w:p>
    <w:p w:rsidR="006F70E8" w:rsidP="004B316D" w:rsidRDefault="006F70E8" w14:paraId="302B3EB2" w14:textId="77777777"/>
    <w:p w:rsidR="00FF0446" w:rsidP="00FF0446" w:rsidRDefault="004B316D" w14:paraId="0610F5E1" w14:textId="77777777">
      <w:r w:rsidRPr="004B316D">
        <w:t xml:space="preserve">Gedurende de looptijd van de HVF kan het voorkomen dat bepaalde mijlpalen en doelstellingen niet haalbaar blijken. In een dergelijk geval kan een EU-lidstaat een verzoek tot wijziging van zijn HVP doen bij de Commissie. </w:t>
      </w:r>
      <w:r w:rsidRPr="00FF0446" w:rsidR="00FF0446">
        <w:t>Artikel 21 lid 1 van de verordening tot instelling van de HVF</w:t>
      </w:r>
      <w:r w:rsidR="00A26D60">
        <w:rPr>
          <w:rStyle w:val="Voetnootmarkering"/>
        </w:rPr>
        <w:footnoteReference w:id="4"/>
      </w:r>
      <w:r w:rsidRPr="00FF0446" w:rsidR="00FF0446">
        <w:t xml:space="preserve"> stelt dat het mogelijk is mijlpalen en doelstellingen te wijzigen als (een onderdeel van) een maatregel vanwege onvoorziene en objectieve omstandigheden in de huidige vorm niet langer haalbaar is, er sprake is van een administratieve fout of als er een beter alternatief aangedragen wordt. </w:t>
      </w:r>
      <w:r w:rsidR="007B5C17">
        <w:t>Het is</w:t>
      </w:r>
      <w:r w:rsidRPr="00FF0446" w:rsidR="00FF0446">
        <w:t xml:space="preserve"> ook mogelijk om een maatregel te wijzigen om de administratieve last te verminderen. </w:t>
      </w:r>
    </w:p>
    <w:p w:rsidR="00FF0446" w:rsidP="00FF0446" w:rsidRDefault="00FF0446" w14:paraId="53B56997" w14:textId="77777777"/>
    <w:p w:rsidR="00FF0446" w:rsidP="00FF0446" w:rsidRDefault="385BB60A" w14:paraId="71A0B02D" w14:textId="77777777">
      <w:r>
        <w:t xml:space="preserve">In het geval van een onvoorziene en objectieve omstandigheid is een onderbouwing nodig waarbij een herleidbaar causaal verband tussen de onvoorziene en objectieve omstandigheid en de wijziging aangetoond wordt. </w:t>
      </w:r>
    </w:p>
    <w:p w:rsidR="004B316D" w:rsidP="004B316D" w:rsidRDefault="385BB60A" w14:paraId="3C93A4E2" w14:textId="77777777">
      <w:r>
        <w:t>Een veranderende politieke situatie wordt door de Commissie niet gezien als een objectieve omstandigheid.</w:t>
      </w:r>
    </w:p>
    <w:p w:rsidR="00D70EF1" w:rsidP="004B316D" w:rsidRDefault="00D70EF1" w14:paraId="072959BB" w14:textId="77777777"/>
    <w:p w:rsidR="00A800E4" w:rsidP="004B316D" w:rsidRDefault="00A800E4" w14:paraId="5864166D" w14:textId="77777777"/>
    <w:p w:rsidR="00A800E4" w:rsidP="004B316D" w:rsidRDefault="00A800E4" w14:paraId="12BD35FB" w14:textId="77777777"/>
    <w:p w:rsidRPr="004B316D" w:rsidR="004B316D" w:rsidP="004B316D" w:rsidRDefault="385BB60A" w14:paraId="7FCCA49D" w14:textId="77777777">
      <w:r>
        <w:t>Ik hoop uw Kamer met deze brief voldoende te hebben geïnformeerd. Ondertussen werkt het kabinet in de komende maanden door aan de voorbereiding van het derde Nederlandse betaalverzoek dat ik voor eind van dit jaar in zal dienen.</w:t>
      </w:r>
    </w:p>
    <w:p w:rsidR="00AC195F" w:rsidRDefault="00AC195F" w14:paraId="68D41158" w14:textId="77777777">
      <w:pPr>
        <w:pStyle w:val="StandaardSlotzin"/>
      </w:pPr>
    </w:p>
    <w:p w:rsidR="00A11780" w:rsidRDefault="385BB60A" w14:paraId="2AAA55FB" w14:textId="77777777">
      <w:pPr>
        <w:pStyle w:val="StandaardSlotzin"/>
      </w:pPr>
      <w:r>
        <w:t>Hoogachtend,</w:t>
      </w:r>
    </w:p>
    <w:p w:rsidR="00A11780" w:rsidRDefault="00A11780" w14:paraId="63B13F12" w14:textId="77777777"/>
    <w:tbl>
      <w:tblPr>
        <w:tblStyle w:val="Tabelzonderranden"/>
        <w:tblW w:w="7484" w:type="dxa"/>
        <w:tblInd w:w="0" w:type="dxa"/>
        <w:tblLayout w:type="fixed"/>
        <w:tblLook w:val="07E0" w:firstRow="1" w:lastRow="1" w:firstColumn="1" w:lastColumn="1" w:noHBand="1" w:noVBand="1"/>
      </w:tblPr>
      <w:tblGrid>
        <w:gridCol w:w="3592"/>
        <w:gridCol w:w="3892"/>
      </w:tblGrid>
      <w:tr w:rsidR="00A11780" w:rsidTr="385BB60A" w14:paraId="60165032" w14:textId="77777777">
        <w:tc>
          <w:tcPr>
            <w:tcW w:w="3592" w:type="dxa"/>
          </w:tcPr>
          <w:p w:rsidR="00A11780" w:rsidRDefault="385BB60A" w14:paraId="21CD7AEB" w14:textId="77777777">
            <w:proofErr w:type="gramStart"/>
            <w:r>
              <w:t>de</w:t>
            </w:r>
            <w:proofErr w:type="gramEnd"/>
            <w:r>
              <w:t xml:space="preserve"> minister van Financiën,</w:t>
            </w:r>
            <w:r w:rsidR="00920CC8">
              <w:br/>
            </w:r>
            <w:r w:rsidR="00920CC8">
              <w:br/>
            </w:r>
            <w:r w:rsidR="00920CC8">
              <w:br/>
            </w:r>
            <w:r w:rsidR="00920CC8">
              <w:br/>
            </w:r>
            <w:r w:rsidR="00920CC8">
              <w:br/>
            </w:r>
            <w:r w:rsidR="00920CC8">
              <w:br/>
            </w:r>
            <w:r w:rsidR="00920CC8">
              <w:br/>
            </w:r>
            <w:r>
              <w:t xml:space="preserve"> E. Heinen</w:t>
            </w:r>
          </w:p>
        </w:tc>
        <w:tc>
          <w:tcPr>
            <w:tcW w:w="3892" w:type="dxa"/>
          </w:tcPr>
          <w:p w:rsidR="00A11780" w:rsidRDefault="00A11780" w14:paraId="62F159FE" w14:textId="77777777"/>
        </w:tc>
      </w:tr>
      <w:tr w:rsidR="00A11780" w:rsidTr="385BB60A" w14:paraId="68C98D65" w14:textId="77777777">
        <w:tc>
          <w:tcPr>
            <w:tcW w:w="3592" w:type="dxa"/>
          </w:tcPr>
          <w:p w:rsidR="00A11780" w:rsidRDefault="00A11780" w14:paraId="530F6FB8" w14:textId="77777777"/>
        </w:tc>
        <w:tc>
          <w:tcPr>
            <w:tcW w:w="3892" w:type="dxa"/>
          </w:tcPr>
          <w:p w:rsidR="00A11780" w:rsidRDefault="00A11780" w14:paraId="123DD2B8" w14:textId="77777777"/>
        </w:tc>
      </w:tr>
      <w:tr w:rsidR="00A11780" w:rsidTr="385BB60A" w14:paraId="25D2E54C" w14:textId="77777777">
        <w:tc>
          <w:tcPr>
            <w:tcW w:w="3592" w:type="dxa"/>
          </w:tcPr>
          <w:p w:rsidR="00A11780" w:rsidRDefault="00A11780" w14:paraId="17425082" w14:textId="77777777"/>
        </w:tc>
        <w:tc>
          <w:tcPr>
            <w:tcW w:w="3892" w:type="dxa"/>
          </w:tcPr>
          <w:p w:rsidR="00A11780" w:rsidRDefault="00A11780" w14:paraId="66174585" w14:textId="77777777"/>
        </w:tc>
      </w:tr>
      <w:tr w:rsidR="00A11780" w:rsidTr="385BB60A" w14:paraId="3F357A3B" w14:textId="77777777">
        <w:tc>
          <w:tcPr>
            <w:tcW w:w="3592" w:type="dxa"/>
          </w:tcPr>
          <w:p w:rsidR="00A11780" w:rsidRDefault="00A11780" w14:paraId="26B35041" w14:textId="77777777"/>
        </w:tc>
        <w:tc>
          <w:tcPr>
            <w:tcW w:w="3892" w:type="dxa"/>
          </w:tcPr>
          <w:p w:rsidR="00A11780" w:rsidRDefault="00A11780" w14:paraId="481A9791" w14:textId="77777777"/>
        </w:tc>
      </w:tr>
    </w:tbl>
    <w:p w:rsidR="00A11780" w:rsidRDefault="00A11780" w14:paraId="019EFA23" w14:textId="77777777">
      <w:pPr>
        <w:pStyle w:val="Verdana7"/>
      </w:pPr>
    </w:p>
    <w:sectPr w:rsidR="00A11780">
      <w:headerReference w:type="default" r:id="rId7"/>
      <w:headerReference w:type="first" r:id="rId8"/>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DBA7E" w14:textId="77777777" w:rsidR="001336E1" w:rsidRDefault="001336E1">
      <w:pPr>
        <w:spacing w:line="240" w:lineRule="auto"/>
      </w:pPr>
      <w:r>
        <w:separator/>
      </w:r>
    </w:p>
  </w:endnote>
  <w:endnote w:type="continuationSeparator" w:id="0">
    <w:p w14:paraId="44D07935" w14:textId="77777777" w:rsidR="001336E1" w:rsidRDefault="001336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9A1B9" w14:textId="77777777" w:rsidR="001336E1" w:rsidRDefault="001336E1">
      <w:pPr>
        <w:spacing w:line="240" w:lineRule="auto"/>
      </w:pPr>
      <w:r>
        <w:separator/>
      </w:r>
    </w:p>
  </w:footnote>
  <w:footnote w:type="continuationSeparator" w:id="0">
    <w:p w14:paraId="4C12A612" w14:textId="77777777" w:rsidR="001336E1" w:rsidRDefault="001336E1">
      <w:pPr>
        <w:spacing w:line="240" w:lineRule="auto"/>
      </w:pPr>
      <w:r>
        <w:continuationSeparator/>
      </w:r>
    </w:p>
  </w:footnote>
  <w:footnote w:id="1">
    <w:p w14:paraId="5D4FA34F" w14:textId="77777777" w:rsidR="00FF0446" w:rsidRPr="00AC195F" w:rsidRDefault="00FF0446" w:rsidP="385BB60A">
      <w:pPr>
        <w:pStyle w:val="Voetnoottekst"/>
        <w:rPr>
          <w:sz w:val="16"/>
          <w:szCs w:val="16"/>
        </w:rPr>
      </w:pPr>
      <w:r w:rsidRPr="00687B9F">
        <w:rPr>
          <w:rStyle w:val="Voetnootmarkering"/>
          <w:sz w:val="16"/>
          <w:szCs w:val="16"/>
        </w:rPr>
        <w:footnoteRef/>
      </w:r>
      <w:r w:rsidRPr="00687B9F">
        <w:rPr>
          <w:sz w:val="16"/>
          <w:szCs w:val="16"/>
        </w:rPr>
        <w:t xml:space="preserve"> </w:t>
      </w:r>
      <w:r w:rsidRPr="00AC195F">
        <w:rPr>
          <w:sz w:val="16"/>
          <w:szCs w:val="16"/>
        </w:rPr>
        <w:t xml:space="preserve">Zie </w:t>
      </w:r>
      <w:r w:rsidR="00A26D60" w:rsidRPr="00AC195F">
        <w:rPr>
          <w:sz w:val="16"/>
          <w:szCs w:val="16"/>
        </w:rPr>
        <w:t xml:space="preserve">Kamerstuk 21501-07, nr. 2107 voor de </w:t>
      </w:r>
      <w:r w:rsidR="007657F6">
        <w:rPr>
          <w:sz w:val="16"/>
          <w:szCs w:val="16"/>
        </w:rPr>
        <w:t xml:space="preserve">meest recente </w:t>
      </w:r>
      <w:r w:rsidR="00A26D60" w:rsidRPr="00AC195F">
        <w:rPr>
          <w:sz w:val="16"/>
          <w:szCs w:val="16"/>
        </w:rPr>
        <w:t>halfjaarlijkse rapportage</w:t>
      </w:r>
      <w:r w:rsidR="00B94477">
        <w:rPr>
          <w:sz w:val="16"/>
          <w:szCs w:val="16"/>
        </w:rPr>
        <w:t>.</w:t>
      </w:r>
      <w:r w:rsidR="00A26D60" w:rsidRPr="00AC195F">
        <w:rPr>
          <w:sz w:val="16"/>
          <w:szCs w:val="16"/>
        </w:rPr>
        <w:t xml:space="preserve"> </w:t>
      </w:r>
    </w:p>
  </w:footnote>
  <w:footnote w:id="2">
    <w:p w14:paraId="53390403" w14:textId="77777777" w:rsidR="00AC195F" w:rsidRDefault="00AC195F">
      <w:pPr>
        <w:pStyle w:val="Voetnoottekst"/>
      </w:pPr>
      <w:r w:rsidRPr="00AC195F">
        <w:rPr>
          <w:rStyle w:val="Voetnootmarkering"/>
          <w:sz w:val="16"/>
          <w:szCs w:val="16"/>
        </w:rPr>
        <w:footnoteRef/>
      </w:r>
      <w:r w:rsidRPr="00AC195F">
        <w:rPr>
          <w:sz w:val="16"/>
          <w:szCs w:val="16"/>
        </w:rPr>
        <w:t xml:space="preserve"> De 131 mijlpalen en doelstellingen zijn vastgelegd in het </w:t>
      </w:r>
      <w:r>
        <w:rPr>
          <w:sz w:val="16"/>
          <w:szCs w:val="16"/>
        </w:rPr>
        <w:t>r</w:t>
      </w:r>
      <w:r w:rsidRPr="00AC195F">
        <w:rPr>
          <w:sz w:val="16"/>
          <w:szCs w:val="16"/>
        </w:rPr>
        <w:t xml:space="preserve">aadsuitvoeringsbesluit. Op 12 mei jl. is het gewijzigde </w:t>
      </w:r>
      <w:r w:rsidR="00176CFF">
        <w:rPr>
          <w:sz w:val="16"/>
          <w:szCs w:val="16"/>
        </w:rPr>
        <w:t>raaduitvoeringsbesluit</w:t>
      </w:r>
      <w:r w:rsidRPr="00AC195F">
        <w:rPr>
          <w:sz w:val="16"/>
          <w:szCs w:val="16"/>
        </w:rPr>
        <w:t xml:space="preserve"> aangenomen door de Ecofinraad</w:t>
      </w:r>
      <w:r>
        <w:rPr>
          <w:sz w:val="16"/>
          <w:szCs w:val="16"/>
        </w:rPr>
        <w:t>, z</w:t>
      </w:r>
      <w:r w:rsidRPr="00AC195F">
        <w:rPr>
          <w:sz w:val="16"/>
          <w:szCs w:val="16"/>
        </w:rPr>
        <w:t>ie Kamerstuk II 21501-07</w:t>
      </w:r>
      <w:r>
        <w:rPr>
          <w:sz w:val="16"/>
          <w:szCs w:val="16"/>
        </w:rPr>
        <w:t>.</w:t>
      </w:r>
    </w:p>
  </w:footnote>
  <w:footnote w:id="3">
    <w:p w14:paraId="4D5BB9A9" w14:textId="77777777" w:rsidR="006F0F65" w:rsidRPr="00687B9F" w:rsidRDefault="006F0F65" w:rsidP="385BB60A">
      <w:pPr>
        <w:pStyle w:val="Voetnoottekst"/>
        <w:rPr>
          <w:sz w:val="16"/>
          <w:szCs w:val="16"/>
        </w:rPr>
      </w:pPr>
      <w:r w:rsidRPr="00687B9F">
        <w:rPr>
          <w:rStyle w:val="Voetnootmarkering"/>
          <w:sz w:val="16"/>
          <w:szCs w:val="16"/>
        </w:rPr>
        <w:footnoteRef/>
      </w:r>
      <w:r w:rsidRPr="00687B9F">
        <w:rPr>
          <w:sz w:val="16"/>
          <w:szCs w:val="16"/>
        </w:rPr>
        <w:t xml:space="preserve"> Zie bijlage 1: Grafische weergave kortingsmethodologie</w:t>
      </w:r>
    </w:p>
  </w:footnote>
  <w:footnote w:id="4">
    <w:p w14:paraId="52EE68AD" w14:textId="77777777" w:rsidR="00A26D60" w:rsidRDefault="00A26D60">
      <w:pPr>
        <w:pStyle w:val="Voetnoottekst"/>
      </w:pPr>
      <w:r w:rsidRPr="00687B9F">
        <w:rPr>
          <w:rStyle w:val="Voetnootmarkering"/>
          <w:sz w:val="16"/>
          <w:szCs w:val="16"/>
        </w:rPr>
        <w:footnoteRef/>
      </w:r>
      <w:r w:rsidRPr="00687B9F">
        <w:rPr>
          <w:sz w:val="16"/>
          <w:szCs w:val="16"/>
        </w:rPr>
        <w:t xml:space="preserve"> Kamerstuk II 21 501-07, nr. 2083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5FB9" w14:textId="77777777" w:rsidR="00A11780" w:rsidRDefault="00920CC8">
    <w:r>
      <w:rPr>
        <w:noProof/>
      </w:rPr>
      <mc:AlternateContent>
        <mc:Choice Requires="wps">
          <w:drawing>
            <wp:anchor distT="0" distB="0" distL="0" distR="0" simplePos="0" relativeHeight="251652096" behindDoc="0" locked="1" layoutInCell="1" allowOverlap="1" wp14:anchorId="73DFBCDC" wp14:editId="695D3151">
              <wp:simplePos x="0" y="0"/>
              <wp:positionH relativeFrom="page">
                <wp:posOffset>5921375</wp:posOffset>
              </wp:positionH>
              <wp:positionV relativeFrom="page">
                <wp:posOffset>1936750</wp:posOffset>
              </wp:positionV>
              <wp:extent cx="1259840" cy="8009890"/>
              <wp:effectExtent l="0" t="0" r="0" b="0"/>
              <wp:wrapNone/>
              <wp:docPr id="1" name="bd4a97d4-03a6-11ee-8f29-0242ac130005"/>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73F18C94" w14:textId="77777777" w:rsidR="00A11780" w:rsidRDefault="00920CC8">
                          <w:pPr>
                            <w:pStyle w:val="StandaardReferentiegegevensKop"/>
                          </w:pPr>
                          <w:r>
                            <w:t xml:space="preserve">Programmadirectie Herstel- en Veerkrachtplan </w:t>
                          </w:r>
                        </w:p>
                        <w:p w14:paraId="14AAF837" w14:textId="77777777" w:rsidR="00A11780" w:rsidRDefault="00A11780">
                          <w:pPr>
                            <w:pStyle w:val="WitregelW1"/>
                          </w:pPr>
                        </w:p>
                        <w:p w14:paraId="7E00FF90" w14:textId="77777777" w:rsidR="00A11780" w:rsidRDefault="00920CC8">
                          <w:pPr>
                            <w:pStyle w:val="StandaardReferentiegegevensKop"/>
                          </w:pPr>
                          <w:r>
                            <w:t>Ons kenmerk</w:t>
                          </w:r>
                        </w:p>
                        <w:p w14:paraId="07593040" w14:textId="61EDB5C4" w:rsidR="00114BE2" w:rsidRDefault="00396676">
                          <w:pPr>
                            <w:pStyle w:val="StandaardReferentiegegevens"/>
                          </w:pPr>
                          <w:r>
                            <w:fldChar w:fldCharType="begin"/>
                          </w:r>
                          <w:r>
                            <w:instrText xml:space="preserve"> DOCPROPERTY  "Kenmerk"  \* MERGEFORMAT </w:instrText>
                          </w:r>
                          <w:r>
                            <w:fldChar w:fldCharType="separate"/>
                          </w:r>
                          <w:r>
                            <w:t>2025-0000167480</w:t>
                          </w:r>
                          <w:r>
                            <w:fldChar w:fldCharType="end"/>
                          </w:r>
                        </w:p>
                      </w:txbxContent>
                    </wps:txbx>
                    <wps:bodyPr vert="horz" wrap="square" lIns="0" tIns="0" rIns="0" bIns="0" anchor="t" anchorCtr="0"/>
                  </wps:wsp>
                </a:graphicData>
              </a:graphic>
            </wp:anchor>
          </w:drawing>
        </mc:Choice>
        <mc:Fallback>
          <w:pict>
            <v:shapetype w14:anchorId="73DFBCDC" id="_x0000_t202" coordsize="21600,21600" o:spt="202" path="m,l,21600r21600,l21600,xe">
              <v:stroke joinstyle="miter"/>
              <v:path gradientshapeok="t" o:connecttype="rect"/>
            </v:shapetype>
            <v:shape id="bd4a97d4-03a6-11ee-8f29-0242ac130005"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" filled="f" stroked="f">
              <v:textbox inset="0,0,0,0">
                <w:txbxContent>
                  <w:p w14:paraId="73F18C94" w14:textId="77777777" w:rsidR="00A11780" w:rsidRDefault="00920CC8">
                    <w:pPr>
                      <w:pStyle w:val="StandaardReferentiegegevensKop"/>
                    </w:pPr>
                    <w:r>
                      <w:t xml:space="preserve">Programmadirectie Herstel- en Veerkrachtplan </w:t>
                    </w:r>
                  </w:p>
                  <w:p w14:paraId="14AAF837" w14:textId="77777777" w:rsidR="00A11780" w:rsidRDefault="00A11780">
                    <w:pPr>
                      <w:pStyle w:val="WitregelW1"/>
                    </w:pPr>
                  </w:p>
                  <w:p w14:paraId="7E00FF90" w14:textId="77777777" w:rsidR="00A11780" w:rsidRDefault="00920CC8">
                    <w:pPr>
                      <w:pStyle w:val="StandaardReferentiegegevensKop"/>
                    </w:pPr>
                    <w:r>
                      <w:t>Ons kenmerk</w:t>
                    </w:r>
                  </w:p>
                  <w:p w14:paraId="07593040" w14:textId="61EDB5C4" w:rsidR="00114BE2" w:rsidRDefault="00396676">
                    <w:pPr>
                      <w:pStyle w:val="StandaardReferentiegegevens"/>
                    </w:pPr>
                    <w:r>
                      <w:fldChar w:fldCharType="begin"/>
                    </w:r>
                    <w:r>
                      <w:instrText xml:space="preserve"> DOCPROPERTY  "Kenmerk"  \* MERGEFORMAT </w:instrText>
                    </w:r>
                    <w:r>
                      <w:fldChar w:fldCharType="separate"/>
                    </w:r>
                    <w:r>
                      <w:t>2025-0000167480</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3739D1C2" wp14:editId="4030D771">
              <wp:simplePos x="0" y="0"/>
              <wp:positionH relativeFrom="page">
                <wp:posOffset>5921375</wp:posOffset>
              </wp:positionH>
              <wp:positionV relativeFrom="page">
                <wp:posOffset>10223500</wp:posOffset>
              </wp:positionV>
              <wp:extent cx="1257300" cy="180975"/>
              <wp:effectExtent l="0" t="0" r="0" b="0"/>
              <wp:wrapNone/>
              <wp:docPr id="2" name="bd4a94a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2FB137DD" w14:textId="77777777" w:rsidR="00114BE2" w:rsidRDefault="00396676">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3739D1C2" id="bd4a94a5-03a6-11ee-8f29-0242ac130005" o:spid="_x0000_s1027" type="#_x0000_t202" style="position:absolute;margin-left:466.25pt;margin-top:805pt;width:99pt;height:14.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" filled="f" stroked="f">
              <v:textbox inset="0,0,0,0">
                <w:txbxContent>
                  <w:p w14:paraId="2FB137DD" w14:textId="77777777" w:rsidR="00114BE2" w:rsidRDefault="00396676">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2CC5ED55" wp14:editId="402EA335">
              <wp:simplePos x="0" y="0"/>
              <wp:positionH relativeFrom="page">
                <wp:posOffset>1007744</wp:posOffset>
              </wp:positionH>
              <wp:positionV relativeFrom="page">
                <wp:posOffset>10197465</wp:posOffset>
              </wp:positionV>
              <wp:extent cx="1799589" cy="161925"/>
              <wp:effectExtent l="0" t="0" r="0" b="0"/>
              <wp:wrapNone/>
              <wp:docPr id="3" name="bd5d94d9-03a6-11ee-8f29-0242ac130005"/>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14:paraId="1BA7C314" w14:textId="2B4D479A" w:rsidR="00114BE2" w:rsidRDefault="00396676">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2CC5ED55" id="bd5d94d9-03a6-11ee-8f29-0242ac130005" o:spid="_x0000_s1028" type="#_x0000_t202" style="position:absolute;margin-left:79.35pt;margin-top:802.95pt;width:141.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" filled="f" stroked="f">
              <v:textbox inset="0,0,0,0">
                <w:txbxContent>
                  <w:p w14:paraId="1BA7C314" w14:textId="2B4D479A" w:rsidR="00114BE2" w:rsidRDefault="00396676">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A80B2" w14:textId="77777777" w:rsidR="00A11780" w:rsidRDefault="00920CC8">
    <w:pPr>
      <w:spacing w:after="7029" w:line="14" w:lineRule="exact"/>
    </w:pPr>
    <w:r>
      <w:rPr>
        <w:noProof/>
      </w:rPr>
      <mc:AlternateContent>
        <mc:Choice Requires="wps">
          <w:drawing>
            <wp:anchor distT="0" distB="0" distL="0" distR="0" simplePos="0" relativeHeight="251655168" behindDoc="0" locked="1" layoutInCell="1" allowOverlap="1" wp14:anchorId="5837ED1D" wp14:editId="74904899">
              <wp:simplePos x="0" y="0"/>
              <wp:positionH relativeFrom="page">
                <wp:posOffset>4013835</wp:posOffset>
              </wp:positionH>
              <wp:positionV relativeFrom="page">
                <wp:posOffset>0</wp:posOffset>
              </wp:positionV>
              <wp:extent cx="2339975" cy="1336675"/>
              <wp:effectExtent l="0" t="0" r="0" b="0"/>
              <wp:wrapNone/>
              <wp:docPr id="4" name="bd4a8ef7-03a6-11ee-8f29-0242ac130005"/>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56286AF7" w14:textId="77777777" w:rsidR="00A11780" w:rsidRDefault="00920CC8">
                          <w:pPr>
                            <w:spacing w:line="240" w:lineRule="auto"/>
                          </w:pPr>
                          <w:r>
                            <w:rPr>
                              <w:noProof/>
                            </w:rPr>
                            <w:drawing>
                              <wp:inline distT="0" distB="0" distL="0" distR="0" wp14:anchorId="03AC0F70" wp14:editId="7AD8E44C">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5837ED1D" id="_x0000_t202" coordsize="21600,21600" o:spt="202" path="m,l,21600r21600,l21600,xe">
              <v:stroke joinstyle="miter"/>
              <v:path gradientshapeok="t" o:connecttype="rect"/>
            </v:shapetype>
            <v:shape id="bd4a8ef7-03a6-11ee-8f29-0242ac130005" o:spid="_x0000_s1029" type="#_x0000_t202" style="position:absolute;margin-left:316.05pt;margin-top:0;width:184.25pt;height:105.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" filled="f" stroked="f">
              <v:textbox inset="0,0,0,0">
                <w:txbxContent>
                  <w:p w14:paraId="56286AF7" w14:textId="77777777" w:rsidR="00A11780" w:rsidRDefault="00920CC8">
                    <w:pPr>
                      <w:spacing w:line="240" w:lineRule="auto"/>
                    </w:pPr>
                    <w:r>
                      <w:rPr>
                        <w:noProof/>
                      </w:rPr>
                      <w:drawing>
                        <wp:inline distT="0" distB="0" distL="0" distR="0" wp14:anchorId="03AC0F70" wp14:editId="7AD8E44C">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14:anchorId="5E3E1855" wp14:editId="0F384D5F">
              <wp:simplePos x="0" y="0"/>
              <wp:positionH relativeFrom="page">
                <wp:posOffset>3545840</wp:posOffset>
              </wp:positionH>
              <wp:positionV relativeFrom="page">
                <wp:posOffset>0</wp:posOffset>
              </wp:positionV>
              <wp:extent cx="467995" cy="1336675"/>
              <wp:effectExtent l="0" t="0" r="0" b="0"/>
              <wp:wrapNone/>
              <wp:docPr id="6" name="bd5d5767-03a6-11ee-8f29-0242ac130005"/>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14:paraId="77CE55E5" w14:textId="77777777" w:rsidR="0093660D" w:rsidRDefault="0093660D"/>
                      </w:txbxContent>
                    </wps:txbx>
                    <wps:bodyPr vert="horz" wrap="square" lIns="0" tIns="0" rIns="0" bIns="0" anchor="t" anchorCtr="0"/>
                  </wps:wsp>
                </a:graphicData>
              </a:graphic>
            </wp:anchor>
          </w:drawing>
        </mc:Choice>
        <mc:Fallback>
          <w:pict>
            <v:shape w14:anchorId="5E3E1855" id="bd5d5767-03a6-11ee-8f29-0242ac130005" o:spid="_x0000_s1030" type="#_x0000_t202" style="position:absolute;margin-left:279.2pt;margin-top:0;width:36.85pt;height:105.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" filled="f" stroked="f">
              <v:textbox inset="0,0,0,0">
                <w:txbxContent>
                  <w:p w14:paraId="77CE55E5" w14:textId="77777777" w:rsidR="0093660D" w:rsidRDefault="0093660D"/>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7DFCFCD7" wp14:editId="6D7CC14F">
              <wp:simplePos x="0" y="0"/>
              <wp:positionH relativeFrom="page">
                <wp:posOffset>5930900</wp:posOffset>
              </wp:positionH>
              <wp:positionV relativeFrom="page">
                <wp:posOffset>1961514</wp:posOffset>
              </wp:positionV>
              <wp:extent cx="1228090" cy="3285490"/>
              <wp:effectExtent l="0" t="0" r="0" b="0"/>
              <wp:wrapNone/>
              <wp:docPr id="7" name="bd4a91e7-03a6-11ee-8f29-0242ac130005"/>
              <wp:cNvGraphicFramePr/>
              <a:graphic xmlns:a="http://schemas.openxmlformats.org/drawingml/2006/main">
                <a:graphicData uri="http://schemas.microsoft.com/office/word/2010/wordprocessingShape">
                  <wps:wsp>
                    <wps:cNvSpPr txBox="1"/>
                    <wps:spPr>
                      <a:xfrm>
                        <a:off x="0" y="0"/>
                        <a:ext cx="1228090" cy="3285490"/>
                      </a:xfrm>
                      <a:prstGeom prst="rect">
                        <a:avLst/>
                      </a:prstGeom>
                      <a:noFill/>
                    </wps:spPr>
                    <wps:txbx>
                      <w:txbxContent>
                        <w:p w14:paraId="4F903B68" w14:textId="77777777" w:rsidR="00A11780" w:rsidRDefault="00920CC8">
                          <w:pPr>
                            <w:pStyle w:val="StandaardReferentiegegevensKop"/>
                          </w:pPr>
                          <w:r>
                            <w:t xml:space="preserve">Programmadirectie Herstel- en Veerkrachtplan </w:t>
                          </w:r>
                        </w:p>
                        <w:p w14:paraId="6B43E789" w14:textId="77777777" w:rsidR="00A11780" w:rsidRDefault="00A11780">
                          <w:pPr>
                            <w:pStyle w:val="WitregelW1"/>
                          </w:pPr>
                        </w:p>
                        <w:p w14:paraId="27165C0C" w14:textId="77777777" w:rsidR="00A11780" w:rsidRDefault="00920CC8">
                          <w:pPr>
                            <w:pStyle w:val="StandaardReferentiegegevens"/>
                          </w:pPr>
                          <w:r>
                            <w:t>Korte Voorhout 7</w:t>
                          </w:r>
                        </w:p>
                        <w:p w14:paraId="1FD5F3C8" w14:textId="77777777" w:rsidR="00A11780" w:rsidRDefault="00920CC8">
                          <w:pPr>
                            <w:pStyle w:val="StandaardReferentiegegevens"/>
                          </w:pPr>
                          <w:r>
                            <w:t>2511 CW  'S-GRAVENHAGE</w:t>
                          </w:r>
                        </w:p>
                        <w:p w14:paraId="6DF5F4B4" w14:textId="77777777" w:rsidR="00A11780" w:rsidRDefault="00920CC8">
                          <w:pPr>
                            <w:pStyle w:val="StandaardReferentiegegevens"/>
                          </w:pPr>
                          <w:r>
                            <w:t>POSTBUS 20201</w:t>
                          </w:r>
                        </w:p>
                        <w:p w14:paraId="0FB98E50" w14:textId="77777777" w:rsidR="00A11780" w:rsidRDefault="00920CC8">
                          <w:pPr>
                            <w:pStyle w:val="StandaardReferentiegegevens"/>
                          </w:pPr>
                          <w:r>
                            <w:t>2500 EE  'S-GRAVENHAGE</w:t>
                          </w:r>
                        </w:p>
                        <w:p w14:paraId="5C953C59" w14:textId="77777777" w:rsidR="00A11780" w:rsidRDefault="00920CC8">
                          <w:pPr>
                            <w:pStyle w:val="StandaardReferentiegegevens"/>
                          </w:pPr>
                          <w:proofErr w:type="gramStart"/>
                          <w:r>
                            <w:t>www.rijksoverheid.nl/fin</w:t>
                          </w:r>
                          <w:proofErr w:type="gramEnd"/>
                        </w:p>
                        <w:p w14:paraId="6438FF64" w14:textId="77777777" w:rsidR="00A11780" w:rsidRDefault="00A11780">
                          <w:pPr>
                            <w:pStyle w:val="WitregelW2"/>
                          </w:pPr>
                        </w:p>
                        <w:p w14:paraId="79AA9018" w14:textId="77777777" w:rsidR="00A11780" w:rsidRDefault="00920CC8">
                          <w:pPr>
                            <w:pStyle w:val="StandaardReferentiegegevensKop"/>
                          </w:pPr>
                          <w:r>
                            <w:t>Ons kenmerk</w:t>
                          </w:r>
                        </w:p>
                        <w:p w14:paraId="1F66D0B9" w14:textId="4E5078CD" w:rsidR="00114BE2" w:rsidRDefault="00396676">
                          <w:pPr>
                            <w:pStyle w:val="StandaardReferentiegegevens"/>
                          </w:pPr>
                          <w:r>
                            <w:fldChar w:fldCharType="begin"/>
                          </w:r>
                          <w:r>
                            <w:instrText xml:space="preserve"> DOCPROPERTY  "Kenmerk"  \* MERGEFORMAT </w:instrText>
                          </w:r>
                          <w:r>
                            <w:fldChar w:fldCharType="separate"/>
                          </w:r>
                          <w:r>
                            <w:t>2025-0000167480</w:t>
                          </w:r>
                          <w:r>
                            <w:fldChar w:fldCharType="end"/>
                          </w:r>
                        </w:p>
                        <w:p w14:paraId="4662012E" w14:textId="77777777" w:rsidR="00A11780" w:rsidRDefault="00A11780">
                          <w:pPr>
                            <w:pStyle w:val="WitregelW1"/>
                          </w:pPr>
                        </w:p>
                        <w:p w14:paraId="38D40F7D" w14:textId="77777777" w:rsidR="00A11780" w:rsidRDefault="00920CC8">
                          <w:pPr>
                            <w:pStyle w:val="StandaardReferentiegegevensKop"/>
                          </w:pPr>
                          <w:r>
                            <w:t>Uw brief (kenmerk)</w:t>
                          </w:r>
                        </w:p>
                        <w:p w14:paraId="3A62F6B7" w14:textId="5F145418" w:rsidR="00114BE2" w:rsidRDefault="00396676">
                          <w:pPr>
                            <w:pStyle w:val="StandaardReferentiegegevens"/>
                          </w:pPr>
                          <w:r>
                            <w:fldChar w:fldCharType="begin"/>
                          </w:r>
                          <w:r>
                            <w:instrText xml:space="preserve"> DOCPROPERTY  "UwKenmerk"  \* MERGEFORMAT </w:instrText>
                          </w:r>
                          <w:r>
                            <w:fldChar w:fldCharType="end"/>
                          </w:r>
                        </w:p>
                        <w:p w14:paraId="019FAF30" w14:textId="77777777" w:rsidR="00A11780" w:rsidRDefault="00A11780">
                          <w:pPr>
                            <w:pStyle w:val="WitregelW1"/>
                          </w:pPr>
                        </w:p>
                        <w:p w14:paraId="66107CB5" w14:textId="77777777" w:rsidR="00A11780" w:rsidRDefault="00920CC8">
                          <w:pPr>
                            <w:pStyle w:val="StandaardReferentiegegevensKop"/>
                          </w:pPr>
                          <w:r>
                            <w:t>Bijlagen</w:t>
                          </w:r>
                        </w:p>
                        <w:p w14:paraId="218D1568" w14:textId="77777777" w:rsidR="00687B9F" w:rsidRDefault="00687B9F" w:rsidP="00D70EF1">
                          <w:pPr>
                            <w:pStyle w:val="StandaardReferentiegegevens"/>
                            <w:spacing w:line="240" w:lineRule="auto"/>
                          </w:pPr>
                          <w:r w:rsidRPr="00687B9F">
                            <w:t>1.</w:t>
                          </w:r>
                          <w:r>
                            <w:t xml:space="preserve"> Grafische weergave</w:t>
                          </w:r>
                        </w:p>
                        <w:p w14:paraId="3C7AFA11" w14:textId="77777777" w:rsidR="00687B9F" w:rsidRPr="00D70EF1" w:rsidRDefault="00687B9F" w:rsidP="00D70EF1">
                          <w:pPr>
                            <w:spacing w:line="240" w:lineRule="auto"/>
                            <w:rPr>
                              <w:sz w:val="13"/>
                              <w:szCs w:val="13"/>
                            </w:rPr>
                          </w:pPr>
                          <w:r>
                            <w:t xml:space="preserve">  </w:t>
                          </w:r>
                          <w:r w:rsidRPr="00D70EF1">
                            <w:rPr>
                              <w:sz w:val="13"/>
                              <w:szCs w:val="13"/>
                            </w:rPr>
                            <w:t xml:space="preserve"> </w:t>
                          </w:r>
                          <w:proofErr w:type="gramStart"/>
                          <w:r w:rsidRPr="00D70EF1">
                            <w:rPr>
                              <w:sz w:val="13"/>
                              <w:szCs w:val="13"/>
                            </w:rPr>
                            <w:t>kortingsmethodologie</w:t>
                          </w:r>
                          <w:proofErr w:type="gramEnd"/>
                        </w:p>
                      </w:txbxContent>
                    </wps:txbx>
                    <wps:bodyPr vert="horz" wrap="square" lIns="0" tIns="0" rIns="0" bIns="0" anchor="t" anchorCtr="0"/>
                  </wps:wsp>
                </a:graphicData>
              </a:graphic>
            </wp:anchor>
          </w:drawing>
        </mc:Choice>
        <mc:Fallback>
          <w:pict>
            <v:shape w14:anchorId="7DFCFCD7" id="bd4a91e7-03a6-11ee-8f29-0242ac130005" o:spid="_x0000_s1031" type="#_x0000_t202" style="position:absolute;margin-left:467pt;margin-top:154.45pt;width:96.7pt;height:258.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" filled="f" stroked="f">
              <v:textbox inset="0,0,0,0">
                <w:txbxContent>
                  <w:p w14:paraId="4F903B68" w14:textId="77777777" w:rsidR="00A11780" w:rsidRDefault="00920CC8">
                    <w:pPr>
                      <w:pStyle w:val="StandaardReferentiegegevensKop"/>
                    </w:pPr>
                    <w:r>
                      <w:t xml:space="preserve">Programmadirectie Herstel- en Veerkrachtplan </w:t>
                    </w:r>
                  </w:p>
                  <w:p w14:paraId="6B43E789" w14:textId="77777777" w:rsidR="00A11780" w:rsidRDefault="00A11780">
                    <w:pPr>
                      <w:pStyle w:val="WitregelW1"/>
                    </w:pPr>
                  </w:p>
                  <w:p w14:paraId="27165C0C" w14:textId="77777777" w:rsidR="00A11780" w:rsidRDefault="00920CC8">
                    <w:pPr>
                      <w:pStyle w:val="StandaardReferentiegegevens"/>
                    </w:pPr>
                    <w:r>
                      <w:t>Korte Voorhout 7</w:t>
                    </w:r>
                  </w:p>
                  <w:p w14:paraId="1FD5F3C8" w14:textId="77777777" w:rsidR="00A11780" w:rsidRDefault="00920CC8">
                    <w:pPr>
                      <w:pStyle w:val="StandaardReferentiegegevens"/>
                    </w:pPr>
                    <w:r>
                      <w:t>2511 CW  'S-GRAVENHAGE</w:t>
                    </w:r>
                  </w:p>
                  <w:p w14:paraId="6DF5F4B4" w14:textId="77777777" w:rsidR="00A11780" w:rsidRDefault="00920CC8">
                    <w:pPr>
                      <w:pStyle w:val="StandaardReferentiegegevens"/>
                    </w:pPr>
                    <w:r>
                      <w:t>POSTBUS 20201</w:t>
                    </w:r>
                  </w:p>
                  <w:p w14:paraId="0FB98E50" w14:textId="77777777" w:rsidR="00A11780" w:rsidRDefault="00920CC8">
                    <w:pPr>
                      <w:pStyle w:val="StandaardReferentiegegevens"/>
                    </w:pPr>
                    <w:r>
                      <w:t>2500 EE  'S-GRAVENHAGE</w:t>
                    </w:r>
                  </w:p>
                  <w:p w14:paraId="5C953C59" w14:textId="77777777" w:rsidR="00A11780" w:rsidRDefault="00920CC8">
                    <w:pPr>
                      <w:pStyle w:val="StandaardReferentiegegevens"/>
                    </w:pPr>
                    <w:proofErr w:type="gramStart"/>
                    <w:r>
                      <w:t>www.rijksoverheid.nl/fin</w:t>
                    </w:r>
                    <w:proofErr w:type="gramEnd"/>
                  </w:p>
                  <w:p w14:paraId="6438FF64" w14:textId="77777777" w:rsidR="00A11780" w:rsidRDefault="00A11780">
                    <w:pPr>
                      <w:pStyle w:val="WitregelW2"/>
                    </w:pPr>
                  </w:p>
                  <w:p w14:paraId="79AA9018" w14:textId="77777777" w:rsidR="00A11780" w:rsidRDefault="00920CC8">
                    <w:pPr>
                      <w:pStyle w:val="StandaardReferentiegegevensKop"/>
                    </w:pPr>
                    <w:r>
                      <w:t>Ons kenmerk</w:t>
                    </w:r>
                  </w:p>
                  <w:p w14:paraId="1F66D0B9" w14:textId="4E5078CD" w:rsidR="00114BE2" w:rsidRDefault="00396676">
                    <w:pPr>
                      <w:pStyle w:val="StandaardReferentiegegevens"/>
                    </w:pPr>
                    <w:r>
                      <w:fldChar w:fldCharType="begin"/>
                    </w:r>
                    <w:r>
                      <w:instrText xml:space="preserve"> DOCPROPERTY  "Kenmerk"  \* MERGEFORMAT </w:instrText>
                    </w:r>
                    <w:r>
                      <w:fldChar w:fldCharType="separate"/>
                    </w:r>
                    <w:r>
                      <w:t>2025-0000167480</w:t>
                    </w:r>
                    <w:r>
                      <w:fldChar w:fldCharType="end"/>
                    </w:r>
                  </w:p>
                  <w:p w14:paraId="4662012E" w14:textId="77777777" w:rsidR="00A11780" w:rsidRDefault="00A11780">
                    <w:pPr>
                      <w:pStyle w:val="WitregelW1"/>
                    </w:pPr>
                  </w:p>
                  <w:p w14:paraId="38D40F7D" w14:textId="77777777" w:rsidR="00A11780" w:rsidRDefault="00920CC8">
                    <w:pPr>
                      <w:pStyle w:val="StandaardReferentiegegevensKop"/>
                    </w:pPr>
                    <w:r>
                      <w:t>Uw brief (kenmerk)</w:t>
                    </w:r>
                  </w:p>
                  <w:p w14:paraId="3A62F6B7" w14:textId="5F145418" w:rsidR="00114BE2" w:rsidRDefault="00396676">
                    <w:pPr>
                      <w:pStyle w:val="StandaardReferentiegegevens"/>
                    </w:pPr>
                    <w:r>
                      <w:fldChar w:fldCharType="begin"/>
                    </w:r>
                    <w:r>
                      <w:instrText xml:space="preserve"> DOCPROPERTY  "UwKenmerk"  \* MERGEFORMAT </w:instrText>
                    </w:r>
                    <w:r>
                      <w:fldChar w:fldCharType="end"/>
                    </w:r>
                  </w:p>
                  <w:p w14:paraId="019FAF30" w14:textId="77777777" w:rsidR="00A11780" w:rsidRDefault="00A11780">
                    <w:pPr>
                      <w:pStyle w:val="WitregelW1"/>
                    </w:pPr>
                  </w:p>
                  <w:p w14:paraId="66107CB5" w14:textId="77777777" w:rsidR="00A11780" w:rsidRDefault="00920CC8">
                    <w:pPr>
                      <w:pStyle w:val="StandaardReferentiegegevensKop"/>
                    </w:pPr>
                    <w:r>
                      <w:t>Bijlagen</w:t>
                    </w:r>
                  </w:p>
                  <w:p w14:paraId="218D1568" w14:textId="77777777" w:rsidR="00687B9F" w:rsidRDefault="00687B9F" w:rsidP="00D70EF1">
                    <w:pPr>
                      <w:pStyle w:val="StandaardReferentiegegevens"/>
                      <w:spacing w:line="240" w:lineRule="auto"/>
                    </w:pPr>
                    <w:r w:rsidRPr="00687B9F">
                      <w:t>1.</w:t>
                    </w:r>
                    <w:r>
                      <w:t xml:space="preserve"> Grafische weergave</w:t>
                    </w:r>
                  </w:p>
                  <w:p w14:paraId="3C7AFA11" w14:textId="77777777" w:rsidR="00687B9F" w:rsidRPr="00D70EF1" w:rsidRDefault="00687B9F" w:rsidP="00D70EF1">
                    <w:pPr>
                      <w:spacing w:line="240" w:lineRule="auto"/>
                      <w:rPr>
                        <w:sz w:val="13"/>
                        <w:szCs w:val="13"/>
                      </w:rPr>
                    </w:pPr>
                    <w:r>
                      <w:t xml:space="preserve">  </w:t>
                    </w:r>
                    <w:r w:rsidRPr="00D70EF1">
                      <w:rPr>
                        <w:sz w:val="13"/>
                        <w:szCs w:val="13"/>
                      </w:rPr>
                      <w:t xml:space="preserve"> </w:t>
                    </w:r>
                    <w:proofErr w:type="gramStart"/>
                    <w:r w:rsidRPr="00D70EF1">
                      <w:rPr>
                        <w:sz w:val="13"/>
                        <w:szCs w:val="13"/>
                      </w:rPr>
                      <w:t>kortingsmethodologie</w:t>
                    </w:r>
                    <w:proofErr w:type="gramEnd"/>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6610E19E" wp14:editId="30AC5639">
              <wp:simplePos x="0" y="0"/>
              <wp:positionH relativeFrom="page">
                <wp:posOffset>1007744</wp:posOffset>
              </wp:positionH>
              <wp:positionV relativeFrom="page">
                <wp:posOffset>1691639</wp:posOffset>
              </wp:positionV>
              <wp:extent cx="3561715" cy="142875"/>
              <wp:effectExtent l="0" t="0" r="0" b="0"/>
              <wp:wrapNone/>
              <wp:docPr id="8" name="bd4a901e-03a6-11ee-8f29-0242ac130005"/>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06907BA1" w14:textId="77777777" w:rsidR="00A11780" w:rsidRDefault="00920CC8">
                          <w:pPr>
                            <w:pStyle w:val="StandaardReferentiegegevens"/>
                          </w:pPr>
                          <w:r>
                            <w:t xml:space="preserve">&gt; Retouradres POSTBUS 20201 2500 EE  'S-GRAVENHAGE </w:t>
                          </w:r>
                        </w:p>
                      </w:txbxContent>
                    </wps:txbx>
                    <wps:bodyPr vert="horz" wrap="square" lIns="0" tIns="0" rIns="0" bIns="0" anchor="t" anchorCtr="0"/>
                  </wps:wsp>
                </a:graphicData>
              </a:graphic>
            </wp:anchor>
          </w:drawing>
        </mc:Choice>
        <mc:Fallback>
          <w:pict>
            <v:shape w14:anchorId="6610E19E" id="bd4a901e-03a6-11ee-8f29-0242ac130005" o:spid="_x0000_s1032" type="#_x0000_t202" style="position:absolute;margin-left:79.35pt;margin-top:133.2pt;width:280.45pt;height:11.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" filled="f" stroked="f">
              <v:textbox inset="0,0,0,0">
                <w:txbxContent>
                  <w:p w14:paraId="06907BA1" w14:textId="77777777" w:rsidR="00A11780" w:rsidRDefault="00920CC8">
                    <w:pPr>
                      <w:pStyle w:val="StandaardReferentiegegevens"/>
                    </w:pPr>
                    <w:r>
                      <w:t xml:space="preserve">&gt; Retouradres POSTBUS 20201 2500 EE  'S-GRAVENHAGE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5E748ACB" wp14:editId="37FD6F87">
              <wp:simplePos x="0" y="0"/>
              <wp:positionH relativeFrom="page">
                <wp:posOffset>1007744</wp:posOffset>
              </wp:positionH>
              <wp:positionV relativeFrom="page">
                <wp:posOffset>1943735</wp:posOffset>
              </wp:positionV>
              <wp:extent cx="4180840" cy="1076325"/>
              <wp:effectExtent l="0" t="0" r="0" b="0"/>
              <wp:wrapNone/>
              <wp:docPr id="9" name="bd4a90ba-03a6-11ee-8f29-0242ac130005"/>
              <wp:cNvGraphicFramePr/>
              <a:graphic xmlns:a="http://schemas.openxmlformats.org/drawingml/2006/main">
                <a:graphicData uri="http://schemas.microsoft.com/office/word/2010/wordprocessingShape">
                  <wps:wsp>
                    <wps:cNvSpPr txBox="1"/>
                    <wps:spPr>
                      <a:xfrm>
                        <a:off x="0" y="0"/>
                        <a:ext cx="4180840" cy="1076325"/>
                      </a:xfrm>
                      <a:prstGeom prst="rect">
                        <a:avLst/>
                      </a:prstGeom>
                      <a:noFill/>
                    </wps:spPr>
                    <wps:txbx>
                      <w:txbxContent>
                        <w:p w14:paraId="04BF9F71" w14:textId="3A7F7847" w:rsidR="00114BE2" w:rsidRDefault="00396676">
                          <w:pPr>
                            <w:pStyle w:val="Rubricering"/>
                          </w:pPr>
                          <w:r>
                            <w:fldChar w:fldCharType="begin"/>
                          </w:r>
                          <w:r>
                            <w:instrText xml:space="preserve"> DOCPROPERTY  "Rubricering"  \* MERGEFORMAT </w:instrText>
                          </w:r>
                          <w:r>
                            <w:fldChar w:fldCharType="end"/>
                          </w:r>
                        </w:p>
                        <w:p w14:paraId="46547184" w14:textId="77777777" w:rsidR="00A11780" w:rsidRDefault="00920CC8">
                          <w:r>
                            <w:t>Voorzitter van de Tweede Kamer der Staten-Generaal</w:t>
                          </w:r>
                          <w:r>
                            <w:br/>
                            <w:t>Postbus 20018</w:t>
                          </w:r>
                          <w:r>
                            <w:br/>
                            <w:t>2500 EA  DEN HAAG</w:t>
                          </w:r>
                          <w:r>
                            <w:br/>
                          </w:r>
                        </w:p>
                      </w:txbxContent>
                    </wps:txbx>
                    <wps:bodyPr vert="horz" wrap="square" lIns="0" tIns="0" rIns="0" bIns="0" anchor="t" anchorCtr="0"/>
                  </wps:wsp>
                </a:graphicData>
              </a:graphic>
            </wp:anchor>
          </w:drawing>
        </mc:Choice>
        <mc:Fallback>
          <w:pict>
            <v:shape w14:anchorId="5E748ACB" id="bd4a90ba-03a6-11ee-8f29-0242ac130005" o:spid="_x0000_s1033" type="#_x0000_t202" style="position:absolute;margin-left:79.35pt;margin-top:153.05pt;width:329.2pt;height:84.7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" filled="f" stroked="f">
              <v:textbox inset="0,0,0,0">
                <w:txbxContent>
                  <w:p w14:paraId="04BF9F71" w14:textId="3A7F7847" w:rsidR="00114BE2" w:rsidRDefault="00396676">
                    <w:pPr>
                      <w:pStyle w:val="Rubricering"/>
                    </w:pPr>
                    <w:r>
                      <w:fldChar w:fldCharType="begin"/>
                    </w:r>
                    <w:r>
                      <w:instrText xml:space="preserve"> DOCPROPERTY  "Rubricering"  \* MERGEFORMAT </w:instrText>
                    </w:r>
                    <w:r>
                      <w:fldChar w:fldCharType="end"/>
                    </w:r>
                  </w:p>
                  <w:p w14:paraId="46547184" w14:textId="77777777" w:rsidR="00A11780" w:rsidRDefault="00920CC8">
                    <w:r>
                      <w:t>Voorzitter van de Tweede Kamer der Staten-Generaal</w:t>
                    </w:r>
                    <w:r>
                      <w:br/>
                      <w:t>Postbus 20018</w:t>
                    </w:r>
                    <w:r>
                      <w:br/>
                      <w:t>2500 EA  DEN HAAG</w:t>
                    </w:r>
                    <w:r>
                      <w:br/>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10AC6975" wp14:editId="4156780F">
              <wp:simplePos x="0" y="0"/>
              <wp:positionH relativeFrom="page">
                <wp:posOffset>5921375</wp:posOffset>
              </wp:positionH>
              <wp:positionV relativeFrom="page">
                <wp:posOffset>10223500</wp:posOffset>
              </wp:positionV>
              <wp:extent cx="1259840" cy="179705"/>
              <wp:effectExtent l="0" t="0" r="0" b="0"/>
              <wp:wrapNone/>
              <wp:docPr id="10" name="bd4a9275-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2BC81D61" w14:textId="77777777" w:rsidR="00114BE2" w:rsidRDefault="00396676">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10AC6975" id="bd4a9275-03a6-11ee-8f29-0242ac130005" o:spid="_x0000_s1034" type="#_x0000_t202" style="position:absolute;margin-left:466.25pt;margin-top:805pt;width:99.2pt;height:14.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" filled="f" stroked="f">
              <v:textbox inset="0,0,0,0">
                <w:txbxContent>
                  <w:p w14:paraId="2BC81D61" w14:textId="77777777" w:rsidR="00114BE2" w:rsidRDefault="00396676">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2D48A706" wp14:editId="573C6745">
              <wp:simplePos x="0" y="0"/>
              <wp:positionH relativeFrom="page">
                <wp:posOffset>1007744</wp:posOffset>
              </wp:positionH>
              <wp:positionV relativeFrom="page">
                <wp:posOffset>3635375</wp:posOffset>
              </wp:positionV>
              <wp:extent cx="4105275" cy="755650"/>
              <wp:effectExtent l="0" t="0" r="0" b="0"/>
              <wp:wrapNone/>
              <wp:docPr id="11" name="bd4aaf7a-03a6-11ee-8f29-0242ac130005"/>
              <wp:cNvGraphicFramePr/>
              <a:graphic xmlns:a="http://schemas.openxmlformats.org/drawingml/2006/main">
                <a:graphicData uri="http://schemas.microsoft.com/office/word/2010/wordprocessingShape">
                  <wps:wsp>
                    <wps:cNvSpPr txBox="1"/>
                    <wps:spPr>
                      <a:xfrm>
                        <a:off x="0" y="0"/>
                        <a:ext cx="4105275" cy="75565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A11780" w14:paraId="5CA9BB24" w14:textId="77777777">
                            <w:trPr>
                              <w:trHeight w:val="200"/>
                            </w:trPr>
                            <w:tc>
                              <w:tcPr>
                                <w:tcW w:w="1140" w:type="dxa"/>
                              </w:tcPr>
                              <w:p w14:paraId="40FB1DF4" w14:textId="77777777" w:rsidR="00A11780" w:rsidRDefault="00A11780"/>
                            </w:tc>
                            <w:tc>
                              <w:tcPr>
                                <w:tcW w:w="5400" w:type="dxa"/>
                              </w:tcPr>
                              <w:p w14:paraId="7CB8E803" w14:textId="77777777" w:rsidR="00A11780" w:rsidRDefault="00A11780"/>
                            </w:tc>
                          </w:tr>
                          <w:tr w:rsidR="00A11780" w14:paraId="0A4F458E" w14:textId="77777777">
                            <w:trPr>
                              <w:trHeight w:val="240"/>
                            </w:trPr>
                            <w:tc>
                              <w:tcPr>
                                <w:tcW w:w="1140" w:type="dxa"/>
                              </w:tcPr>
                              <w:p w14:paraId="767D3E40" w14:textId="77777777" w:rsidR="00A11780" w:rsidRDefault="00920CC8">
                                <w:r>
                                  <w:t>Datum</w:t>
                                </w:r>
                              </w:p>
                            </w:tc>
                            <w:tc>
                              <w:tcPr>
                                <w:tcW w:w="5400" w:type="dxa"/>
                              </w:tcPr>
                              <w:p w14:paraId="3DCA05DA" w14:textId="0E2987CB" w:rsidR="00A11780" w:rsidRDefault="00DF2AC3">
                                <w:r>
                                  <w:t>16 juni 2025</w:t>
                                </w:r>
                              </w:p>
                            </w:tc>
                          </w:tr>
                          <w:tr w:rsidR="00A11780" w14:paraId="04C7052C" w14:textId="77777777">
                            <w:trPr>
                              <w:trHeight w:val="240"/>
                            </w:trPr>
                            <w:tc>
                              <w:tcPr>
                                <w:tcW w:w="1140" w:type="dxa"/>
                              </w:tcPr>
                              <w:p w14:paraId="1E2C0565" w14:textId="77777777" w:rsidR="00A11780" w:rsidRDefault="00920CC8">
                                <w:r>
                                  <w:t>Betreft</w:t>
                                </w:r>
                              </w:p>
                            </w:tc>
                            <w:tc>
                              <w:tcPr>
                                <w:tcW w:w="5400" w:type="dxa"/>
                              </w:tcPr>
                              <w:p w14:paraId="19D7BEFF" w14:textId="004D8083" w:rsidR="00114BE2" w:rsidRDefault="00396676">
                                <w:r>
                                  <w:fldChar w:fldCharType="begin"/>
                                </w:r>
                                <w:r>
                                  <w:instrText xml:space="preserve"> DOCPROPERTY  "Onderwerp"  \* MERGEFORMAT </w:instrText>
                                </w:r>
                                <w:r>
                                  <w:fldChar w:fldCharType="separate"/>
                                </w:r>
                                <w:r>
                                  <w:t xml:space="preserve">Financiële risico’s voor het HVP als gevolg van </w:t>
                                </w:r>
                                <w:proofErr w:type="gramStart"/>
                                <w:r>
                                  <w:t>de  demissionaire</w:t>
                                </w:r>
                                <w:proofErr w:type="gramEnd"/>
                                <w:r>
                                  <w:t xml:space="preserve"> status van het Kabinet en daarop mogelijk  volgende </w:t>
                                </w:r>
                                <w:proofErr w:type="spellStart"/>
                                <w:r>
                                  <w:t>controversieelverklaringen</w:t>
                                </w:r>
                                <w:proofErr w:type="spellEnd"/>
                                <w:r>
                                  <w:fldChar w:fldCharType="end"/>
                                </w:r>
                              </w:p>
                            </w:tc>
                          </w:tr>
                          <w:tr w:rsidR="00A11780" w14:paraId="3C519D25" w14:textId="77777777">
                            <w:trPr>
                              <w:trHeight w:val="200"/>
                            </w:trPr>
                            <w:tc>
                              <w:tcPr>
                                <w:tcW w:w="1140" w:type="dxa"/>
                              </w:tcPr>
                              <w:p w14:paraId="621E15DD" w14:textId="77777777" w:rsidR="00A11780" w:rsidRDefault="00A11780"/>
                            </w:tc>
                            <w:tc>
                              <w:tcPr>
                                <w:tcW w:w="4738" w:type="dxa"/>
                              </w:tcPr>
                              <w:p w14:paraId="3739B7EC" w14:textId="77777777" w:rsidR="00A11780" w:rsidRDefault="00A11780"/>
                            </w:tc>
                          </w:tr>
                        </w:tbl>
                        <w:p w14:paraId="22066810" w14:textId="77777777" w:rsidR="0093660D" w:rsidRDefault="0093660D"/>
                      </w:txbxContent>
                    </wps:txbx>
                    <wps:bodyPr vert="horz" wrap="square" lIns="0" tIns="0" rIns="0" bIns="0" anchor="t" anchorCtr="0"/>
                  </wps:wsp>
                </a:graphicData>
              </a:graphic>
            </wp:anchor>
          </w:drawing>
        </mc:Choice>
        <mc:Fallback>
          <w:pict>
            <v:shape w14:anchorId="2D48A706" id="bd4aaf7a-03a6-11ee-8f29-0242ac130005" o:spid="_x0000_s1035" type="#_x0000_t202" style="position:absolute;margin-left:79.35pt;margin-top:286.25pt;width:323.25pt;height:59.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" filled="f" stroked="f">
              <v:textbox inset="0,0,0,0">
                <w:txbxContent>
                  <w:tbl>
                    <w:tblPr>
                      <w:tblW w:w="0" w:type="auto"/>
                      <w:tblLayout w:type="fixed"/>
                      <w:tblLook w:val="07E0" w:firstRow="1" w:lastRow="1" w:firstColumn="1" w:lastColumn="1" w:noHBand="1" w:noVBand="1"/>
                    </w:tblPr>
                    <w:tblGrid>
                      <w:gridCol w:w="1140"/>
                      <w:gridCol w:w="5400"/>
                    </w:tblGrid>
                    <w:tr w:rsidR="00A11780" w14:paraId="5CA9BB24" w14:textId="77777777">
                      <w:trPr>
                        <w:trHeight w:val="200"/>
                      </w:trPr>
                      <w:tc>
                        <w:tcPr>
                          <w:tcW w:w="1140" w:type="dxa"/>
                        </w:tcPr>
                        <w:p w14:paraId="40FB1DF4" w14:textId="77777777" w:rsidR="00A11780" w:rsidRDefault="00A11780"/>
                      </w:tc>
                      <w:tc>
                        <w:tcPr>
                          <w:tcW w:w="5400" w:type="dxa"/>
                        </w:tcPr>
                        <w:p w14:paraId="7CB8E803" w14:textId="77777777" w:rsidR="00A11780" w:rsidRDefault="00A11780"/>
                      </w:tc>
                    </w:tr>
                    <w:tr w:rsidR="00A11780" w14:paraId="0A4F458E" w14:textId="77777777">
                      <w:trPr>
                        <w:trHeight w:val="240"/>
                      </w:trPr>
                      <w:tc>
                        <w:tcPr>
                          <w:tcW w:w="1140" w:type="dxa"/>
                        </w:tcPr>
                        <w:p w14:paraId="767D3E40" w14:textId="77777777" w:rsidR="00A11780" w:rsidRDefault="00920CC8">
                          <w:r>
                            <w:t>Datum</w:t>
                          </w:r>
                        </w:p>
                      </w:tc>
                      <w:tc>
                        <w:tcPr>
                          <w:tcW w:w="5400" w:type="dxa"/>
                        </w:tcPr>
                        <w:p w14:paraId="3DCA05DA" w14:textId="0E2987CB" w:rsidR="00A11780" w:rsidRDefault="00DF2AC3">
                          <w:r>
                            <w:t>16 juni 2025</w:t>
                          </w:r>
                        </w:p>
                      </w:tc>
                    </w:tr>
                    <w:tr w:rsidR="00A11780" w14:paraId="04C7052C" w14:textId="77777777">
                      <w:trPr>
                        <w:trHeight w:val="240"/>
                      </w:trPr>
                      <w:tc>
                        <w:tcPr>
                          <w:tcW w:w="1140" w:type="dxa"/>
                        </w:tcPr>
                        <w:p w14:paraId="1E2C0565" w14:textId="77777777" w:rsidR="00A11780" w:rsidRDefault="00920CC8">
                          <w:r>
                            <w:t>Betreft</w:t>
                          </w:r>
                        </w:p>
                      </w:tc>
                      <w:tc>
                        <w:tcPr>
                          <w:tcW w:w="5400" w:type="dxa"/>
                        </w:tcPr>
                        <w:p w14:paraId="19D7BEFF" w14:textId="004D8083" w:rsidR="00114BE2" w:rsidRDefault="00396676">
                          <w:r>
                            <w:fldChar w:fldCharType="begin"/>
                          </w:r>
                          <w:r>
                            <w:instrText xml:space="preserve"> DOCPROPERTY  "Onderwerp"  \* MERGEFORMAT </w:instrText>
                          </w:r>
                          <w:r>
                            <w:fldChar w:fldCharType="separate"/>
                          </w:r>
                          <w:r>
                            <w:t xml:space="preserve">Financiële risico’s voor het HVP als gevolg van </w:t>
                          </w:r>
                          <w:proofErr w:type="gramStart"/>
                          <w:r>
                            <w:t>de  demissionaire</w:t>
                          </w:r>
                          <w:proofErr w:type="gramEnd"/>
                          <w:r>
                            <w:t xml:space="preserve"> status van het Kabinet en daarop mogelijk  volgende </w:t>
                          </w:r>
                          <w:proofErr w:type="spellStart"/>
                          <w:r>
                            <w:t>controversieelverklaringen</w:t>
                          </w:r>
                          <w:proofErr w:type="spellEnd"/>
                          <w:r>
                            <w:fldChar w:fldCharType="end"/>
                          </w:r>
                        </w:p>
                      </w:tc>
                    </w:tr>
                    <w:tr w:rsidR="00A11780" w14:paraId="3C519D25" w14:textId="77777777">
                      <w:trPr>
                        <w:trHeight w:val="200"/>
                      </w:trPr>
                      <w:tc>
                        <w:tcPr>
                          <w:tcW w:w="1140" w:type="dxa"/>
                        </w:tcPr>
                        <w:p w14:paraId="621E15DD" w14:textId="77777777" w:rsidR="00A11780" w:rsidRDefault="00A11780"/>
                      </w:tc>
                      <w:tc>
                        <w:tcPr>
                          <w:tcW w:w="4738" w:type="dxa"/>
                        </w:tcPr>
                        <w:p w14:paraId="3739B7EC" w14:textId="77777777" w:rsidR="00A11780" w:rsidRDefault="00A11780"/>
                      </w:tc>
                    </w:tr>
                  </w:tbl>
                  <w:p w14:paraId="22066810" w14:textId="77777777" w:rsidR="0093660D" w:rsidRDefault="0093660D"/>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4352B6F4" wp14:editId="57419644">
              <wp:simplePos x="0" y="0"/>
              <wp:positionH relativeFrom="page">
                <wp:posOffset>1007744</wp:posOffset>
              </wp:positionH>
              <wp:positionV relativeFrom="page">
                <wp:posOffset>10197465</wp:posOffset>
              </wp:positionV>
              <wp:extent cx="1800225" cy="161925"/>
              <wp:effectExtent l="0" t="0" r="0" b="0"/>
              <wp:wrapNone/>
              <wp:docPr id="12" name="bd5d814d-03a6-11ee-8f29-0242ac130005"/>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14:paraId="3B2FF67B" w14:textId="358F4CD1" w:rsidR="00114BE2" w:rsidRDefault="00396676">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4352B6F4" id="bd5d814d-03a6-11ee-8f29-0242ac130005" o:spid="_x0000_s1036" type="#_x0000_t202" style="position:absolute;margin-left:79.35pt;margin-top:802.95pt;width:141.7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" filled="f" stroked="f">
              <v:textbox inset="0,0,0,0">
                <w:txbxContent>
                  <w:p w14:paraId="3B2FF67B" w14:textId="358F4CD1" w:rsidR="00114BE2" w:rsidRDefault="00396676">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0A2E9090" wp14:editId="376CA055">
              <wp:simplePos x="0" y="0"/>
              <wp:positionH relativeFrom="page">
                <wp:posOffset>5921375</wp:posOffset>
              </wp:positionH>
              <wp:positionV relativeFrom="page">
                <wp:posOffset>5309870</wp:posOffset>
              </wp:positionV>
              <wp:extent cx="1148080" cy="762635"/>
              <wp:effectExtent l="0" t="0" r="0" b="0"/>
              <wp:wrapNone/>
              <wp:docPr id="13" name="bd5a43b8-03a6-11ee-8f29-0242ac130005"/>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14:paraId="04D33B99" w14:textId="77777777" w:rsidR="0093660D" w:rsidRDefault="0093660D"/>
                      </w:txbxContent>
                    </wps:txbx>
                    <wps:bodyPr vert="horz" wrap="square" lIns="0" tIns="0" rIns="0" bIns="0" anchor="t" anchorCtr="0"/>
                  </wps:wsp>
                </a:graphicData>
              </a:graphic>
            </wp:anchor>
          </w:drawing>
        </mc:Choice>
        <mc:Fallback>
          <w:pict>
            <v:shape w14:anchorId="0A2E9090" id="bd5a43b8-03a6-11ee-8f29-0242ac130005" o:spid="_x0000_s1037" type="#_x0000_t202" style="position:absolute;margin-left:466.25pt;margin-top:418.1pt;width:90.4pt;height:60.0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" filled="f" stroked="f">
              <v:textbox inset="0,0,0,0">
                <w:txbxContent>
                  <w:p w14:paraId="04D33B99" w14:textId="77777777" w:rsidR="0093660D" w:rsidRDefault="0093660D"/>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FCF135B"/>
    <w:multiLevelType w:val="multilevel"/>
    <w:tmpl w:val="69CEAC45"/>
    <w:name w:val="Bullet Opdrachtbevestiging"/>
    <w:lvl w:ilvl="0">
      <w:start w:val="1"/>
      <w:numFmt w:val="bullet"/>
      <w:pStyle w:val="BulletOpdrBev"/>
      <w:lvlText w:val="·"/>
      <w:lvlJc w:val="left"/>
      <w:pPr>
        <w:ind w:left="357" w:hanging="35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FEF982F3"/>
    <w:multiLevelType w:val="multilevel"/>
    <w:tmpl w:val="C7DE2751"/>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07941CC"/>
    <w:multiLevelType w:val="multilevel"/>
    <w:tmpl w:val="FDC062FA"/>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1407BA58"/>
    <w:multiLevelType w:val="multilevel"/>
    <w:tmpl w:val="79BD5C91"/>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3C919A9"/>
    <w:multiLevelType w:val="hybridMultilevel"/>
    <w:tmpl w:val="5604496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D293E96"/>
    <w:multiLevelType w:val="multilevel"/>
    <w:tmpl w:val="D2E8FC2F"/>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6" w15:restartNumberingAfterBreak="0">
    <w:nsid w:val="4D993916"/>
    <w:multiLevelType w:val="hybridMultilevel"/>
    <w:tmpl w:val="439C2D5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7F32DCEB"/>
    <w:multiLevelType w:val="multilevel"/>
    <w:tmpl w:val="AED48263"/>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rPr>
        <w:rFonts w:ascii="Symbol" w:hAnsi="Symbo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90283123">
    <w:abstractNumId w:val="1"/>
  </w:num>
  <w:num w:numId="2" w16cid:durableId="508494799">
    <w:abstractNumId w:val="0"/>
  </w:num>
  <w:num w:numId="3" w16cid:durableId="790828440">
    <w:abstractNumId w:val="5"/>
  </w:num>
  <w:num w:numId="4" w16cid:durableId="56168057">
    <w:abstractNumId w:val="2"/>
  </w:num>
  <w:num w:numId="5" w16cid:durableId="466359540">
    <w:abstractNumId w:val="7"/>
  </w:num>
  <w:num w:numId="6" w16cid:durableId="896742573">
    <w:abstractNumId w:val="3"/>
  </w:num>
  <w:num w:numId="7" w16cid:durableId="1117262662">
    <w:abstractNumId w:val="6"/>
  </w:num>
  <w:num w:numId="8" w16cid:durableId="6113234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16D"/>
    <w:rsid w:val="0002412A"/>
    <w:rsid w:val="0007637B"/>
    <w:rsid w:val="00103416"/>
    <w:rsid w:val="00114BE2"/>
    <w:rsid w:val="001336E1"/>
    <w:rsid w:val="00176CFF"/>
    <w:rsid w:val="0019765E"/>
    <w:rsid w:val="00213CF2"/>
    <w:rsid w:val="00245681"/>
    <w:rsid w:val="00254E53"/>
    <w:rsid w:val="002D0B88"/>
    <w:rsid w:val="002D5982"/>
    <w:rsid w:val="00317221"/>
    <w:rsid w:val="00396676"/>
    <w:rsid w:val="003B3CCA"/>
    <w:rsid w:val="004B316D"/>
    <w:rsid w:val="004D47AA"/>
    <w:rsid w:val="006141EE"/>
    <w:rsid w:val="00640F29"/>
    <w:rsid w:val="00687B9F"/>
    <w:rsid w:val="006F0F65"/>
    <w:rsid w:val="006F5896"/>
    <w:rsid w:val="006F70E8"/>
    <w:rsid w:val="00737E74"/>
    <w:rsid w:val="007657F6"/>
    <w:rsid w:val="007B5C17"/>
    <w:rsid w:val="007C62B7"/>
    <w:rsid w:val="00821E47"/>
    <w:rsid w:val="008413A1"/>
    <w:rsid w:val="008750A3"/>
    <w:rsid w:val="008A6E3A"/>
    <w:rsid w:val="009056D1"/>
    <w:rsid w:val="00920CC8"/>
    <w:rsid w:val="0093660D"/>
    <w:rsid w:val="00977438"/>
    <w:rsid w:val="009E2C2A"/>
    <w:rsid w:val="009F2B67"/>
    <w:rsid w:val="00A1014D"/>
    <w:rsid w:val="00A1074B"/>
    <w:rsid w:val="00A11780"/>
    <w:rsid w:val="00A26D60"/>
    <w:rsid w:val="00A51790"/>
    <w:rsid w:val="00A53F28"/>
    <w:rsid w:val="00A745FB"/>
    <w:rsid w:val="00A800E4"/>
    <w:rsid w:val="00AC195F"/>
    <w:rsid w:val="00B366FA"/>
    <w:rsid w:val="00B37130"/>
    <w:rsid w:val="00B429C1"/>
    <w:rsid w:val="00B94477"/>
    <w:rsid w:val="00BA6840"/>
    <w:rsid w:val="00BE28EC"/>
    <w:rsid w:val="00C0161E"/>
    <w:rsid w:val="00C10583"/>
    <w:rsid w:val="00C22EFD"/>
    <w:rsid w:val="00C3219E"/>
    <w:rsid w:val="00C563E4"/>
    <w:rsid w:val="00CE3DED"/>
    <w:rsid w:val="00D2442E"/>
    <w:rsid w:val="00D70EF1"/>
    <w:rsid w:val="00D73DCB"/>
    <w:rsid w:val="00D7624D"/>
    <w:rsid w:val="00D94319"/>
    <w:rsid w:val="00DA5A18"/>
    <w:rsid w:val="00DC6950"/>
    <w:rsid w:val="00DF2AC3"/>
    <w:rsid w:val="00E174C6"/>
    <w:rsid w:val="00E30EA9"/>
    <w:rsid w:val="00E44047"/>
    <w:rsid w:val="00EA5621"/>
    <w:rsid w:val="00EF5276"/>
    <w:rsid w:val="00F363FF"/>
    <w:rsid w:val="00F850D7"/>
    <w:rsid w:val="00F94807"/>
    <w:rsid w:val="00F97000"/>
    <w:rsid w:val="00FF0446"/>
    <w:rsid w:val="385BB60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542515"/>
  <w15:docId w15:val="{73C0BFFA-6DC8-4EBA-B3E2-C440093E5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rsid w:val="00FF0446"/>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dummyfield">
    <w:name w:val="_dummy_field"/>
    <w:basedOn w:val="Standaard"/>
    <w:next w:val="Standaard"/>
    <w:pPr>
      <w:spacing w:line="240" w:lineRule="exact"/>
    </w:pPr>
    <w:rPr>
      <w:color w:val="FFFFFF"/>
      <w:sz w:val="2"/>
      <w:szCs w:val="2"/>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outlineLvl w:val="0"/>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blStylePr w:type="firstRow">
      <w:pPr>
        <w:jc w:val="left"/>
      </w:pPr>
      <w:tblPr/>
      <w:tcPr>
        <w:shd w:val="clear" w:color="auto" w:fill="C6D9F1"/>
      </w:tcPr>
    </w:tblStylePr>
    <w:tblStylePr w:type="firstCol">
      <w:pPr>
        <w:jc w:val="center"/>
      </w:pPr>
    </w:tblStylePr>
  </w:style>
  <w:style w:type="paragraph" w:customStyle="1" w:styleId="BulletOpdrBev">
    <w:name w:val="Bullet Opdr.Bev."/>
    <w:basedOn w:val="Standaard"/>
    <w:next w:val="Standaard"/>
    <w:pPr>
      <w:numPr>
        <w:numId w:val="2"/>
      </w:numPr>
      <w:spacing w:line="240" w:lineRule="exact"/>
    </w:p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pPr>
      <w:outlineLvl w:val="1"/>
    </w:pPr>
    <w:rPr>
      <w:sz w:val="24"/>
      <w:szCs w:val="24"/>
    </w:r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numbering" w:customStyle="1" w:styleId="Genummerdelijst">
    <w:name w:val="Genummerde lijst"/>
    <w:pPr>
      <w:numPr>
        <w:numId w:val="3"/>
      </w:numPr>
    </w:pPr>
  </w:style>
  <w:style w:type="table" w:customStyle="1" w:styleId="Grijskader">
    <w:name w:val="Grijs kader"/>
    <w:rPr>
      <w:rFonts w:ascii="Verdana" w:hAnsi="Verdana"/>
      <w:color w:val="000000"/>
      <w:sz w:val="18"/>
      <w:szCs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12" w:type="dxa"/>
        <w:bottom w:w="0" w:type="dxa"/>
        <w:right w:w="112" w:type="dxa"/>
      </w:tblCellMar>
    </w:tblPr>
    <w:tcPr>
      <w:shd w:val="clear" w:color="auto" w:fill="D8D8D8"/>
    </w:tc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6"/>
      </w:numPr>
    </w:pPr>
  </w:style>
  <w:style w:type="paragraph" w:customStyle="1" w:styleId="Lijstniveau2">
    <w:name w:val="Lijst niveau 2"/>
    <w:basedOn w:val="Standaard"/>
    <w:pPr>
      <w:numPr>
        <w:ilvl w:val="1"/>
        <w:numId w:val="6"/>
      </w:numPr>
    </w:pPr>
  </w:style>
  <w:style w:type="paragraph" w:customStyle="1" w:styleId="Lijstniveau3">
    <w:name w:val="Lijst niveau 3"/>
    <w:basedOn w:val="Standaard"/>
    <w:pPr>
      <w:numPr>
        <w:ilvl w:val="2"/>
        <w:numId w:val="6"/>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5"/>
      </w:numPr>
      <w:spacing w:line="240" w:lineRule="exact"/>
    </w:pPr>
  </w:style>
  <w:style w:type="paragraph" w:customStyle="1" w:styleId="NummeringlijstOpdrbevniv2">
    <w:name w:val="Nummering lijst Opdr.bev. niv. 2"/>
    <w:basedOn w:val="Standaard"/>
    <w:next w:val="Standaard"/>
    <w:pPr>
      <w:numPr>
        <w:ilvl w:val="1"/>
        <w:numId w:val="5"/>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ersberichtTitel">
    <w:name w:val="Persbericht_Titel"/>
    <w:basedOn w:val="Standaard"/>
    <w:next w:val="Standaard"/>
    <w:pPr>
      <w:spacing w:line="320" w:lineRule="exact"/>
    </w:pPr>
    <w:rPr>
      <w:b/>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Vet">
    <w:name w:val="Standaard Vet"/>
    <w:basedOn w:val="Standaard"/>
    <w:next w:val="Standaard"/>
    <w:pPr>
      <w:spacing w:line="240" w:lineRule="exact"/>
    </w:pPr>
    <w:rPr>
      <w:b/>
    </w:rPr>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zonderranden">
    <w:name w:val="Tabel zonder randen"/>
    <w:rPr>
      <w:rFonts w:ascii="Verdana" w:hAnsi="Verdana"/>
      <w:color w:val="000000"/>
      <w:sz w:val="24"/>
      <w:szCs w:val="24"/>
    </w:rPr>
    <w:tblPr>
      <w:tblCellMar>
        <w:top w:w="0" w:type="dxa"/>
        <w:left w:w="0" w:type="dxa"/>
        <w:bottom w:w="0" w:type="dxa"/>
        <w:right w:w="0" w:type="dxa"/>
      </w:tblCellMar>
    </w:tbl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Verdana7">
    <w:name w:val="Verdana 7"/>
    <w:basedOn w:val="Standaard"/>
    <w:next w:val="Standaard"/>
    <w:pPr>
      <w:spacing w:line="140" w:lineRule="atLeast"/>
    </w:pPr>
    <w:rPr>
      <w:sz w:val="14"/>
      <w:szCs w:val="14"/>
    </w:rPr>
  </w:style>
  <w:style w:type="paragraph" w:customStyle="1" w:styleId="Verdana8">
    <w:name w:val="Verdana 8"/>
    <w:basedOn w:val="Standaard"/>
    <w:next w:val="Standaard"/>
    <w:rPr>
      <w:sz w:val="16"/>
      <w:szCs w:val="16"/>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Voetnoottekst">
    <w:name w:val="footnote text"/>
    <w:basedOn w:val="Standaard"/>
    <w:link w:val="VoetnoottekstChar"/>
    <w:uiPriority w:val="99"/>
    <w:semiHidden/>
    <w:unhideWhenUsed/>
    <w:rsid w:val="00A51790"/>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A51790"/>
    <w:rPr>
      <w:rFonts w:ascii="Verdana" w:hAnsi="Verdana"/>
      <w:color w:val="000000"/>
    </w:rPr>
  </w:style>
  <w:style w:type="character" w:styleId="Voetnootmarkering">
    <w:name w:val="footnote reference"/>
    <w:basedOn w:val="Standaardalinea-lettertype"/>
    <w:uiPriority w:val="99"/>
    <w:semiHidden/>
    <w:unhideWhenUsed/>
    <w:rsid w:val="00A51790"/>
    <w:rPr>
      <w:vertAlign w:val="superscript"/>
    </w:rPr>
  </w:style>
  <w:style w:type="paragraph" w:styleId="Koptekst">
    <w:name w:val="header"/>
    <w:basedOn w:val="Standaard"/>
    <w:link w:val="KoptekstChar"/>
    <w:uiPriority w:val="99"/>
    <w:unhideWhenUsed/>
    <w:rsid w:val="00687B9F"/>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687B9F"/>
    <w:rPr>
      <w:rFonts w:ascii="Verdana" w:hAnsi="Verdana"/>
      <w:color w:val="000000"/>
      <w:sz w:val="18"/>
      <w:szCs w:val="18"/>
    </w:rPr>
  </w:style>
  <w:style w:type="paragraph" w:styleId="Voettekst">
    <w:name w:val="footer"/>
    <w:basedOn w:val="Standaard"/>
    <w:link w:val="VoettekstChar"/>
    <w:uiPriority w:val="99"/>
    <w:unhideWhenUsed/>
    <w:rsid w:val="00687B9F"/>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687B9F"/>
    <w:rPr>
      <w:rFonts w:ascii="Verdana" w:hAnsi="Verdana"/>
      <w:color w:val="000000"/>
      <w:sz w:val="18"/>
      <w:szCs w:val="18"/>
    </w:rPr>
  </w:style>
  <w:style w:type="paragraph" w:styleId="Revisie">
    <w:name w:val="Revision"/>
    <w:hidden/>
    <w:uiPriority w:val="99"/>
    <w:semiHidden/>
    <w:rsid w:val="00B366FA"/>
    <w:pPr>
      <w:autoSpaceDN/>
      <w:textAlignment w:val="auto"/>
    </w:pPr>
    <w:rPr>
      <w:rFonts w:ascii="Verdana" w:hAnsi="Verdana"/>
      <w:color w:val="000000"/>
      <w:sz w:val="18"/>
      <w:szCs w:val="18"/>
    </w:rPr>
  </w:style>
  <w:style w:type="character" w:styleId="Verwijzingopmerking">
    <w:name w:val="annotation reference"/>
    <w:basedOn w:val="Standaardalinea-lettertype"/>
    <w:uiPriority w:val="99"/>
    <w:semiHidden/>
    <w:unhideWhenUsed/>
    <w:rsid w:val="0007637B"/>
    <w:rPr>
      <w:sz w:val="16"/>
      <w:szCs w:val="16"/>
    </w:rPr>
  </w:style>
  <w:style w:type="paragraph" w:styleId="Tekstopmerking">
    <w:name w:val="annotation text"/>
    <w:basedOn w:val="Standaard"/>
    <w:link w:val="TekstopmerkingChar"/>
    <w:uiPriority w:val="99"/>
    <w:unhideWhenUsed/>
    <w:rsid w:val="0007637B"/>
    <w:pPr>
      <w:spacing w:line="240" w:lineRule="auto"/>
    </w:pPr>
    <w:rPr>
      <w:sz w:val="20"/>
      <w:szCs w:val="20"/>
    </w:rPr>
  </w:style>
  <w:style w:type="character" w:customStyle="1" w:styleId="TekstopmerkingChar">
    <w:name w:val="Tekst opmerking Char"/>
    <w:basedOn w:val="Standaardalinea-lettertype"/>
    <w:link w:val="Tekstopmerking"/>
    <w:uiPriority w:val="99"/>
    <w:rsid w:val="0007637B"/>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07637B"/>
    <w:rPr>
      <w:b/>
      <w:bCs/>
    </w:rPr>
  </w:style>
  <w:style w:type="character" w:customStyle="1" w:styleId="OnderwerpvanopmerkingChar">
    <w:name w:val="Onderwerp van opmerking Char"/>
    <w:basedOn w:val="TekstopmerkingChar"/>
    <w:link w:val="Onderwerpvanopmerking"/>
    <w:uiPriority w:val="99"/>
    <w:semiHidden/>
    <w:rsid w:val="0007637B"/>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709373">
      <w:bodyDiv w:val="1"/>
      <w:marLeft w:val="0"/>
      <w:marRight w:val="0"/>
      <w:marTop w:val="0"/>
      <w:marBottom w:val="0"/>
      <w:divBdr>
        <w:top w:val="none" w:sz="0" w:space="0" w:color="auto"/>
        <w:left w:val="none" w:sz="0" w:space="0" w:color="auto"/>
        <w:bottom w:val="none" w:sz="0" w:space="0" w:color="auto"/>
        <w:right w:val="none" w:sz="0" w:space="0" w:color="auto"/>
      </w:divBdr>
      <w:divsChild>
        <w:div w:id="1919288320">
          <w:marLeft w:val="0"/>
          <w:marRight w:val="0"/>
          <w:marTop w:val="0"/>
          <w:marBottom w:val="0"/>
          <w:divBdr>
            <w:top w:val="none" w:sz="0" w:space="0" w:color="auto"/>
            <w:left w:val="none" w:sz="0" w:space="0" w:color="auto"/>
            <w:bottom w:val="none" w:sz="0" w:space="0" w:color="auto"/>
            <w:right w:val="none" w:sz="0" w:space="0" w:color="auto"/>
          </w:divBdr>
        </w:div>
      </w:divsChild>
    </w:div>
    <w:div w:id="560484772">
      <w:bodyDiv w:val="1"/>
      <w:marLeft w:val="0"/>
      <w:marRight w:val="0"/>
      <w:marTop w:val="0"/>
      <w:marBottom w:val="0"/>
      <w:divBdr>
        <w:top w:val="none" w:sz="0" w:space="0" w:color="auto"/>
        <w:left w:val="none" w:sz="0" w:space="0" w:color="auto"/>
        <w:bottom w:val="none" w:sz="0" w:space="0" w:color="auto"/>
        <w:right w:val="none" w:sz="0" w:space="0" w:color="auto"/>
      </w:divBdr>
      <w:divsChild>
        <w:div w:id="714812183">
          <w:marLeft w:val="0"/>
          <w:marRight w:val="0"/>
          <w:marTop w:val="0"/>
          <w:marBottom w:val="0"/>
          <w:divBdr>
            <w:top w:val="none" w:sz="0" w:space="0" w:color="auto"/>
            <w:left w:val="none" w:sz="0" w:space="0" w:color="auto"/>
            <w:bottom w:val="none" w:sz="0" w:space="0" w:color="auto"/>
            <w:right w:val="none" w:sz="0" w:space="0" w:color="auto"/>
          </w:divBdr>
        </w:div>
      </w:divsChild>
    </w:div>
    <w:div w:id="806121799">
      <w:bodyDiv w:val="1"/>
      <w:marLeft w:val="0"/>
      <w:marRight w:val="0"/>
      <w:marTop w:val="0"/>
      <w:marBottom w:val="0"/>
      <w:divBdr>
        <w:top w:val="none" w:sz="0" w:space="0" w:color="auto"/>
        <w:left w:val="none" w:sz="0" w:space="0" w:color="auto"/>
        <w:bottom w:val="none" w:sz="0" w:space="0" w:color="auto"/>
        <w:right w:val="none" w:sz="0" w:space="0" w:color="auto"/>
      </w:divBdr>
    </w:div>
    <w:div w:id="19757188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8" Type="http://schemas.openxmlformats.org/officeDocument/2006/relationships/webSetting" Target="webSettings0.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Eerste%20of%20Tweede%20Kamer%20(1).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3</ap:Pages>
  <ap:Words>789</ap:Words>
  <ap:Characters>4340</ap:Characters>
  <ap:DocSecurity>0</ap:DocSecurity>
  <ap:Lines>36</ap:Lines>
  <ap:Paragraphs>10</ap:Paragraphs>
  <ap:ScaleCrop>false</ap:ScaleCrop>
  <ap:HeadingPairs>
    <vt:vector baseType="variant" size="2">
      <vt:variant>
        <vt:lpstr>Titel</vt:lpstr>
      </vt:variant>
      <vt:variant>
        <vt:i4>1</vt:i4>
      </vt:variant>
    </vt:vector>
  </ap:HeadingPairs>
  <ap:TitlesOfParts>
    <vt:vector baseType="lpstr" size="1">
      <vt:lpstr>Brief aan Eerste of Tweede Kamer - Financiële risico’s voor het HVP als gevolg van de  demissionaire status van het Kabinet en daarop mogelijk  volgende controversieelverklaringen</vt:lpstr>
    </vt:vector>
  </ap:TitlesOfParts>
  <ap:LinksUpToDate>false</ap:LinksUpToDate>
  <ap:CharactersWithSpaces>5119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2025-06-16T08:40:00.0000000Z</lastPrinted>
  <dcterms:created xsi:type="dcterms:W3CDTF">2025-06-16T08:40:00.0000000Z</dcterms:created>
  <dcterms:modified xsi:type="dcterms:W3CDTF">2025-06-16T08:41:00.0000000Z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Eerste of Tweede Kamer - Financiële risico’s voor het HVP als gevolg van de  demissionaire status van het Kabinet en daarop mogelijk  volgende controversieelverklaringen</vt:lpwstr>
  </property>
  <property fmtid="{D5CDD505-2E9C-101B-9397-08002B2CF9AE}" pid="5" name="Publicatiedatum">
    <vt:lpwstr/>
  </property>
  <property fmtid="{D5CDD505-2E9C-101B-9397-08002B2CF9AE}" pid="6" name="Verantwoordelijke organisatie">
    <vt:lpwstr>Programmadirectie Herstel- en Veerkrachtplan </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Voorzitter van de Tweede Kamer der Staten-Generaal_x000d_Postbus 20018_x000d_2500 EA  DEN HAAG_x000d__x000d_
</vt:lpwstr>
  </property>
  <property fmtid="{D5CDD505-2E9C-101B-9397-08002B2CF9AE}" pid="11" name="Van">
    <vt:lpwstr/>
  </property>
  <property fmtid="{D5CDD505-2E9C-101B-9397-08002B2CF9AE}" pid="12" name="Datum">
    <vt:lpwstr>10 juni 2025</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2025-0000167480</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aan Eerste of Tweede Kamer_nl_NL</vt:lpwstr>
  </property>
  <property fmtid="{D5CDD505-2E9C-101B-9397-08002B2CF9AE}" pid="29" name="Onderwerp">
    <vt:lpwstr>Financiële risico’s voor het HVP als gevolg van de  demissionaire status van het Kabinet en daarop mogelijk  volgende controversieelverklaringen</vt:lpwstr>
  </property>
  <property fmtid="{D5CDD505-2E9C-101B-9397-08002B2CF9AE}" pid="30" name="UwKenmerk">
    <vt:lpwstr/>
  </property>
  <property fmtid="{D5CDD505-2E9C-101B-9397-08002B2CF9AE}" pid="31" name="MSIP_Label_6800fede-0e59-47ad-af95-4e63bbdb932d_Enabled">
    <vt:lpwstr>true</vt:lpwstr>
  </property>
  <property fmtid="{D5CDD505-2E9C-101B-9397-08002B2CF9AE}" pid="32" name="MSIP_Label_6800fede-0e59-47ad-af95-4e63bbdb932d_SetDate">
    <vt:lpwstr>2025-06-10T13:15:40Z</vt:lpwstr>
  </property>
  <property fmtid="{D5CDD505-2E9C-101B-9397-08002B2CF9AE}" pid="33" name="MSIP_Label_6800fede-0e59-47ad-af95-4e63bbdb932d_Method">
    <vt:lpwstr>Standard</vt:lpwstr>
  </property>
  <property fmtid="{D5CDD505-2E9C-101B-9397-08002B2CF9AE}" pid="34" name="MSIP_Label_6800fede-0e59-47ad-af95-4e63bbdb932d_Name">
    <vt:lpwstr>FIN-DGGT-Rijksoverheid</vt:lpwstr>
  </property>
  <property fmtid="{D5CDD505-2E9C-101B-9397-08002B2CF9AE}" pid="35" name="MSIP_Label_6800fede-0e59-47ad-af95-4e63bbdb932d_SiteId">
    <vt:lpwstr>84712536-f524-40a0-913b-5d25ba502732</vt:lpwstr>
  </property>
  <property fmtid="{D5CDD505-2E9C-101B-9397-08002B2CF9AE}" pid="36" name="MSIP_Label_6800fede-0e59-47ad-af95-4e63bbdb932d_ActionId">
    <vt:lpwstr>d16c61fe-3e76-42e7-8521-cf266d965e8a</vt:lpwstr>
  </property>
  <property fmtid="{D5CDD505-2E9C-101B-9397-08002B2CF9AE}" pid="37" name="MSIP_Label_6800fede-0e59-47ad-af95-4e63bbdb932d_ContentBits">
    <vt:lpwstr>0</vt:lpwstr>
  </property>
</Properties>
</file>