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0DD8" w14:paraId="5AA4F9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141D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B115F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0DD8" w14:paraId="0AFEE7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08645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0DD8" w14:paraId="1E71C5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163164" w14:textId="77777777"/>
        </w:tc>
      </w:tr>
      <w:tr w:rsidR="00997775" w:rsidTr="00400DD8" w14:paraId="39AF61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BD7E9F" w14:textId="77777777"/>
        </w:tc>
      </w:tr>
      <w:tr w:rsidR="00997775" w:rsidTr="00400DD8" w14:paraId="01CB2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4F2B03" w14:textId="77777777"/>
        </w:tc>
        <w:tc>
          <w:tcPr>
            <w:tcW w:w="7654" w:type="dxa"/>
            <w:gridSpan w:val="2"/>
          </w:tcPr>
          <w:p w:rsidR="00997775" w:rsidRDefault="00997775" w14:paraId="3031CE7C" w14:textId="77777777"/>
        </w:tc>
      </w:tr>
      <w:tr w:rsidR="00400DD8" w:rsidTr="00400DD8" w14:paraId="26D82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6AAEF1B5" w14:textId="05C02452">
            <w:pPr>
              <w:rPr>
                <w:b/>
              </w:rPr>
            </w:pPr>
            <w:r>
              <w:rPr>
                <w:b/>
              </w:rPr>
              <w:t>30 139</w:t>
            </w:r>
          </w:p>
        </w:tc>
        <w:tc>
          <w:tcPr>
            <w:tcW w:w="7654" w:type="dxa"/>
            <w:gridSpan w:val="2"/>
          </w:tcPr>
          <w:p w:rsidR="00400DD8" w:rsidP="00400DD8" w:rsidRDefault="00400DD8" w14:paraId="547BA790" w14:textId="646B20E3">
            <w:pPr>
              <w:rPr>
                <w:b/>
              </w:rPr>
            </w:pPr>
            <w:r w:rsidRPr="00FE7E54">
              <w:rPr>
                <w:b/>
                <w:bCs/>
              </w:rPr>
              <w:t>Veteranenzorg</w:t>
            </w:r>
          </w:p>
        </w:tc>
      </w:tr>
      <w:tr w:rsidR="00400DD8" w:rsidTr="00400DD8" w14:paraId="044AB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4D0FEA68" w14:textId="77777777"/>
        </w:tc>
        <w:tc>
          <w:tcPr>
            <w:tcW w:w="7654" w:type="dxa"/>
            <w:gridSpan w:val="2"/>
          </w:tcPr>
          <w:p w:rsidR="00400DD8" w:rsidP="00400DD8" w:rsidRDefault="00400DD8" w14:paraId="76A07237" w14:textId="77777777"/>
        </w:tc>
      </w:tr>
      <w:tr w:rsidR="00400DD8" w:rsidTr="00400DD8" w14:paraId="03FB9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408474FD" w14:textId="77777777"/>
        </w:tc>
        <w:tc>
          <w:tcPr>
            <w:tcW w:w="7654" w:type="dxa"/>
            <w:gridSpan w:val="2"/>
          </w:tcPr>
          <w:p w:rsidR="00400DD8" w:rsidP="00400DD8" w:rsidRDefault="00400DD8" w14:paraId="3488ED12" w14:textId="77777777"/>
        </w:tc>
      </w:tr>
      <w:tr w:rsidR="00400DD8" w:rsidTr="00400DD8" w14:paraId="47F37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6632A0DC" w14:textId="0F48B19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285</w:t>
            </w:r>
          </w:p>
        </w:tc>
        <w:tc>
          <w:tcPr>
            <w:tcW w:w="7654" w:type="dxa"/>
            <w:gridSpan w:val="2"/>
          </w:tcPr>
          <w:p w:rsidR="00400DD8" w:rsidP="00400DD8" w:rsidRDefault="00400DD8" w14:paraId="3F5200BF" w14:textId="1DB5F5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NORDKAMP C.S.</w:t>
            </w:r>
          </w:p>
        </w:tc>
      </w:tr>
      <w:tr w:rsidR="00400DD8" w:rsidTr="00400DD8" w14:paraId="5A086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6328101C" w14:textId="77777777"/>
        </w:tc>
        <w:tc>
          <w:tcPr>
            <w:tcW w:w="7654" w:type="dxa"/>
            <w:gridSpan w:val="2"/>
          </w:tcPr>
          <w:p w:rsidR="00400DD8" w:rsidP="00400DD8" w:rsidRDefault="00400DD8" w14:paraId="12FEF4F7" w14:textId="66373B5F">
            <w:r w:rsidRPr="00FE7E54">
              <w:t>Voorgesteld tijdens het notaoverleg van 16 juni 2025</w:t>
            </w:r>
          </w:p>
        </w:tc>
      </w:tr>
      <w:tr w:rsidR="00400DD8" w:rsidTr="00400DD8" w14:paraId="16034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0F323FD3" w14:textId="77777777"/>
        </w:tc>
        <w:tc>
          <w:tcPr>
            <w:tcW w:w="7654" w:type="dxa"/>
            <w:gridSpan w:val="2"/>
          </w:tcPr>
          <w:p w:rsidR="00400DD8" w:rsidP="00400DD8" w:rsidRDefault="00400DD8" w14:paraId="15C7332F" w14:textId="77777777"/>
        </w:tc>
      </w:tr>
      <w:tr w:rsidR="00400DD8" w:rsidTr="00400DD8" w14:paraId="2EA11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16EEDFA1" w14:textId="77777777"/>
        </w:tc>
        <w:tc>
          <w:tcPr>
            <w:tcW w:w="7654" w:type="dxa"/>
            <w:gridSpan w:val="2"/>
          </w:tcPr>
          <w:p w:rsidR="00400DD8" w:rsidP="00400DD8" w:rsidRDefault="00400DD8" w14:paraId="6505E7F9" w14:textId="06C2A684">
            <w:r>
              <w:t>De Kamer,</w:t>
            </w:r>
          </w:p>
        </w:tc>
      </w:tr>
      <w:tr w:rsidR="00400DD8" w:rsidTr="00400DD8" w14:paraId="56952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74D794FC" w14:textId="77777777"/>
        </w:tc>
        <w:tc>
          <w:tcPr>
            <w:tcW w:w="7654" w:type="dxa"/>
            <w:gridSpan w:val="2"/>
          </w:tcPr>
          <w:p w:rsidR="00400DD8" w:rsidP="00400DD8" w:rsidRDefault="00400DD8" w14:paraId="0D7B8475" w14:textId="77777777"/>
        </w:tc>
      </w:tr>
      <w:tr w:rsidR="00400DD8" w:rsidTr="00400DD8" w14:paraId="0D73AE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DD8" w:rsidP="00400DD8" w:rsidRDefault="00400DD8" w14:paraId="33338F4E" w14:textId="77777777"/>
        </w:tc>
        <w:tc>
          <w:tcPr>
            <w:tcW w:w="7654" w:type="dxa"/>
            <w:gridSpan w:val="2"/>
          </w:tcPr>
          <w:p w:rsidR="00400DD8" w:rsidP="00400DD8" w:rsidRDefault="00400DD8" w14:paraId="5C0D8351" w14:textId="24B3DC77">
            <w:r>
              <w:t>gehoord de beraadslaging,</w:t>
            </w:r>
          </w:p>
        </w:tc>
      </w:tr>
      <w:tr w:rsidR="00997775" w:rsidTr="00400DD8" w14:paraId="48599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F6F93E" w14:textId="77777777"/>
        </w:tc>
        <w:tc>
          <w:tcPr>
            <w:tcW w:w="7654" w:type="dxa"/>
            <w:gridSpan w:val="2"/>
          </w:tcPr>
          <w:p w:rsidR="00997775" w:rsidRDefault="00997775" w14:paraId="02C4861C" w14:textId="77777777"/>
        </w:tc>
      </w:tr>
      <w:tr w:rsidR="00997775" w:rsidTr="00400DD8" w14:paraId="6AA431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D51FF" w14:textId="77777777"/>
        </w:tc>
        <w:tc>
          <w:tcPr>
            <w:tcW w:w="7654" w:type="dxa"/>
            <w:gridSpan w:val="2"/>
          </w:tcPr>
          <w:p w:rsidR="00400DD8" w:rsidP="00400DD8" w:rsidRDefault="00400DD8" w14:paraId="50623B47" w14:textId="77777777">
            <w:r>
              <w:t>constaterende dat de overgang van militairen naar de burgermaatschappij blijvend aandacht vraagt;</w:t>
            </w:r>
          </w:p>
          <w:p w:rsidR="00400DD8" w:rsidP="00400DD8" w:rsidRDefault="00400DD8" w14:paraId="09731CAC" w14:textId="77777777"/>
          <w:p w:rsidR="00400DD8" w:rsidP="00400DD8" w:rsidRDefault="00400DD8" w14:paraId="6388EA28" w14:textId="77777777">
            <w:r>
              <w:t>constaterende dat veteranen een waardevolle bijdrage leveren aan een weerbare samenleving;</w:t>
            </w:r>
          </w:p>
          <w:p w:rsidR="00400DD8" w:rsidP="00400DD8" w:rsidRDefault="00400DD8" w14:paraId="7B848523" w14:textId="77777777"/>
          <w:p w:rsidR="00400DD8" w:rsidP="00400DD8" w:rsidRDefault="00400DD8" w14:paraId="168BF8CB" w14:textId="77777777">
            <w:r>
              <w:t>constaterende dat initiatieven die de zichtbaarheid en waardering van veteranen vergroten, bijdragen aan het maatschappelijke draagvlak voor defensie;</w:t>
            </w:r>
          </w:p>
          <w:p w:rsidR="00400DD8" w:rsidP="00400DD8" w:rsidRDefault="00400DD8" w14:paraId="3036D3A8" w14:textId="77777777"/>
          <w:p w:rsidR="00400DD8" w:rsidP="00400DD8" w:rsidRDefault="00400DD8" w14:paraId="12D44BAE" w14:textId="77777777">
            <w:r>
              <w:t>constaterende dat Stichting Veteranen TV &amp; Radio een platform biedt waar militairen, veteranen en hun thuisbasis op authentieke wijze met elkaar verbonden worden;</w:t>
            </w:r>
          </w:p>
          <w:p w:rsidR="00400DD8" w:rsidP="00400DD8" w:rsidRDefault="00400DD8" w14:paraId="5D1A082D" w14:textId="77777777"/>
          <w:p w:rsidR="00400DD8" w:rsidP="00400DD8" w:rsidRDefault="00400DD8" w14:paraId="75681412" w14:textId="77777777">
            <w:r>
              <w:t>overwegende dat dergelijke initiatieven, die bijdragen aan erkenning, waardering en verbondenheid binnen de veteranengemeenschap, ondersteuning verdienen;</w:t>
            </w:r>
          </w:p>
          <w:p w:rsidR="00400DD8" w:rsidP="00400DD8" w:rsidRDefault="00400DD8" w14:paraId="251D0BF6" w14:textId="77777777"/>
          <w:p w:rsidR="00400DD8" w:rsidP="00400DD8" w:rsidRDefault="00400DD8" w14:paraId="34D6E9C8" w14:textId="77777777">
            <w:r>
              <w:t>verzoekt de regering te verkennen op welke wijze initiatieven zoals Stichting Veteranen TV &amp; Radio gefaciliteerd en ondersteund kunnen worden en hierover jaarlijks te rapporteren in de Veteranennota,</w:t>
            </w:r>
          </w:p>
          <w:p w:rsidR="00400DD8" w:rsidP="00400DD8" w:rsidRDefault="00400DD8" w14:paraId="25D950D6" w14:textId="77777777"/>
          <w:p w:rsidR="00400DD8" w:rsidP="00400DD8" w:rsidRDefault="00400DD8" w14:paraId="33D35F38" w14:textId="77777777">
            <w:r>
              <w:t>en gaat over tot de orde van de dag.</w:t>
            </w:r>
          </w:p>
          <w:p w:rsidR="00400DD8" w:rsidP="00400DD8" w:rsidRDefault="00400DD8" w14:paraId="786EA9B1" w14:textId="77777777"/>
          <w:p w:rsidR="00400DD8" w:rsidP="00400DD8" w:rsidRDefault="00400DD8" w14:paraId="67810A44" w14:textId="77777777">
            <w:r>
              <w:t>Nordkamp</w:t>
            </w:r>
          </w:p>
          <w:p w:rsidR="00400DD8" w:rsidP="00400DD8" w:rsidRDefault="00400DD8" w14:paraId="2E985FAC" w14:textId="77777777">
            <w:proofErr w:type="spellStart"/>
            <w:r>
              <w:t>Ellian</w:t>
            </w:r>
            <w:proofErr w:type="spellEnd"/>
          </w:p>
          <w:p w:rsidR="00997775" w:rsidP="00400DD8" w:rsidRDefault="00400DD8" w14:paraId="6FDF754E" w14:textId="752F31DA">
            <w:proofErr w:type="spellStart"/>
            <w:r>
              <w:t>Boswijk</w:t>
            </w:r>
            <w:proofErr w:type="spellEnd"/>
            <w:r>
              <w:t>.</w:t>
            </w:r>
          </w:p>
        </w:tc>
      </w:tr>
    </w:tbl>
    <w:p w:rsidR="00997775" w:rsidRDefault="00997775" w14:paraId="37FC0D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9D58" w14:textId="77777777" w:rsidR="00400DD8" w:rsidRDefault="00400DD8">
      <w:pPr>
        <w:spacing w:line="20" w:lineRule="exact"/>
      </w:pPr>
    </w:p>
  </w:endnote>
  <w:endnote w:type="continuationSeparator" w:id="0">
    <w:p w14:paraId="3FC98C70" w14:textId="77777777" w:rsidR="00400DD8" w:rsidRDefault="00400D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A2D1AE" w14:textId="77777777" w:rsidR="00400DD8" w:rsidRDefault="00400D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8BF8" w14:textId="77777777" w:rsidR="00400DD8" w:rsidRDefault="00400D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C66FB2" w14:textId="77777777" w:rsidR="00400DD8" w:rsidRDefault="0040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8"/>
    <w:rsid w:val="00002C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0DD8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33C"/>
  <w15:docId w15:val="{89DFC7CD-FCFF-45AE-A330-5ACA510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1019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2025-06-17T10:57:00.0000000Z</dcterms:created>
  <dcterms:modified xsi:type="dcterms:W3CDTF">2025-06-17T11:17:00.0000000Z</dcterms:modified>
  <dc:description>------------------------</dc:description>
  <dc:subject/>
  <keywords/>
  <version/>
  <category/>
</coreProperties>
</file>