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06BF0" w14:paraId="5E9F7986" w14:textId="77777777">
        <w:tc>
          <w:tcPr>
            <w:tcW w:w="6733" w:type="dxa"/>
            <w:gridSpan w:val="2"/>
            <w:tcBorders>
              <w:top w:val="nil"/>
              <w:left w:val="nil"/>
              <w:bottom w:val="nil"/>
              <w:right w:val="nil"/>
            </w:tcBorders>
            <w:vAlign w:val="center"/>
          </w:tcPr>
          <w:p w:rsidR="00997775" w:rsidP="00710A7A" w:rsidRDefault="00997775" w14:paraId="196DA0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BFB5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06BF0" w14:paraId="2AF8945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05F79A" w14:textId="77777777">
            <w:r w:rsidRPr="008B0CC5">
              <w:t xml:space="preserve">Vergaderjaar </w:t>
            </w:r>
            <w:r w:rsidR="00AC6B87">
              <w:t>2024-2025</w:t>
            </w:r>
          </w:p>
        </w:tc>
      </w:tr>
      <w:tr w:rsidR="00997775" w:rsidTr="00206BF0" w14:paraId="698D8B89" w14:textId="77777777">
        <w:trPr>
          <w:cantSplit/>
        </w:trPr>
        <w:tc>
          <w:tcPr>
            <w:tcW w:w="10985" w:type="dxa"/>
            <w:gridSpan w:val="3"/>
            <w:tcBorders>
              <w:top w:val="nil"/>
              <w:left w:val="nil"/>
              <w:bottom w:val="nil"/>
              <w:right w:val="nil"/>
            </w:tcBorders>
          </w:tcPr>
          <w:p w:rsidR="00997775" w:rsidRDefault="00997775" w14:paraId="1D5F3C00" w14:textId="77777777"/>
        </w:tc>
      </w:tr>
      <w:tr w:rsidR="00997775" w:rsidTr="00206BF0" w14:paraId="05594E10" w14:textId="77777777">
        <w:trPr>
          <w:cantSplit/>
        </w:trPr>
        <w:tc>
          <w:tcPr>
            <w:tcW w:w="10985" w:type="dxa"/>
            <w:gridSpan w:val="3"/>
            <w:tcBorders>
              <w:top w:val="nil"/>
              <w:left w:val="nil"/>
              <w:bottom w:val="single" w:color="auto" w:sz="4" w:space="0"/>
              <w:right w:val="nil"/>
            </w:tcBorders>
          </w:tcPr>
          <w:p w:rsidR="00997775" w:rsidRDefault="00997775" w14:paraId="762F082B" w14:textId="77777777"/>
        </w:tc>
      </w:tr>
      <w:tr w:rsidR="00997775" w:rsidTr="00206BF0" w14:paraId="02C17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479C7" w14:textId="77777777"/>
        </w:tc>
        <w:tc>
          <w:tcPr>
            <w:tcW w:w="7654" w:type="dxa"/>
            <w:gridSpan w:val="2"/>
          </w:tcPr>
          <w:p w:rsidR="00997775" w:rsidRDefault="00997775" w14:paraId="0290A974" w14:textId="77777777"/>
        </w:tc>
      </w:tr>
      <w:tr w:rsidR="00206BF0" w:rsidTr="00206BF0" w14:paraId="31AC3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533F146F" w14:textId="3A5DDA8E">
            <w:pPr>
              <w:rPr>
                <w:b/>
              </w:rPr>
            </w:pPr>
            <w:r>
              <w:rPr>
                <w:b/>
              </w:rPr>
              <w:t>36 624</w:t>
            </w:r>
          </w:p>
        </w:tc>
        <w:tc>
          <w:tcPr>
            <w:tcW w:w="7654" w:type="dxa"/>
            <w:gridSpan w:val="2"/>
          </w:tcPr>
          <w:p w:rsidR="00206BF0" w:rsidP="00206BF0" w:rsidRDefault="00206BF0" w14:paraId="35FFCEC5" w14:textId="47D81321">
            <w:pPr>
              <w:rPr>
                <w:b/>
              </w:rPr>
            </w:pPr>
            <w:r w:rsidRPr="00DC328A">
              <w:rPr>
                <w:b/>
                <w:bCs/>
                <w:szCs w:val="24"/>
              </w:rPr>
              <w:t>Initiatiefnota van het lid De Korte over een kritische reflectie op euthanasie bij psychisch lijden van jonge mensen</w:t>
            </w:r>
          </w:p>
        </w:tc>
      </w:tr>
      <w:tr w:rsidR="00206BF0" w:rsidTr="00206BF0" w14:paraId="4A2CC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369527F0" w14:textId="77777777"/>
        </w:tc>
        <w:tc>
          <w:tcPr>
            <w:tcW w:w="7654" w:type="dxa"/>
            <w:gridSpan w:val="2"/>
          </w:tcPr>
          <w:p w:rsidR="00206BF0" w:rsidP="00206BF0" w:rsidRDefault="00206BF0" w14:paraId="1329EB19" w14:textId="77777777"/>
        </w:tc>
      </w:tr>
      <w:tr w:rsidR="00206BF0" w:rsidTr="00206BF0" w14:paraId="7C63C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32EC1E15" w14:textId="77777777"/>
        </w:tc>
        <w:tc>
          <w:tcPr>
            <w:tcW w:w="7654" w:type="dxa"/>
            <w:gridSpan w:val="2"/>
          </w:tcPr>
          <w:p w:rsidR="00206BF0" w:rsidP="00206BF0" w:rsidRDefault="00206BF0" w14:paraId="274AD1EA" w14:textId="77777777"/>
        </w:tc>
      </w:tr>
      <w:tr w:rsidR="00206BF0" w:rsidTr="00206BF0" w14:paraId="3FD15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19CA5AA2" w14:textId="2753918F">
            <w:pPr>
              <w:rPr>
                <w:b/>
              </w:rPr>
            </w:pPr>
            <w:r>
              <w:rPr>
                <w:b/>
              </w:rPr>
              <w:t xml:space="preserve">Nr. </w:t>
            </w:r>
            <w:r>
              <w:rPr>
                <w:b/>
              </w:rPr>
              <w:t>5</w:t>
            </w:r>
          </w:p>
        </w:tc>
        <w:tc>
          <w:tcPr>
            <w:tcW w:w="7654" w:type="dxa"/>
            <w:gridSpan w:val="2"/>
          </w:tcPr>
          <w:p w:rsidR="00206BF0" w:rsidP="00206BF0" w:rsidRDefault="00206BF0" w14:paraId="0303B207" w14:textId="57FB6155">
            <w:pPr>
              <w:rPr>
                <w:b/>
              </w:rPr>
            </w:pPr>
            <w:r>
              <w:rPr>
                <w:b/>
              </w:rPr>
              <w:t xml:space="preserve">MOTIE VAN </w:t>
            </w:r>
            <w:r>
              <w:rPr>
                <w:b/>
              </w:rPr>
              <w:t>HET LID BOOMSMA C.S.</w:t>
            </w:r>
          </w:p>
        </w:tc>
      </w:tr>
      <w:tr w:rsidR="00206BF0" w:rsidTr="00206BF0" w14:paraId="205C33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5D844E85" w14:textId="77777777"/>
        </w:tc>
        <w:tc>
          <w:tcPr>
            <w:tcW w:w="7654" w:type="dxa"/>
            <w:gridSpan w:val="2"/>
          </w:tcPr>
          <w:p w:rsidR="00206BF0" w:rsidP="00206BF0" w:rsidRDefault="00C40184" w14:paraId="37C51FA8" w14:textId="57DA96D5">
            <w:r w:rsidRPr="00DC328A">
              <w:t xml:space="preserve">Voorgesteld tijdens het </w:t>
            </w:r>
            <w:r>
              <w:t>notaoverleg</w:t>
            </w:r>
            <w:r w:rsidRPr="00DC328A">
              <w:t xml:space="preserve"> van </w:t>
            </w:r>
            <w:r>
              <w:t>16</w:t>
            </w:r>
            <w:r w:rsidRPr="00DC328A">
              <w:t xml:space="preserve"> juni 2025</w:t>
            </w:r>
          </w:p>
        </w:tc>
      </w:tr>
      <w:tr w:rsidR="00206BF0" w:rsidTr="00206BF0" w14:paraId="14F4D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0C350819" w14:textId="77777777"/>
        </w:tc>
        <w:tc>
          <w:tcPr>
            <w:tcW w:w="7654" w:type="dxa"/>
            <w:gridSpan w:val="2"/>
          </w:tcPr>
          <w:p w:rsidR="00206BF0" w:rsidP="00206BF0" w:rsidRDefault="00206BF0" w14:paraId="6984566F" w14:textId="77777777"/>
        </w:tc>
      </w:tr>
      <w:tr w:rsidR="00206BF0" w:rsidTr="00206BF0" w14:paraId="1AA38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102B7A2B" w14:textId="77777777"/>
        </w:tc>
        <w:tc>
          <w:tcPr>
            <w:tcW w:w="7654" w:type="dxa"/>
            <w:gridSpan w:val="2"/>
          </w:tcPr>
          <w:p w:rsidR="00206BF0" w:rsidP="00206BF0" w:rsidRDefault="00206BF0" w14:paraId="6EFA7D3D" w14:textId="02CA30E0">
            <w:r>
              <w:t>De Kamer,</w:t>
            </w:r>
          </w:p>
        </w:tc>
      </w:tr>
      <w:tr w:rsidR="00206BF0" w:rsidTr="00206BF0" w14:paraId="67DF9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0D9E6F8A" w14:textId="77777777"/>
        </w:tc>
        <w:tc>
          <w:tcPr>
            <w:tcW w:w="7654" w:type="dxa"/>
            <w:gridSpan w:val="2"/>
          </w:tcPr>
          <w:p w:rsidR="00206BF0" w:rsidP="00206BF0" w:rsidRDefault="00206BF0" w14:paraId="1229C7B8" w14:textId="77777777"/>
        </w:tc>
      </w:tr>
      <w:tr w:rsidR="00206BF0" w:rsidTr="00206BF0" w14:paraId="57C20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6BF0" w:rsidP="00206BF0" w:rsidRDefault="00206BF0" w14:paraId="0772017B" w14:textId="77777777"/>
        </w:tc>
        <w:tc>
          <w:tcPr>
            <w:tcW w:w="7654" w:type="dxa"/>
            <w:gridSpan w:val="2"/>
          </w:tcPr>
          <w:p w:rsidR="00206BF0" w:rsidP="00206BF0" w:rsidRDefault="00206BF0" w14:paraId="3BAF865A" w14:textId="1E63AAF6">
            <w:r>
              <w:t>gehoord de beraadslaging,</w:t>
            </w:r>
          </w:p>
        </w:tc>
      </w:tr>
      <w:tr w:rsidR="00997775" w:rsidTr="00206BF0" w14:paraId="44B56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7F5E92" w14:textId="77777777"/>
        </w:tc>
        <w:tc>
          <w:tcPr>
            <w:tcW w:w="7654" w:type="dxa"/>
            <w:gridSpan w:val="2"/>
          </w:tcPr>
          <w:p w:rsidR="00997775" w:rsidRDefault="00997775" w14:paraId="135BD2DF" w14:textId="77777777"/>
        </w:tc>
      </w:tr>
      <w:tr w:rsidR="00997775" w:rsidTr="00206BF0" w14:paraId="32F41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6DE0FA" w14:textId="77777777"/>
        </w:tc>
        <w:tc>
          <w:tcPr>
            <w:tcW w:w="7654" w:type="dxa"/>
            <w:gridSpan w:val="2"/>
          </w:tcPr>
          <w:p w:rsidR="00206BF0" w:rsidP="00206BF0" w:rsidRDefault="00206BF0" w14:paraId="22B60950" w14:textId="77777777">
            <w:r>
              <w:t>constaterende dat het aantal euthanasiegevallen van jonge mensen tot 30 jaar met ernstig psychisch lijden is gestegen van 5 in 2020 naar 30 in 2024;</w:t>
            </w:r>
          </w:p>
          <w:p w:rsidR="00206BF0" w:rsidP="00206BF0" w:rsidRDefault="00206BF0" w14:paraId="7FC56C8C" w14:textId="77777777"/>
          <w:p w:rsidR="00206BF0" w:rsidP="00206BF0" w:rsidRDefault="00206BF0" w14:paraId="3C8FFDEE" w14:textId="77777777">
            <w:r>
              <w:t>constaterende dat er volgens onderzoekers weinig bekend is over uitzichtloosheid bij patiënten die psychisch lijden en het onbekend is hoe het verschraalde ggz-aanbod voor patiënten met ernstige en complexe problematiek hun euthanasiewens beïnvloedt;</w:t>
            </w:r>
          </w:p>
          <w:p w:rsidR="00206BF0" w:rsidP="00206BF0" w:rsidRDefault="00206BF0" w14:paraId="2980E5E3" w14:textId="77777777"/>
          <w:p w:rsidR="00206BF0" w:rsidP="00206BF0" w:rsidRDefault="00206BF0" w14:paraId="7B0D7251" w14:textId="77777777">
            <w:r>
              <w:t>overwegende dat specifiek bij levensbeëindiging van tieners en twintigers er extra behoedzaam moet worden opgetreden;</w:t>
            </w:r>
          </w:p>
          <w:p w:rsidR="00206BF0" w:rsidP="00206BF0" w:rsidRDefault="00206BF0" w14:paraId="0849ECAE" w14:textId="77777777"/>
          <w:p w:rsidR="00206BF0" w:rsidP="00206BF0" w:rsidRDefault="00206BF0" w14:paraId="4DE78BFB" w14:textId="77777777">
            <w:r>
              <w:t>verzoekt de regering om met de beroepsgroep tot een moratorium te komen van drie jaar op euthanasie bij jonge mensen tot 30 jaar die psychisch lijden, totdat meer duidelijkheid is over de zorgvuldigheidscriteria voor euthanasie bij deze groep,</w:t>
            </w:r>
          </w:p>
          <w:p w:rsidR="00206BF0" w:rsidP="00206BF0" w:rsidRDefault="00206BF0" w14:paraId="60DF2304" w14:textId="77777777"/>
          <w:p w:rsidR="00206BF0" w:rsidP="00206BF0" w:rsidRDefault="00206BF0" w14:paraId="46F1EE15" w14:textId="77777777">
            <w:r>
              <w:t>en gaat over tot de orde van de dag.</w:t>
            </w:r>
          </w:p>
          <w:p w:rsidR="00206BF0" w:rsidP="00206BF0" w:rsidRDefault="00206BF0" w14:paraId="59919456" w14:textId="77777777"/>
          <w:p w:rsidR="00206BF0" w:rsidP="00206BF0" w:rsidRDefault="00206BF0" w14:paraId="22164553" w14:textId="77777777">
            <w:r>
              <w:t>Boomsma</w:t>
            </w:r>
          </w:p>
          <w:p w:rsidR="00206BF0" w:rsidP="00206BF0" w:rsidRDefault="00206BF0" w14:paraId="689BD56B" w14:textId="77777777">
            <w:r>
              <w:t>Diederik van Dijk</w:t>
            </w:r>
          </w:p>
          <w:p w:rsidR="00997775" w:rsidP="00206BF0" w:rsidRDefault="00206BF0" w14:paraId="7B5CD213" w14:textId="3D574BE1">
            <w:r>
              <w:t>Bikker</w:t>
            </w:r>
          </w:p>
        </w:tc>
      </w:tr>
    </w:tbl>
    <w:p w:rsidR="00997775" w:rsidRDefault="00997775" w14:paraId="59CE61B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3D9E" w14:textId="77777777" w:rsidR="00206BF0" w:rsidRDefault="00206BF0">
      <w:pPr>
        <w:spacing w:line="20" w:lineRule="exact"/>
      </w:pPr>
    </w:p>
  </w:endnote>
  <w:endnote w:type="continuationSeparator" w:id="0">
    <w:p w14:paraId="2C5DF9A2" w14:textId="77777777" w:rsidR="00206BF0" w:rsidRDefault="00206BF0">
      <w:pPr>
        <w:pStyle w:val="Amendement"/>
      </w:pPr>
      <w:r>
        <w:rPr>
          <w:b w:val="0"/>
        </w:rPr>
        <w:t xml:space="preserve"> </w:t>
      </w:r>
    </w:p>
  </w:endnote>
  <w:endnote w:type="continuationNotice" w:id="1">
    <w:p w14:paraId="72F3F32B" w14:textId="77777777" w:rsidR="00206BF0" w:rsidRDefault="00206BF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7856" w14:textId="77777777" w:rsidR="00206BF0" w:rsidRDefault="00206BF0">
      <w:pPr>
        <w:pStyle w:val="Amendement"/>
      </w:pPr>
      <w:r>
        <w:rPr>
          <w:b w:val="0"/>
        </w:rPr>
        <w:separator/>
      </w:r>
    </w:p>
  </w:footnote>
  <w:footnote w:type="continuationSeparator" w:id="0">
    <w:p w14:paraId="386477EA" w14:textId="77777777" w:rsidR="00206BF0" w:rsidRDefault="0020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F0"/>
    <w:rsid w:val="00133FCE"/>
    <w:rsid w:val="001E482C"/>
    <w:rsid w:val="001E4877"/>
    <w:rsid w:val="001F500D"/>
    <w:rsid w:val="00206BF0"/>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1BC0"/>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0184"/>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5403"/>
  <w15:docId w15:val="{AA75C6C9-C440-486D-8094-9CE8077A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2025-06-17T08:30:00.0000000Z</dcterms:created>
  <dcterms:modified xsi:type="dcterms:W3CDTF">2025-06-17T09:28:00.0000000Z</dcterms:modified>
  <dc:description>------------------------</dc:description>
  <dc:subject/>
  <keywords/>
  <version/>
  <category/>
</coreProperties>
</file>