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3E60" w14:paraId="1A3FDE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DDBAB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5141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3E60" w14:paraId="0FB3E0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44065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3E60" w14:paraId="48A2F6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C48806" w14:textId="77777777"/>
        </w:tc>
      </w:tr>
      <w:tr w:rsidR="00997775" w:rsidTr="00813E60" w14:paraId="2ED983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D14F3C" w14:textId="77777777"/>
        </w:tc>
      </w:tr>
      <w:tr w:rsidR="00997775" w:rsidTr="00813E60" w14:paraId="59DE94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8EAD8F" w14:textId="77777777"/>
        </w:tc>
        <w:tc>
          <w:tcPr>
            <w:tcW w:w="7654" w:type="dxa"/>
            <w:gridSpan w:val="2"/>
          </w:tcPr>
          <w:p w:rsidR="00997775" w:rsidRDefault="00997775" w14:paraId="21A53492" w14:textId="77777777"/>
        </w:tc>
      </w:tr>
      <w:tr w:rsidR="00813E60" w:rsidTr="00813E60" w14:paraId="4C737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4B03A09C" w14:textId="26A51198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813E60" w:rsidP="00813E60" w:rsidRDefault="00813E60" w14:paraId="65356513" w14:textId="218A2F9A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813E60" w:rsidTr="00813E60" w14:paraId="38C48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0410A751" w14:textId="77777777"/>
        </w:tc>
        <w:tc>
          <w:tcPr>
            <w:tcW w:w="7654" w:type="dxa"/>
            <w:gridSpan w:val="2"/>
          </w:tcPr>
          <w:p w:rsidR="00813E60" w:rsidP="00813E60" w:rsidRDefault="00813E60" w14:paraId="0DEF84C1" w14:textId="77777777"/>
        </w:tc>
      </w:tr>
      <w:tr w:rsidR="00813E60" w:rsidTr="00813E60" w14:paraId="32614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6695CE17" w14:textId="77777777"/>
        </w:tc>
        <w:tc>
          <w:tcPr>
            <w:tcW w:w="7654" w:type="dxa"/>
            <w:gridSpan w:val="2"/>
          </w:tcPr>
          <w:p w:rsidR="00813E60" w:rsidP="00813E60" w:rsidRDefault="00813E60" w14:paraId="1C1024D2" w14:textId="77777777"/>
        </w:tc>
      </w:tr>
      <w:tr w:rsidR="00813E60" w:rsidTr="00813E60" w14:paraId="7E7FC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58ACCA4E" w14:textId="2E5778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813E60" w:rsidP="00813E60" w:rsidRDefault="00813E60" w14:paraId="77D9EDAC" w14:textId="4350BBC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BOOMSMA C.S.</w:t>
            </w:r>
          </w:p>
        </w:tc>
      </w:tr>
      <w:tr w:rsidR="00813E60" w:rsidTr="00813E60" w14:paraId="5C84C1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075F7B2C" w14:textId="77777777"/>
        </w:tc>
        <w:tc>
          <w:tcPr>
            <w:tcW w:w="7654" w:type="dxa"/>
            <w:gridSpan w:val="2"/>
          </w:tcPr>
          <w:p w:rsidR="00813E60" w:rsidP="00813E60" w:rsidRDefault="00813E60" w14:paraId="75050459" w14:textId="2D836C6A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813E60" w:rsidTr="00813E60" w14:paraId="0B662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6BFEEB3D" w14:textId="77777777"/>
        </w:tc>
        <w:tc>
          <w:tcPr>
            <w:tcW w:w="7654" w:type="dxa"/>
            <w:gridSpan w:val="2"/>
          </w:tcPr>
          <w:p w:rsidR="00813E60" w:rsidP="00813E60" w:rsidRDefault="00813E60" w14:paraId="2D936A6A" w14:textId="77777777"/>
        </w:tc>
      </w:tr>
      <w:tr w:rsidR="00813E60" w:rsidTr="00813E60" w14:paraId="691D7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68735C0B" w14:textId="77777777"/>
        </w:tc>
        <w:tc>
          <w:tcPr>
            <w:tcW w:w="7654" w:type="dxa"/>
            <w:gridSpan w:val="2"/>
          </w:tcPr>
          <w:p w:rsidR="00813E60" w:rsidP="00813E60" w:rsidRDefault="00813E60" w14:paraId="2C9EF4AE" w14:textId="6D23D932">
            <w:r>
              <w:t>De Kamer,</w:t>
            </w:r>
          </w:p>
        </w:tc>
      </w:tr>
      <w:tr w:rsidR="00813E60" w:rsidTr="00813E60" w14:paraId="02D93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29D784FF" w14:textId="77777777"/>
        </w:tc>
        <w:tc>
          <w:tcPr>
            <w:tcW w:w="7654" w:type="dxa"/>
            <w:gridSpan w:val="2"/>
          </w:tcPr>
          <w:p w:rsidR="00813E60" w:rsidP="00813E60" w:rsidRDefault="00813E60" w14:paraId="4C15FEB5" w14:textId="77777777"/>
        </w:tc>
      </w:tr>
      <w:tr w:rsidR="00813E60" w:rsidTr="00813E60" w14:paraId="57FA5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3E60" w:rsidP="00813E60" w:rsidRDefault="00813E60" w14:paraId="62444914" w14:textId="77777777"/>
        </w:tc>
        <w:tc>
          <w:tcPr>
            <w:tcW w:w="7654" w:type="dxa"/>
            <w:gridSpan w:val="2"/>
          </w:tcPr>
          <w:p w:rsidR="00813E60" w:rsidP="00813E60" w:rsidRDefault="00813E60" w14:paraId="70B4825F" w14:textId="07ACFC2A">
            <w:r>
              <w:t>gehoord de beraadslaging,</w:t>
            </w:r>
          </w:p>
        </w:tc>
      </w:tr>
      <w:tr w:rsidR="00997775" w:rsidTr="00813E60" w14:paraId="7933C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A40A87" w14:textId="77777777"/>
        </w:tc>
        <w:tc>
          <w:tcPr>
            <w:tcW w:w="7654" w:type="dxa"/>
            <w:gridSpan w:val="2"/>
          </w:tcPr>
          <w:p w:rsidR="00997775" w:rsidRDefault="00997775" w14:paraId="4234A892" w14:textId="77777777"/>
        </w:tc>
      </w:tr>
      <w:tr w:rsidR="00997775" w:rsidTr="00813E60" w14:paraId="6E379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51FD34" w14:textId="77777777"/>
        </w:tc>
        <w:tc>
          <w:tcPr>
            <w:tcW w:w="7654" w:type="dxa"/>
            <w:gridSpan w:val="2"/>
          </w:tcPr>
          <w:p w:rsidR="00813E60" w:rsidP="00813E60" w:rsidRDefault="00813E60" w14:paraId="49DB1D93" w14:textId="77777777">
            <w:r>
              <w:t>constaterende dat uitzichtloosheid een zorgvuldigheidscriterium is voor het verrichten van euthanasie dat losstaat van de beschikbaarheid van behandelalternatieven;</w:t>
            </w:r>
          </w:p>
          <w:p w:rsidR="00813E60" w:rsidP="00813E60" w:rsidRDefault="00813E60" w14:paraId="0D287830" w14:textId="77777777"/>
          <w:p w:rsidR="00813E60" w:rsidP="00813E60" w:rsidRDefault="00813E60" w14:paraId="760A6D76" w14:textId="77777777">
            <w:r>
              <w:t>overwegende dat er grote onzekerheid is over het ziektebeloop en de prognose bij psychisch lijden;</w:t>
            </w:r>
          </w:p>
          <w:p w:rsidR="00813E60" w:rsidP="00813E60" w:rsidRDefault="00813E60" w14:paraId="255A6F41" w14:textId="77777777"/>
          <w:p w:rsidR="00813E60" w:rsidP="00813E60" w:rsidRDefault="00813E60" w14:paraId="091638A3" w14:textId="77777777">
            <w:r>
              <w:t>overwegende dat de lopende onderzoeken te kort en te weinig specifiek zijn om duidelijkheid te geven hierover;</w:t>
            </w:r>
          </w:p>
          <w:p w:rsidR="00813E60" w:rsidP="00813E60" w:rsidRDefault="00813E60" w14:paraId="35079D72" w14:textId="77777777"/>
          <w:p w:rsidR="00813E60" w:rsidP="00813E60" w:rsidRDefault="00813E60" w14:paraId="348786EE" w14:textId="77777777">
            <w:r>
              <w:t>verzoekt de regering om meer wetenschappelijk onderzoek te doen naar euthanasieverzoeken van jonge mensen tot 30 jaar die ernstig psychisch lijden, gericht op:</w:t>
            </w:r>
          </w:p>
          <w:p w:rsidR="00813E60" w:rsidP="00813E60" w:rsidRDefault="00813E60" w14:paraId="4E501766" w14:textId="2CEDCE50">
            <w:pPr>
              <w:pStyle w:val="Lijstalinea"/>
              <w:numPr>
                <w:ilvl w:val="0"/>
                <w:numId w:val="2"/>
              </w:numPr>
            </w:pPr>
            <w:r>
              <w:t>hoe uitzichtloosheid als zorgvuldigheidscriterium bij euthanasie beoordeeld moet worden, los van de afwezigheid van een redelijk behandelalternatief;</w:t>
            </w:r>
          </w:p>
          <w:p w:rsidR="00813E60" w:rsidP="00813E60" w:rsidRDefault="00813E60" w14:paraId="719E9412" w14:textId="0AE9FA0C">
            <w:pPr>
              <w:pStyle w:val="Lijstalinea"/>
              <w:numPr>
                <w:ilvl w:val="0"/>
                <w:numId w:val="2"/>
              </w:numPr>
            </w:pPr>
            <w:r>
              <w:t>de mate van zekerheid over prognoses bij psychisch lijden;</w:t>
            </w:r>
          </w:p>
          <w:p w:rsidR="00813E60" w:rsidP="00813E60" w:rsidRDefault="00813E60" w14:paraId="6BA36595" w14:textId="6C6FCC47">
            <w:pPr>
              <w:pStyle w:val="Lijstalinea"/>
              <w:numPr>
                <w:ilvl w:val="0"/>
                <w:numId w:val="2"/>
              </w:numPr>
            </w:pPr>
            <w:r>
              <w:t>hoe de zekerheid van uitzichtloosheid van psychische aandoeningen zich verhoudt tot die van somatische aandoeningen die aanleiding zijn voor euthanasie;</w:t>
            </w:r>
          </w:p>
          <w:p w:rsidR="00813E60" w:rsidP="00813E60" w:rsidRDefault="00813E60" w14:paraId="46A795E5" w14:textId="77777777"/>
          <w:p w:rsidR="00813E60" w:rsidP="00813E60" w:rsidRDefault="00813E60" w14:paraId="767CE675" w14:textId="77777777">
            <w:r>
              <w:t>en waar mogelijk gebruik te maken van lopende onderzoeken,</w:t>
            </w:r>
          </w:p>
          <w:p w:rsidR="00813E60" w:rsidP="00813E60" w:rsidRDefault="00813E60" w14:paraId="572AD778" w14:textId="77777777"/>
          <w:p w:rsidR="00813E60" w:rsidP="00813E60" w:rsidRDefault="00813E60" w14:paraId="30A214E9" w14:textId="77777777">
            <w:r>
              <w:t>en gaat over tot de orde van de dag.</w:t>
            </w:r>
          </w:p>
          <w:p w:rsidR="00813E60" w:rsidP="00813E60" w:rsidRDefault="00813E60" w14:paraId="101CE971" w14:textId="77777777"/>
          <w:p w:rsidR="00813E60" w:rsidP="00813E60" w:rsidRDefault="00813E60" w14:paraId="68A6939D" w14:textId="77777777">
            <w:r>
              <w:t>Boomsma</w:t>
            </w:r>
          </w:p>
          <w:p w:rsidR="00813E60" w:rsidP="00813E60" w:rsidRDefault="00813E60" w14:paraId="1F9C58F5" w14:textId="77777777">
            <w:r>
              <w:t>Diederik van Dijk</w:t>
            </w:r>
          </w:p>
          <w:p w:rsidR="00997775" w:rsidP="00813E60" w:rsidRDefault="00813E60" w14:paraId="2E6B8770" w14:textId="4C0D707E">
            <w:r>
              <w:t>Bikker</w:t>
            </w:r>
          </w:p>
        </w:tc>
      </w:tr>
    </w:tbl>
    <w:p w:rsidR="00997775" w:rsidRDefault="00997775" w14:paraId="665424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8AEC" w14:textId="77777777" w:rsidR="00813E60" w:rsidRDefault="00813E60">
      <w:pPr>
        <w:spacing w:line="20" w:lineRule="exact"/>
      </w:pPr>
    </w:p>
  </w:endnote>
  <w:endnote w:type="continuationSeparator" w:id="0">
    <w:p w14:paraId="408765F1" w14:textId="77777777" w:rsidR="00813E60" w:rsidRDefault="00813E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B93B9E" w14:textId="77777777" w:rsidR="00813E60" w:rsidRDefault="00813E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763E" w14:textId="77777777" w:rsidR="00813E60" w:rsidRDefault="00813E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2012BC" w14:textId="77777777" w:rsidR="00813E60" w:rsidRDefault="008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CC9"/>
    <w:multiLevelType w:val="hybridMultilevel"/>
    <w:tmpl w:val="95DA5D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1DE8"/>
    <w:multiLevelType w:val="hybridMultilevel"/>
    <w:tmpl w:val="58D8F1C0"/>
    <w:lvl w:ilvl="0" w:tplc="045CBF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10447">
    <w:abstractNumId w:val="0"/>
  </w:num>
  <w:num w:numId="2" w16cid:durableId="2322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0"/>
    <w:rsid w:val="00133FCE"/>
    <w:rsid w:val="001E482C"/>
    <w:rsid w:val="001E4877"/>
    <w:rsid w:val="001F500D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3E6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5A0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C9A80"/>
  <w15:docId w15:val="{004D406E-6D59-4A9B-AEAF-4AE79973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1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1185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2025-06-17T09:37:00.0000000Z</dcterms:modified>
  <dc:description>------------------------</dc:description>
  <dc:subject/>
  <keywords/>
  <version/>
  <category/>
</coreProperties>
</file>