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707D" w14:paraId="6F9787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880C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6206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707D" w14:paraId="617B3D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3C75A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707D" w14:paraId="3A7484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F30E32" w14:textId="77777777"/>
        </w:tc>
      </w:tr>
      <w:tr w:rsidR="00997775" w:rsidTr="0057707D" w14:paraId="185F3B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1C8677" w14:textId="77777777"/>
        </w:tc>
      </w:tr>
      <w:tr w:rsidR="00997775" w:rsidTr="0057707D" w14:paraId="0BD88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6F07AB" w14:textId="77777777"/>
        </w:tc>
        <w:tc>
          <w:tcPr>
            <w:tcW w:w="7654" w:type="dxa"/>
            <w:gridSpan w:val="2"/>
          </w:tcPr>
          <w:p w:rsidR="00997775" w:rsidRDefault="00997775" w14:paraId="7685F36D" w14:textId="77777777"/>
        </w:tc>
      </w:tr>
      <w:tr w:rsidR="0057707D" w:rsidTr="0057707D" w14:paraId="6A787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0BE5459C" w14:textId="758E5F4D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57707D" w:rsidP="0057707D" w:rsidRDefault="0057707D" w14:paraId="75AC34F4" w14:textId="5DADD3D3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57707D" w:rsidTr="0057707D" w14:paraId="2168D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2ACE0CB7" w14:textId="77777777"/>
        </w:tc>
        <w:tc>
          <w:tcPr>
            <w:tcW w:w="7654" w:type="dxa"/>
            <w:gridSpan w:val="2"/>
          </w:tcPr>
          <w:p w:rsidR="0057707D" w:rsidP="0057707D" w:rsidRDefault="0057707D" w14:paraId="3DCA9FFF" w14:textId="77777777"/>
        </w:tc>
      </w:tr>
      <w:tr w:rsidR="0057707D" w:rsidTr="0057707D" w14:paraId="6FD7BD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4E6BB6A5" w14:textId="77777777"/>
        </w:tc>
        <w:tc>
          <w:tcPr>
            <w:tcW w:w="7654" w:type="dxa"/>
            <w:gridSpan w:val="2"/>
          </w:tcPr>
          <w:p w:rsidR="0057707D" w:rsidP="0057707D" w:rsidRDefault="0057707D" w14:paraId="154AC0EB" w14:textId="77777777"/>
        </w:tc>
      </w:tr>
      <w:tr w:rsidR="0057707D" w:rsidTr="0057707D" w14:paraId="27C3B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428258D2" w14:textId="616FBCE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0D21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57707D" w:rsidP="0057707D" w:rsidRDefault="0057707D" w14:paraId="1D963D8B" w14:textId="7F4E9A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0D21">
              <w:rPr>
                <w:b/>
              </w:rPr>
              <w:t>DE LEDEN PAULUSMA EN WESTERVELD</w:t>
            </w:r>
          </w:p>
        </w:tc>
      </w:tr>
      <w:tr w:rsidR="0057707D" w:rsidTr="0057707D" w14:paraId="52ECC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1AF8A028" w14:textId="77777777"/>
        </w:tc>
        <w:tc>
          <w:tcPr>
            <w:tcW w:w="7654" w:type="dxa"/>
            <w:gridSpan w:val="2"/>
          </w:tcPr>
          <w:p w:rsidR="0057707D" w:rsidP="0057707D" w:rsidRDefault="0057707D" w14:paraId="4F24D42E" w14:textId="35AAEB16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57707D" w:rsidTr="0057707D" w14:paraId="3F5AF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6040E946" w14:textId="77777777"/>
        </w:tc>
        <w:tc>
          <w:tcPr>
            <w:tcW w:w="7654" w:type="dxa"/>
            <w:gridSpan w:val="2"/>
          </w:tcPr>
          <w:p w:rsidR="0057707D" w:rsidP="0057707D" w:rsidRDefault="0057707D" w14:paraId="3541FB85" w14:textId="77777777"/>
        </w:tc>
      </w:tr>
      <w:tr w:rsidR="0057707D" w:rsidTr="0057707D" w14:paraId="088A9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1F9D6D25" w14:textId="77777777"/>
        </w:tc>
        <w:tc>
          <w:tcPr>
            <w:tcW w:w="7654" w:type="dxa"/>
            <w:gridSpan w:val="2"/>
          </w:tcPr>
          <w:p w:rsidR="0057707D" w:rsidP="0057707D" w:rsidRDefault="0057707D" w14:paraId="7570EEEB" w14:textId="54104D06">
            <w:r>
              <w:t>De Kamer,</w:t>
            </w:r>
          </w:p>
        </w:tc>
      </w:tr>
      <w:tr w:rsidR="0057707D" w:rsidTr="0057707D" w14:paraId="445CD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489C8FE5" w14:textId="77777777"/>
        </w:tc>
        <w:tc>
          <w:tcPr>
            <w:tcW w:w="7654" w:type="dxa"/>
            <w:gridSpan w:val="2"/>
          </w:tcPr>
          <w:p w:rsidR="0057707D" w:rsidP="0057707D" w:rsidRDefault="0057707D" w14:paraId="39491950" w14:textId="77777777"/>
        </w:tc>
      </w:tr>
      <w:tr w:rsidR="0057707D" w:rsidTr="0057707D" w14:paraId="33860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707D" w:rsidP="0057707D" w:rsidRDefault="0057707D" w14:paraId="380CFA0B" w14:textId="77777777"/>
        </w:tc>
        <w:tc>
          <w:tcPr>
            <w:tcW w:w="7654" w:type="dxa"/>
            <w:gridSpan w:val="2"/>
          </w:tcPr>
          <w:p w:rsidR="0057707D" w:rsidP="0057707D" w:rsidRDefault="0057707D" w14:paraId="64E154FB" w14:textId="766B43E6">
            <w:r>
              <w:t>gehoord de beraadslaging,</w:t>
            </w:r>
          </w:p>
        </w:tc>
      </w:tr>
      <w:tr w:rsidR="00997775" w:rsidTr="0057707D" w14:paraId="70588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602B4E" w14:textId="77777777"/>
        </w:tc>
        <w:tc>
          <w:tcPr>
            <w:tcW w:w="7654" w:type="dxa"/>
            <w:gridSpan w:val="2"/>
          </w:tcPr>
          <w:p w:rsidR="00997775" w:rsidRDefault="00997775" w14:paraId="5C6A2D4B" w14:textId="77777777"/>
        </w:tc>
      </w:tr>
      <w:tr w:rsidR="00997775" w:rsidTr="0057707D" w14:paraId="2A3F4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48DA32" w14:textId="77777777"/>
        </w:tc>
        <w:tc>
          <w:tcPr>
            <w:tcW w:w="7654" w:type="dxa"/>
            <w:gridSpan w:val="2"/>
          </w:tcPr>
          <w:p w:rsidR="006C1428" w:rsidP="006C1428" w:rsidRDefault="006C1428" w14:paraId="2A05D8F2" w14:textId="77777777">
            <w:r>
              <w:t xml:space="preserve">constaterende dat het landelijk netwerk </w:t>
            </w:r>
            <w:proofErr w:type="spellStart"/>
            <w:r>
              <w:t>ThaNet</w:t>
            </w:r>
            <w:proofErr w:type="spellEnd"/>
            <w:r>
              <w:t xml:space="preserve"> sinds 2023 een belangrijke rol speelt in de ondersteuning van zorgprofessionals door middel van scholing, kennisdeling en intervisie bij euthanasieverzoeken bij mensen met psychisch lijden;</w:t>
            </w:r>
          </w:p>
          <w:p w:rsidR="006C1428" w:rsidP="006C1428" w:rsidRDefault="006C1428" w14:paraId="6D90DC97" w14:textId="77777777"/>
          <w:p w:rsidR="006C1428" w:rsidP="006C1428" w:rsidRDefault="006C1428" w14:paraId="3D6087AB" w14:textId="77777777">
            <w:r>
              <w:t>overwegende dat de opgebouwde expertise van grote meerwaarde is voor patiënten en behandelaars;</w:t>
            </w:r>
          </w:p>
          <w:p w:rsidR="006C1428" w:rsidP="006C1428" w:rsidRDefault="006C1428" w14:paraId="5C8B3B94" w14:textId="77777777"/>
          <w:p w:rsidR="006C1428" w:rsidP="006C1428" w:rsidRDefault="006C1428" w14:paraId="3B417719" w14:textId="77777777">
            <w:r>
              <w:t xml:space="preserve">constaterende dat de financiering van </w:t>
            </w:r>
            <w:proofErr w:type="spellStart"/>
            <w:r>
              <w:t>ThaNet</w:t>
            </w:r>
            <w:proofErr w:type="spellEnd"/>
            <w:r>
              <w:t xml:space="preserve"> eind 2025 afloopt, terwijl het belang van deze voorziening onverminderd groot is;</w:t>
            </w:r>
          </w:p>
          <w:p w:rsidR="006C1428" w:rsidP="006C1428" w:rsidRDefault="006C1428" w14:paraId="25996986" w14:textId="77777777"/>
          <w:p w:rsidR="006C1428" w:rsidP="006C1428" w:rsidRDefault="006C1428" w14:paraId="5982DAF7" w14:textId="77777777">
            <w:r>
              <w:t xml:space="preserve">verzoekt de regering om de financiering van </w:t>
            </w:r>
            <w:proofErr w:type="spellStart"/>
            <w:r>
              <w:t>ThaNet</w:t>
            </w:r>
            <w:proofErr w:type="spellEnd"/>
            <w:r>
              <w:t xml:space="preserve"> met één jaar te verlengen en </w:t>
            </w:r>
            <w:proofErr w:type="spellStart"/>
            <w:r>
              <w:t>ThaNet</w:t>
            </w:r>
            <w:proofErr w:type="spellEnd"/>
            <w:r>
              <w:t xml:space="preserve"> te adviseren over financiering na 2026,</w:t>
            </w:r>
          </w:p>
          <w:p w:rsidR="006C1428" w:rsidP="006C1428" w:rsidRDefault="006C1428" w14:paraId="72C94785" w14:textId="77777777"/>
          <w:p w:rsidR="006C1428" w:rsidP="006C1428" w:rsidRDefault="006C1428" w14:paraId="0C170A41" w14:textId="77777777">
            <w:r>
              <w:t>en gaat over tot de orde van de dag.</w:t>
            </w:r>
          </w:p>
          <w:p w:rsidR="006C1428" w:rsidP="006C1428" w:rsidRDefault="006C1428" w14:paraId="0986302C" w14:textId="77777777"/>
          <w:p w:rsidR="006C1428" w:rsidP="006C1428" w:rsidRDefault="006C1428" w14:paraId="38EA01C2" w14:textId="77777777">
            <w:r>
              <w:t xml:space="preserve">Paulusma </w:t>
            </w:r>
          </w:p>
          <w:p w:rsidR="00997775" w:rsidP="006C1428" w:rsidRDefault="006C1428" w14:paraId="55E76CA1" w14:textId="04525037">
            <w:r>
              <w:t>Westerveld</w:t>
            </w:r>
          </w:p>
        </w:tc>
      </w:tr>
    </w:tbl>
    <w:p w:rsidR="00997775" w:rsidRDefault="00997775" w14:paraId="596F7F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864F" w14:textId="77777777" w:rsidR="0057707D" w:rsidRDefault="0057707D">
      <w:pPr>
        <w:spacing w:line="20" w:lineRule="exact"/>
      </w:pPr>
    </w:p>
  </w:endnote>
  <w:endnote w:type="continuationSeparator" w:id="0">
    <w:p w14:paraId="01918DD8" w14:textId="77777777" w:rsidR="0057707D" w:rsidRDefault="005770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71635C" w14:textId="77777777" w:rsidR="0057707D" w:rsidRDefault="005770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97DF" w14:textId="77777777" w:rsidR="0057707D" w:rsidRDefault="005770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4F15CC" w14:textId="77777777" w:rsidR="0057707D" w:rsidRDefault="0057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7D"/>
    <w:rsid w:val="00133FCE"/>
    <w:rsid w:val="001E482C"/>
    <w:rsid w:val="001E4877"/>
    <w:rsid w:val="001F500D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707D"/>
    <w:rsid w:val="00621F64"/>
    <w:rsid w:val="00644DED"/>
    <w:rsid w:val="006765BC"/>
    <w:rsid w:val="006C142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1E4C"/>
    <w:rsid w:val="00930A04"/>
    <w:rsid w:val="00970D2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3595"/>
  <w15:docId w15:val="{74B633C6-284E-4EC8-ACB2-EF51165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2025-06-17T09:38:00.0000000Z</dcterms:modified>
  <dc:description>------------------------</dc:description>
  <dc:subject/>
  <keywords/>
  <version/>
  <category/>
</coreProperties>
</file>