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7573" w14:paraId="3C9E3C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1616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5C00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7573" w14:paraId="6AC861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83F7D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7573" w14:paraId="1AA5D9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63905C" w14:textId="77777777"/>
        </w:tc>
      </w:tr>
      <w:tr w:rsidR="00997775" w:rsidTr="00D37573" w14:paraId="6617B9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954F7F" w14:textId="77777777"/>
        </w:tc>
      </w:tr>
      <w:tr w:rsidR="00997775" w:rsidTr="00D37573" w14:paraId="78C37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248E28" w14:textId="77777777"/>
        </w:tc>
        <w:tc>
          <w:tcPr>
            <w:tcW w:w="7654" w:type="dxa"/>
            <w:gridSpan w:val="2"/>
          </w:tcPr>
          <w:p w:rsidR="00997775" w:rsidRDefault="00997775" w14:paraId="106E7677" w14:textId="77777777"/>
        </w:tc>
      </w:tr>
      <w:tr w:rsidR="00D37573" w:rsidTr="00D37573" w14:paraId="28225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7D9B04A7" w14:textId="009BC862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D37573" w:rsidP="00D37573" w:rsidRDefault="00D37573" w14:paraId="3F0E716E" w14:textId="3B19DF84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D37573" w:rsidTr="00D37573" w14:paraId="6218A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49A56A9C" w14:textId="77777777"/>
        </w:tc>
        <w:tc>
          <w:tcPr>
            <w:tcW w:w="7654" w:type="dxa"/>
            <w:gridSpan w:val="2"/>
          </w:tcPr>
          <w:p w:rsidR="00D37573" w:rsidP="00D37573" w:rsidRDefault="00D37573" w14:paraId="69F7CA4C" w14:textId="77777777"/>
        </w:tc>
      </w:tr>
      <w:tr w:rsidR="00D37573" w:rsidTr="00D37573" w14:paraId="2DE8B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66DD629C" w14:textId="77777777"/>
        </w:tc>
        <w:tc>
          <w:tcPr>
            <w:tcW w:w="7654" w:type="dxa"/>
            <w:gridSpan w:val="2"/>
          </w:tcPr>
          <w:p w:rsidR="00D37573" w:rsidP="00D37573" w:rsidRDefault="00D37573" w14:paraId="561CE777" w14:textId="77777777"/>
        </w:tc>
      </w:tr>
      <w:tr w:rsidR="00D37573" w:rsidTr="00D37573" w14:paraId="2E335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53AFC511" w14:textId="77A507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5CE2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D37573" w:rsidP="00D37573" w:rsidRDefault="00D37573" w14:paraId="1927FD76" w14:textId="454521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85CE2">
              <w:rPr>
                <w:b/>
              </w:rPr>
              <w:t>DE LEDEN DIEDERIK VAN DIJK EN BIKKER</w:t>
            </w:r>
          </w:p>
        </w:tc>
      </w:tr>
      <w:tr w:rsidR="00D37573" w:rsidTr="00D37573" w14:paraId="3ADFEE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0337059E" w14:textId="77777777"/>
        </w:tc>
        <w:tc>
          <w:tcPr>
            <w:tcW w:w="7654" w:type="dxa"/>
            <w:gridSpan w:val="2"/>
          </w:tcPr>
          <w:p w:rsidR="00D37573" w:rsidP="00D37573" w:rsidRDefault="00D37573" w14:paraId="70DF201D" w14:textId="102D1353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D37573" w:rsidTr="00D37573" w14:paraId="5B26C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3BD524AA" w14:textId="77777777"/>
        </w:tc>
        <w:tc>
          <w:tcPr>
            <w:tcW w:w="7654" w:type="dxa"/>
            <w:gridSpan w:val="2"/>
          </w:tcPr>
          <w:p w:rsidR="00D37573" w:rsidP="00D37573" w:rsidRDefault="00D37573" w14:paraId="7AEC6D37" w14:textId="77777777"/>
        </w:tc>
      </w:tr>
      <w:tr w:rsidR="00D37573" w:rsidTr="00D37573" w14:paraId="1008F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78B5DEE0" w14:textId="77777777"/>
        </w:tc>
        <w:tc>
          <w:tcPr>
            <w:tcW w:w="7654" w:type="dxa"/>
            <w:gridSpan w:val="2"/>
          </w:tcPr>
          <w:p w:rsidR="00D37573" w:rsidP="00D37573" w:rsidRDefault="00D37573" w14:paraId="743428AA" w14:textId="3BB92ACA">
            <w:r>
              <w:t>De Kamer,</w:t>
            </w:r>
          </w:p>
        </w:tc>
      </w:tr>
      <w:tr w:rsidR="00D37573" w:rsidTr="00D37573" w14:paraId="65113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428C23E9" w14:textId="77777777"/>
        </w:tc>
        <w:tc>
          <w:tcPr>
            <w:tcW w:w="7654" w:type="dxa"/>
            <w:gridSpan w:val="2"/>
          </w:tcPr>
          <w:p w:rsidR="00D37573" w:rsidP="00D37573" w:rsidRDefault="00D37573" w14:paraId="154A7904" w14:textId="77777777"/>
        </w:tc>
      </w:tr>
      <w:tr w:rsidR="00D37573" w:rsidTr="00D37573" w14:paraId="6C963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7573" w:rsidP="00D37573" w:rsidRDefault="00D37573" w14:paraId="60EA66D7" w14:textId="77777777"/>
        </w:tc>
        <w:tc>
          <w:tcPr>
            <w:tcW w:w="7654" w:type="dxa"/>
            <w:gridSpan w:val="2"/>
          </w:tcPr>
          <w:p w:rsidR="00D37573" w:rsidP="00D37573" w:rsidRDefault="00D37573" w14:paraId="1B782E55" w14:textId="50784576">
            <w:r>
              <w:t>gehoord de beraadslaging,</w:t>
            </w:r>
          </w:p>
        </w:tc>
      </w:tr>
      <w:tr w:rsidR="00997775" w:rsidTr="00D37573" w14:paraId="022527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18B6E3" w14:textId="77777777"/>
        </w:tc>
        <w:tc>
          <w:tcPr>
            <w:tcW w:w="7654" w:type="dxa"/>
            <w:gridSpan w:val="2"/>
          </w:tcPr>
          <w:p w:rsidR="00997775" w:rsidRDefault="00997775" w14:paraId="5E2D1255" w14:textId="77777777"/>
        </w:tc>
      </w:tr>
      <w:tr w:rsidR="00997775" w:rsidTr="00D37573" w14:paraId="3A0919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BD7F8" w14:textId="77777777"/>
        </w:tc>
        <w:tc>
          <w:tcPr>
            <w:tcW w:w="7654" w:type="dxa"/>
            <w:gridSpan w:val="2"/>
          </w:tcPr>
          <w:p w:rsidR="00D85CE2" w:rsidP="00D85CE2" w:rsidRDefault="00D85CE2" w14:paraId="2F411E3A" w14:textId="77777777">
            <w:r>
              <w:t>overwegende dat op grond van de Wet toetsing levensbeëindiging op verzoek en hulp bij zelfdoding euthanasie wordt verleend aan (jonge) mensen met psychisch lijden;</w:t>
            </w:r>
          </w:p>
          <w:p w:rsidR="00D85CE2" w:rsidP="00D85CE2" w:rsidRDefault="00D85CE2" w14:paraId="2B6C4DDF" w14:textId="77777777"/>
          <w:p w:rsidR="00D85CE2" w:rsidP="00D85CE2" w:rsidRDefault="00D85CE2" w14:paraId="70316585" w14:textId="77777777">
            <w:r>
              <w:t xml:space="preserve">constaterende dat het aantal </w:t>
            </w:r>
            <w:proofErr w:type="spellStart"/>
            <w:r>
              <w:t>eutħanasiemeldingen</w:t>
            </w:r>
            <w:proofErr w:type="spellEnd"/>
            <w:r>
              <w:t xml:space="preserve"> van (jonge) mensen met psychisch lijden de laatste jaren is toegenomen, maar dat over deze praktijk geen consensus bestaat binnen de beroepsgroep;</w:t>
            </w:r>
          </w:p>
          <w:p w:rsidR="00D85CE2" w:rsidP="00D85CE2" w:rsidRDefault="00D85CE2" w14:paraId="55F90844" w14:textId="77777777"/>
          <w:p w:rsidR="00D85CE2" w:rsidP="00D85CE2" w:rsidRDefault="00D85CE2" w14:paraId="32107FFA" w14:textId="77777777">
            <w:r>
              <w:t>constaterende dat de Staat op grond van art. 2 EVRM het leven van kwetsbare mensen dient te beschermen;</w:t>
            </w:r>
          </w:p>
          <w:p w:rsidR="00D85CE2" w:rsidP="00D85CE2" w:rsidRDefault="00D85CE2" w14:paraId="34A76AEC" w14:textId="77777777"/>
          <w:p w:rsidR="00D85CE2" w:rsidP="00D85CE2" w:rsidRDefault="00D85CE2" w14:paraId="3E0A5996" w14:textId="77777777">
            <w:r>
              <w:t>verzoekt de regering om onafhankelijk en gezaghebbend juridisch advies in winnen over de vraag in hoeverre de huidige euthanasiewetgeving en -praktijk ten aanzien van (jonge) mensen met psychisch lijden voldoet aan art. 2 EVRM, en de Kamer hierover voor het einde van het jaar te informeren,</w:t>
            </w:r>
          </w:p>
          <w:p w:rsidR="00D85CE2" w:rsidP="00D85CE2" w:rsidRDefault="00D85CE2" w14:paraId="2ACFCAB7" w14:textId="77777777"/>
          <w:p w:rsidR="00D85CE2" w:rsidP="00D85CE2" w:rsidRDefault="00D85CE2" w14:paraId="2E1B9913" w14:textId="77777777">
            <w:r>
              <w:t>en gaat over tot de orde van de dag.</w:t>
            </w:r>
          </w:p>
          <w:p w:rsidR="00D85CE2" w:rsidP="00D85CE2" w:rsidRDefault="00D85CE2" w14:paraId="29C5D8BF" w14:textId="77777777"/>
          <w:p w:rsidR="00D85CE2" w:rsidP="00D85CE2" w:rsidRDefault="00D85CE2" w14:paraId="1288F281" w14:textId="77777777">
            <w:r>
              <w:t>Diederik van Dijk</w:t>
            </w:r>
          </w:p>
          <w:p w:rsidR="00997775" w:rsidP="00D85CE2" w:rsidRDefault="00D85CE2" w14:paraId="381934BD" w14:textId="2ACBFF61">
            <w:r>
              <w:t>Bikker</w:t>
            </w:r>
          </w:p>
        </w:tc>
      </w:tr>
    </w:tbl>
    <w:p w:rsidR="00997775" w:rsidRDefault="00997775" w14:paraId="0A3220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774B" w14:textId="77777777" w:rsidR="00D37573" w:rsidRDefault="00D37573">
      <w:pPr>
        <w:spacing w:line="20" w:lineRule="exact"/>
      </w:pPr>
    </w:p>
  </w:endnote>
  <w:endnote w:type="continuationSeparator" w:id="0">
    <w:p w14:paraId="7E2A3A99" w14:textId="77777777" w:rsidR="00D37573" w:rsidRDefault="00D375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2BAAA9" w14:textId="77777777" w:rsidR="00D37573" w:rsidRDefault="00D375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B772" w14:textId="77777777" w:rsidR="00D37573" w:rsidRDefault="00D375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CCE6CF" w14:textId="77777777" w:rsidR="00D37573" w:rsidRDefault="00D3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73"/>
    <w:rsid w:val="00133FCE"/>
    <w:rsid w:val="001E482C"/>
    <w:rsid w:val="001E4877"/>
    <w:rsid w:val="001F500D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7573"/>
    <w:rsid w:val="00D43192"/>
    <w:rsid w:val="00D85CE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A9B2E"/>
  <w15:docId w15:val="{5B84AD41-1B2C-4C1E-9DB1-8F5785A3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1004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2025-06-17T09:38:00.0000000Z</dcterms:modified>
  <dc:description>------------------------</dc:description>
  <dc:subject/>
  <keywords/>
  <version/>
  <category/>
</coreProperties>
</file>