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56D7" w14:paraId="4B997A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992A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EEEA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56D7" w14:paraId="5708C1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0A45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C56D7" w14:paraId="201B2B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0244EF" w14:textId="77777777"/>
        </w:tc>
      </w:tr>
      <w:tr w:rsidR="00997775" w:rsidTr="001C56D7" w14:paraId="364886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6BA93E" w14:textId="77777777"/>
        </w:tc>
      </w:tr>
      <w:tr w:rsidR="00997775" w:rsidTr="001C56D7" w14:paraId="2A87F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602B3F" w14:textId="77777777"/>
        </w:tc>
        <w:tc>
          <w:tcPr>
            <w:tcW w:w="7654" w:type="dxa"/>
            <w:gridSpan w:val="2"/>
          </w:tcPr>
          <w:p w:rsidR="00997775" w:rsidRDefault="00997775" w14:paraId="5F67C1F0" w14:textId="77777777"/>
        </w:tc>
      </w:tr>
      <w:tr w:rsidR="001C56D7" w:rsidTr="001C56D7" w14:paraId="17D53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6D7" w:rsidP="001C56D7" w:rsidRDefault="001C56D7" w14:paraId="3DB1BDF9" w14:textId="0ACB7BA6">
            <w:pPr>
              <w:rPr>
                <w:b/>
              </w:rPr>
            </w:pPr>
            <w:r>
              <w:rPr>
                <w:b/>
              </w:rPr>
              <w:t>36 624</w:t>
            </w:r>
          </w:p>
        </w:tc>
        <w:tc>
          <w:tcPr>
            <w:tcW w:w="7654" w:type="dxa"/>
            <w:gridSpan w:val="2"/>
          </w:tcPr>
          <w:p w:rsidR="001C56D7" w:rsidP="001C56D7" w:rsidRDefault="001C56D7" w14:paraId="66D1C090" w14:textId="06270DF5">
            <w:pPr>
              <w:rPr>
                <w:b/>
              </w:rPr>
            </w:pPr>
            <w:r w:rsidRPr="00DC328A">
              <w:rPr>
                <w:b/>
                <w:bCs/>
                <w:szCs w:val="24"/>
              </w:rPr>
              <w:t>Initiatiefnota van het lid De Korte over een kritische reflectie op euthanasie bij psychisch lijden van jonge mensen</w:t>
            </w:r>
          </w:p>
        </w:tc>
      </w:tr>
      <w:tr w:rsidR="001C56D7" w:rsidTr="001C56D7" w14:paraId="341311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6D7" w:rsidP="001C56D7" w:rsidRDefault="001C56D7" w14:paraId="6A8326E1" w14:textId="77777777"/>
        </w:tc>
        <w:tc>
          <w:tcPr>
            <w:tcW w:w="7654" w:type="dxa"/>
            <w:gridSpan w:val="2"/>
          </w:tcPr>
          <w:p w:rsidR="001C56D7" w:rsidP="001C56D7" w:rsidRDefault="001C56D7" w14:paraId="44776965" w14:textId="77777777"/>
        </w:tc>
      </w:tr>
      <w:tr w:rsidR="001C56D7" w:rsidTr="001C56D7" w14:paraId="0E0C17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6D7" w:rsidP="001C56D7" w:rsidRDefault="001C56D7" w14:paraId="5A930BC1" w14:textId="77777777"/>
        </w:tc>
        <w:tc>
          <w:tcPr>
            <w:tcW w:w="7654" w:type="dxa"/>
            <w:gridSpan w:val="2"/>
          </w:tcPr>
          <w:p w:rsidR="001C56D7" w:rsidP="001C56D7" w:rsidRDefault="001C56D7" w14:paraId="5636C40D" w14:textId="77777777"/>
        </w:tc>
      </w:tr>
      <w:tr w:rsidR="001C56D7" w:rsidTr="001C56D7" w14:paraId="353F2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6D7" w:rsidP="001C56D7" w:rsidRDefault="001C56D7" w14:paraId="00FC5DC5" w14:textId="5DABB4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F12A2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1C56D7" w:rsidP="001C56D7" w:rsidRDefault="001C56D7" w14:paraId="6CA5F1EE" w14:textId="537A2B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F12A2">
              <w:rPr>
                <w:b/>
              </w:rPr>
              <w:t>HET LID WESTERVELD C.S.</w:t>
            </w:r>
          </w:p>
        </w:tc>
      </w:tr>
      <w:tr w:rsidR="001C56D7" w:rsidTr="001C56D7" w14:paraId="211BA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6D7" w:rsidP="001C56D7" w:rsidRDefault="001C56D7" w14:paraId="53C063A2" w14:textId="77777777"/>
        </w:tc>
        <w:tc>
          <w:tcPr>
            <w:tcW w:w="7654" w:type="dxa"/>
            <w:gridSpan w:val="2"/>
          </w:tcPr>
          <w:p w:rsidR="001C56D7" w:rsidP="001C56D7" w:rsidRDefault="001C56D7" w14:paraId="16BB0E2D" w14:textId="35D926A4">
            <w:r w:rsidRPr="00DC328A">
              <w:t xml:space="preserve">Voorgesteld tijdens het </w:t>
            </w:r>
            <w:r>
              <w:t>notaoverleg</w:t>
            </w:r>
            <w:r w:rsidRPr="00DC328A">
              <w:t xml:space="preserve"> van </w:t>
            </w:r>
            <w:r>
              <w:t>16</w:t>
            </w:r>
            <w:r w:rsidRPr="00DC328A">
              <w:t xml:space="preserve"> juni 2025</w:t>
            </w:r>
          </w:p>
        </w:tc>
      </w:tr>
      <w:tr w:rsidR="001C56D7" w:rsidTr="001C56D7" w14:paraId="127005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6D7" w:rsidP="001C56D7" w:rsidRDefault="001C56D7" w14:paraId="3C584BBC" w14:textId="77777777"/>
        </w:tc>
        <w:tc>
          <w:tcPr>
            <w:tcW w:w="7654" w:type="dxa"/>
            <w:gridSpan w:val="2"/>
          </w:tcPr>
          <w:p w:rsidR="001C56D7" w:rsidP="001C56D7" w:rsidRDefault="001C56D7" w14:paraId="225E304F" w14:textId="77777777"/>
        </w:tc>
      </w:tr>
      <w:tr w:rsidR="001C56D7" w:rsidTr="001C56D7" w14:paraId="6851F4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6D7" w:rsidP="001C56D7" w:rsidRDefault="001C56D7" w14:paraId="6E89AEBF" w14:textId="77777777"/>
        </w:tc>
        <w:tc>
          <w:tcPr>
            <w:tcW w:w="7654" w:type="dxa"/>
            <w:gridSpan w:val="2"/>
          </w:tcPr>
          <w:p w:rsidR="001C56D7" w:rsidP="001C56D7" w:rsidRDefault="001C56D7" w14:paraId="3301D4EA" w14:textId="4D8DDE94">
            <w:r>
              <w:t>De Kamer,</w:t>
            </w:r>
          </w:p>
        </w:tc>
      </w:tr>
      <w:tr w:rsidR="001C56D7" w:rsidTr="001C56D7" w14:paraId="73147E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6D7" w:rsidP="001C56D7" w:rsidRDefault="001C56D7" w14:paraId="2B2AC229" w14:textId="77777777"/>
        </w:tc>
        <w:tc>
          <w:tcPr>
            <w:tcW w:w="7654" w:type="dxa"/>
            <w:gridSpan w:val="2"/>
          </w:tcPr>
          <w:p w:rsidR="001C56D7" w:rsidP="001C56D7" w:rsidRDefault="001C56D7" w14:paraId="22676182" w14:textId="77777777"/>
        </w:tc>
      </w:tr>
      <w:tr w:rsidR="001C56D7" w:rsidTr="001C56D7" w14:paraId="671F9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6D7" w:rsidP="001C56D7" w:rsidRDefault="001C56D7" w14:paraId="7434EA60" w14:textId="77777777"/>
        </w:tc>
        <w:tc>
          <w:tcPr>
            <w:tcW w:w="7654" w:type="dxa"/>
            <w:gridSpan w:val="2"/>
          </w:tcPr>
          <w:p w:rsidR="001C56D7" w:rsidP="001C56D7" w:rsidRDefault="001C56D7" w14:paraId="2D10587E" w14:textId="6D170624">
            <w:r>
              <w:t>gehoord de beraadslaging,</w:t>
            </w:r>
          </w:p>
        </w:tc>
      </w:tr>
      <w:tr w:rsidR="00997775" w:rsidTr="001C56D7" w14:paraId="39A0D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0D0FD1" w14:textId="77777777"/>
        </w:tc>
        <w:tc>
          <w:tcPr>
            <w:tcW w:w="7654" w:type="dxa"/>
            <w:gridSpan w:val="2"/>
          </w:tcPr>
          <w:p w:rsidR="00997775" w:rsidRDefault="00997775" w14:paraId="0A249CD2" w14:textId="77777777"/>
        </w:tc>
      </w:tr>
      <w:tr w:rsidR="00997775" w:rsidTr="001C56D7" w14:paraId="1244E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1279B" w14:textId="77777777"/>
        </w:tc>
        <w:tc>
          <w:tcPr>
            <w:tcW w:w="7654" w:type="dxa"/>
            <w:gridSpan w:val="2"/>
          </w:tcPr>
          <w:p w:rsidR="008F12A2" w:rsidP="008F12A2" w:rsidRDefault="008F12A2" w14:paraId="59EB2097" w14:textId="77777777">
            <w:r>
              <w:t>constaterende dat er 100.000 wachtplekken zijn in de ggz;</w:t>
            </w:r>
          </w:p>
          <w:p w:rsidR="008F12A2" w:rsidP="008F12A2" w:rsidRDefault="008F12A2" w14:paraId="74A39027" w14:textId="77777777"/>
          <w:p w:rsidR="008F12A2" w:rsidP="008F12A2" w:rsidRDefault="008F12A2" w14:paraId="2C4E1B72" w14:textId="77777777">
            <w:r>
              <w:t xml:space="preserve">constaterende dat er enorme wachtlijsten zijn voor gespecialiseerde hulp en er onvoldoende behandelcapaciteit is voor mensen met </w:t>
            </w:r>
            <w:proofErr w:type="spellStart"/>
            <w:r>
              <w:t>multiproblematiek</w:t>
            </w:r>
            <w:proofErr w:type="spellEnd"/>
            <w:r>
              <w:t>, met uitzichtloosheid en ondraaglijk lijden tot gevolg;</w:t>
            </w:r>
          </w:p>
          <w:p w:rsidR="008F12A2" w:rsidP="008F12A2" w:rsidRDefault="008F12A2" w14:paraId="039FCC2D" w14:textId="77777777"/>
          <w:p w:rsidR="008F12A2" w:rsidP="008F12A2" w:rsidRDefault="008F12A2" w14:paraId="4B7FAF0B" w14:textId="77777777">
            <w:r>
              <w:t xml:space="preserve">constaterende dat </w:t>
            </w:r>
            <w:proofErr w:type="spellStart"/>
            <w:r>
              <w:t>topreferente</w:t>
            </w:r>
            <w:proofErr w:type="spellEnd"/>
            <w:r>
              <w:t xml:space="preserve"> zorg, inclusief onderzoek en consultatie, een essentiële rol kan spelen in het verminderen van wachttijden in de ggz;</w:t>
            </w:r>
          </w:p>
          <w:p w:rsidR="008F12A2" w:rsidP="008F12A2" w:rsidRDefault="008F12A2" w14:paraId="58E21729" w14:textId="77777777"/>
          <w:p w:rsidR="008F12A2" w:rsidP="008F12A2" w:rsidRDefault="008F12A2" w14:paraId="7C6B0F89" w14:textId="77777777">
            <w:r>
              <w:t xml:space="preserve">constaterende dat alleen het behandeldeel van de </w:t>
            </w:r>
            <w:proofErr w:type="spellStart"/>
            <w:r>
              <w:t>topreferente</w:t>
            </w:r>
            <w:proofErr w:type="spellEnd"/>
            <w:r>
              <w:t xml:space="preserve"> ggz wordt gefinancierd, maar niet het </w:t>
            </w:r>
            <w:proofErr w:type="spellStart"/>
            <w:r>
              <w:t>onderzoeksdeel</w:t>
            </w:r>
            <w:proofErr w:type="spellEnd"/>
            <w:r>
              <w:t>, de organisatie en het delen van kennis;</w:t>
            </w:r>
          </w:p>
          <w:p w:rsidR="008F12A2" w:rsidP="008F12A2" w:rsidRDefault="008F12A2" w14:paraId="23085307" w14:textId="77777777"/>
          <w:p w:rsidR="008F12A2" w:rsidP="008F12A2" w:rsidRDefault="008F12A2" w14:paraId="323FF31B" w14:textId="77777777">
            <w:r>
              <w:t xml:space="preserve">verzoekt de regering om, net zoals bij </w:t>
            </w:r>
            <w:proofErr w:type="spellStart"/>
            <w:r>
              <w:t>topreferente</w:t>
            </w:r>
            <w:proofErr w:type="spellEnd"/>
            <w:r>
              <w:t xml:space="preserve"> kankerzorg, ook een afzonderlijke financieringsregeling te maken voor het </w:t>
            </w:r>
            <w:proofErr w:type="spellStart"/>
            <w:r>
              <w:t>onderzoeksdeel</w:t>
            </w:r>
            <w:proofErr w:type="spellEnd"/>
            <w:r>
              <w:t xml:space="preserve">, de organisatie en kennisdeling binnen de </w:t>
            </w:r>
            <w:proofErr w:type="spellStart"/>
            <w:r>
              <w:t>topreferente</w:t>
            </w:r>
            <w:proofErr w:type="spellEnd"/>
            <w:r>
              <w:t xml:space="preserve"> ggz, en de Kamer voor de begroting van 2026 te informeren over de plannen,</w:t>
            </w:r>
          </w:p>
          <w:p w:rsidR="008F12A2" w:rsidP="008F12A2" w:rsidRDefault="008F12A2" w14:paraId="0FFD1E3B" w14:textId="77777777"/>
          <w:p w:rsidR="008F12A2" w:rsidP="008F12A2" w:rsidRDefault="008F12A2" w14:paraId="5A5E21DB" w14:textId="77777777">
            <w:r>
              <w:t>en gaat over tot de orde van de dag.</w:t>
            </w:r>
          </w:p>
          <w:p w:rsidR="008F12A2" w:rsidP="008F12A2" w:rsidRDefault="008F12A2" w14:paraId="7286F624" w14:textId="77777777"/>
          <w:p w:rsidR="008F12A2" w:rsidP="008F12A2" w:rsidRDefault="008F12A2" w14:paraId="0B2FE98B" w14:textId="77777777">
            <w:r>
              <w:t>Westerveld</w:t>
            </w:r>
          </w:p>
          <w:p w:rsidR="008F12A2" w:rsidP="008F12A2" w:rsidRDefault="008F12A2" w14:paraId="76E97A3E" w14:textId="77777777">
            <w:r>
              <w:t>Dobbe</w:t>
            </w:r>
          </w:p>
          <w:p w:rsidR="00997775" w:rsidP="008F12A2" w:rsidRDefault="008F12A2" w14:paraId="5AB95028" w14:textId="76039BE6">
            <w:r>
              <w:t>Bikker</w:t>
            </w:r>
          </w:p>
        </w:tc>
      </w:tr>
    </w:tbl>
    <w:p w:rsidR="00997775" w:rsidRDefault="00997775" w14:paraId="78B5D4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D0DA" w14:textId="77777777" w:rsidR="001C56D7" w:rsidRDefault="001C56D7">
      <w:pPr>
        <w:spacing w:line="20" w:lineRule="exact"/>
      </w:pPr>
    </w:p>
  </w:endnote>
  <w:endnote w:type="continuationSeparator" w:id="0">
    <w:p w14:paraId="5FD9CBD4" w14:textId="77777777" w:rsidR="001C56D7" w:rsidRDefault="001C56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06E89D" w14:textId="77777777" w:rsidR="001C56D7" w:rsidRDefault="001C56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BFF7" w14:textId="77777777" w:rsidR="001C56D7" w:rsidRDefault="001C56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734598" w14:textId="77777777" w:rsidR="001C56D7" w:rsidRDefault="001C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D7"/>
    <w:rsid w:val="00133FCE"/>
    <w:rsid w:val="001C56D7"/>
    <w:rsid w:val="001E482C"/>
    <w:rsid w:val="001E4877"/>
    <w:rsid w:val="001F500D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12A2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1FE22"/>
  <w15:docId w15:val="{329D9D60-E467-430C-9181-C710614C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1075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2025-06-17T08:31:00.0000000Z</dcterms:created>
  <dcterms:modified xsi:type="dcterms:W3CDTF">2025-06-17T09:42:00.0000000Z</dcterms:modified>
  <dc:description>------------------------</dc:description>
  <dc:subject/>
  <keywords/>
  <version/>
  <category/>
</coreProperties>
</file>