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D95" w:rsidP="00662D95" w:rsidRDefault="00662D95" w14:paraId="62C466C6" w14:textId="77777777">
      <w:r>
        <w:t>Geachte voorzitter,</w:t>
      </w:r>
    </w:p>
    <w:p w:rsidR="00662D95" w:rsidP="00662D95" w:rsidRDefault="00662D95" w14:paraId="23A79771" w14:textId="77777777"/>
    <w:p w:rsidR="00662D95" w:rsidP="00662D95" w:rsidRDefault="00662D95" w14:paraId="6F6997E6" w14:textId="0B66DEB7">
      <w:r>
        <w:t xml:space="preserve">Hierbij zend ik u de appreciatie op de motie van lid Dobbe, Kamerstuk 32793, </w:t>
      </w:r>
      <w:r>
        <w:br/>
        <w:t xml:space="preserve">Nr. 831. De motie is ingediend bij het tweeminutendebat ‘Gezondheid in alle beleidsdomeinen’ op 11 juni jl. en verzoekt de regering om het terugdringen van verschillen in inkomen en vermogen officieel vast te stellen als beleidsdoel. De staatssecretaris van VWS heeft toegezegd dat het kabinet de motie schriftelijk apprecieert. </w:t>
      </w:r>
    </w:p>
    <w:p w:rsidR="00662D95" w:rsidP="00662D95" w:rsidRDefault="00662D95" w14:paraId="1CDF6089" w14:textId="77777777"/>
    <w:p w:rsidR="00662D95" w:rsidP="00662D95" w:rsidRDefault="00662D95" w14:paraId="40872E5A" w14:textId="77777777">
      <w:pPr>
        <w:pStyle w:val="WitregelW1bodytekst"/>
      </w:pPr>
      <w:r w:rsidRPr="00EB44C6">
        <w:t xml:space="preserve">Het is belangrijk om aandacht te hebben voor de bestaanszekerheid van mensen. Zorgdragen voor bestaanszekerheid is een kerntaak van de overheid. In het regeerprogramma heeft het kabinet uiteengezet hoe het wil bijdragen aan de bestaanszekerheid. Daarnaast is jaarlijks in de augustusbesluitvorming aandacht voor een evenwichtige inkomensverdeling. In het hoofdlijnenakkoord en het regeerprogramma heeft het kabinet een aantal beleidsdoelen opgenomen. Hierin is het terugdringen van inkomens- en vermogensverschillen niet als expliciet beleidsdoel opgenomen, maar </w:t>
      </w:r>
      <w:r>
        <w:t xml:space="preserve">is </w:t>
      </w:r>
      <w:r w:rsidRPr="00EB44C6">
        <w:t>het uitgangspunt dat maatregelen niet verder nivelleren en tegelijkertijd de (</w:t>
      </w:r>
      <w:proofErr w:type="spellStart"/>
      <w:r w:rsidRPr="00EB44C6">
        <w:t>kinder</w:t>
      </w:r>
      <w:proofErr w:type="spellEnd"/>
      <w:r w:rsidRPr="00EB44C6">
        <w:t xml:space="preserve">)armoede voorkomen. Daarbij past het kabinet terughoudendheid bij het opnemen van nieuwe beleidsdoelen, gegeven de demissionaire status. Het demissionaire kabinet ontraadt daarom de motie. </w:t>
      </w:r>
    </w:p>
    <w:p w:rsidR="00662D95" w:rsidP="00662D95" w:rsidRDefault="00662D95" w14:paraId="1D0A1095" w14:textId="77777777"/>
    <w:p w:rsidR="00662D95" w:rsidP="00662D95" w:rsidRDefault="00662D95" w14:paraId="262AEE76" w14:textId="4C5B90A3">
      <w:r>
        <w:t xml:space="preserve">De Minister van Sociale Zaken </w:t>
      </w:r>
      <w:r>
        <w:br/>
        <w:t xml:space="preserve">en Werkgelegenheid, </w:t>
      </w:r>
    </w:p>
    <w:p w:rsidR="00662D95" w:rsidP="00662D95" w:rsidRDefault="00662D95" w14:paraId="580ADF89" w14:textId="77777777"/>
    <w:p w:rsidR="00662D95" w:rsidP="00662D95" w:rsidRDefault="00662D95" w14:paraId="342E6D3A" w14:textId="77777777"/>
    <w:p w:rsidR="00662D95" w:rsidP="00662D95" w:rsidRDefault="00662D95" w14:paraId="74211778" w14:textId="77777777"/>
    <w:p w:rsidR="00662D95" w:rsidP="00662D95" w:rsidRDefault="00662D95" w14:paraId="348E48C9" w14:textId="77777777"/>
    <w:p w:rsidR="00662D95" w:rsidP="00662D95" w:rsidRDefault="00662D95" w14:paraId="518B19F7" w14:textId="77777777"/>
    <w:p w:rsidR="00662D95" w:rsidP="00662D95" w:rsidRDefault="00662D95" w14:paraId="606FF57D" w14:textId="77777777">
      <w:r>
        <w:t>Y.J. van Hijum</w:t>
      </w:r>
    </w:p>
    <w:p w:rsidR="001C323D" w:rsidRDefault="001C323D" w14:paraId="5F5071D0" w14:textId="77777777"/>
    <w:p w:rsidR="001C323D" w:rsidRDefault="001C323D" w14:paraId="2C2B1566" w14:textId="77777777"/>
    <w:p w:rsidR="001C323D" w:rsidRDefault="001C323D" w14:paraId="35676C8C" w14:textId="27B1EBFA"/>
    <w:sectPr w:rsidR="001C323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9079" w14:textId="77777777" w:rsidR="00100A92" w:rsidRDefault="00100A92">
      <w:pPr>
        <w:spacing w:line="240" w:lineRule="auto"/>
      </w:pPr>
      <w:r>
        <w:separator/>
      </w:r>
    </w:p>
  </w:endnote>
  <w:endnote w:type="continuationSeparator" w:id="0">
    <w:p w14:paraId="557F0D84" w14:textId="77777777" w:rsidR="00100A92" w:rsidRDefault="00100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F690" w14:textId="77777777" w:rsidR="0060585B" w:rsidRDefault="006058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A6A2" w14:textId="77777777" w:rsidR="0060585B" w:rsidRDefault="006058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9AA5" w14:textId="77777777" w:rsidR="0060585B" w:rsidRDefault="006058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624E" w14:textId="77777777" w:rsidR="00100A92" w:rsidRDefault="00100A92">
      <w:pPr>
        <w:spacing w:line="240" w:lineRule="auto"/>
      </w:pPr>
      <w:r>
        <w:separator/>
      </w:r>
    </w:p>
  </w:footnote>
  <w:footnote w:type="continuationSeparator" w:id="0">
    <w:p w14:paraId="65468891" w14:textId="77777777" w:rsidR="00100A92" w:rsidRDefault="00100A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0262" w14:textId="77777777" w:rsidR="0060585B" w:rsidRDefault="006058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1404" w14:textId="77777777" w:rsidR="001C323D" w:rsidRDefault="00D54FDF">
    <w:r>
      <w:rPr>
        <w:noProof/>
      </w:rPr>
      <mc:AlternateContent>
        <mc:Choice Requires="wps">
          <w:drawing>
            <wp:anchor distT="0" distB="0" distL="0" distR="0" simplePos="0" relativeHeight="251654144" behindDoc="0" locked="1" layoutInCell="1" allowOverlap="1" wp14:anchorId="31B86D89" wp14:editId="0B4EDD0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EAFA870" w14:textId="77777777" w:rsidR="001C323D" w:rsidRDefault="00D54FDF">
                          <w:pPr>
                            <w:pStyle w:val="Afzendgegevenskopjes"/>
                          </w:pPr>
                          <w:r>
                            <w:t>Directoraat-Generaal Werk</w:t>
                          </w:r>
                        </w:p>
                        <w:p w14:paraId="63DDC4E6" w14:textId="77777777" w:rsidR="001C323D" w:rsidRDefault="001C323D">
                          <w:pPr>
                            <w:pStyle w:val="WitregelW2"/>
                          </w:pPr>
                        </w:p>
                        <w:p w14:paraId="4DD7A144" w14:textId="77777777" w:rsidR="001C323D" w:rsidRDefault="00D54FDF">
                          <w:pPr>
                            <w:pStyle w:val="Referentiegegevenskopjes"/>
                          </w:pPr>
                          <w:r>
                            <w:t>Datum</w:t>
                          </w:r>
                        </w:p>
                        <w:p w14:paraId="074B9538" w14:textId="21386B68" w:rsidR="00686273" w:rsidRDefault="00D90726">
                          <w:pPr>
                            <w:pStyle w:val="Referentiegegevens"/>
                          </w:pPr>
                          <w:r>
                            <w:fldChar w:fldCharType="begin"/>
                          </w:r>
                          <w:r>
                            <w:instrText xml:space="preserve"> DOCPROPERTY  "iDatum"  \* MERGEFORMAT </w:instrText>
                          </w:r>
                          <w:r w:rsidR="0060585B">
                            <w:fldChar w:fldCharType="separate"/>
                          </w:r>
                          <w:r w:rsidR="0060585B">
                            <w:t>17 juni 2025</w:t>
                          </w:r>
                          <w:r>
                            <w:fldChar w:fldCharType="end"/>
                          </w:r>
                        </w:p>
                        <w:p w14:paraId="4F34B980" w14:textId="77777777" w:rsidR="001C323D" w:rsidRDefault="001C323D">
                          <w:pPr>
                            <w:pStyle w:val="WitregelW1"/>
                          </w:pPr>
                        </w:p>
                        <w:p w14:paraId="34BD4A01" w14:textId="77777777" w:rsidR="001C323D" w:rsidRDefault="00D54FDF">
                          <w:pPr>
                            <w:pStyle w:val="Referentiegegevenskopjes"/>
                          </w:pPr>
                          <w:r>
                            <w:t>Onze referentie</w:t>
                          </w:r>
                        </w:p>
                        <w:p w14:paraId="79A837D8" w14:textId="3AD142E1" w:rsidR="00686273" w:rsidRDefault="00D90726">
                          <w:pPr>
                            <w:pStyle w:val="ReferentiegegevensHL"/>
                          </w:pPr>
                          <w:r>
                            <w:fldChar w:fldCharType="begin"/>
                          </w:r>
                          <w:r>
                            <w:instrText xml:space="preserve"> DOCPROPERTY  "iOnsKenmerk"  \* MERGEFORMAT </w:instrText>
                          </w:r>
                          <w:r>
                            <w:fldChar w:fldCharType="separate"/>
                          </w:r>
                          <w:r w:rsidR="0060585B">
                            <w:t>2025-0000135284</w:t>
                          </w:r>
                          <w:r>
                            <w:fldChar w:fldCharType="end"/>
                          </w:r>
                        </w:p>
                      </w:txbxContent>
                    </wps:txbx>
                    <wps:bodyPr vert="horz" wrap="square" lIns="0" tIns="0" rIns="0" bIns="0" anchor="t" anchorCtr="0"/>
                  </wps:wsp>
                </a:graphicData>
              </a:graphic>
            </wp:anchor>
          </w:drawing>
        </mc:Choice>
        <mc:Fallback>
          <w:pict>
            <v:shapetype w14:anchorId="31B86D89"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EAFA870" w14:textId="77777777" w:rsidR="001C323D" w:rsidRDefault="00D54FDF">
                    <w:pPr>
                      <w:pStyle w:val="Afzendgegevenskopjes"/>
                    </w:pPr>
                    <w:r>
                      <w:t>Directoraat-Generaal Werk</w:t>
                    </w:r>
                  </w:p>
                  <w:p w14:paraId="63DDC4E6" w14:textId="77777777" w:rsidR="001C323D" w:rsidRDefault="001C323D">
                    <w:pPr>
                      <w:pStyle w:val="WitregelW2"/>
                    </w:pPr>
                  </w:p>
                  <w:p w14:paraId="4DD7A144" w14:textId="77777777" w:rsidR="001C323D" w:rsidRDefault="00D54FDF">
                    <w:pPr>
                      <w:pStyle w:val="Referentiegegevenskopjes"/>
                    </w:pPr>
                    <w:r>
                      <w:t>Datum</w:t>
                    </w:r>
                  </w:p>
                  <w:p w14:paraId="074B9538" w14:textId="21386B68" w:rsidR="00686273" w:rsidRDefault="00D90726">
                    <w:pPr>
                      <w:pStyle w:val="Referentiegegevens"/>
                    </w:pPr>
                    <w:r>
                      <w:fldChar w:fldCharType="begin"/>
                    </w:r>
                    <w:r>
                      <w:instrText xml:space="preserve"> DOCPROPERTY  "iDatum"  \* MERGEFORMAT </w:instrText>
                    </w:r>
                    <w:r w:rsidR="0060585B">
                      <w:fldChar w:fldCharType="separate"/>
                    </w:r>
                    <w:r w:rsidR="0060585B">
                      <w:t>17 juni 2025</w:t>
                    </w:r>
                    <w:r>
                      <w:fldChar w:fldCharType="end"/>
                    </w:r>
                  </w:p>
                  <w:p w14:paraId="4F34B980" w14:textId="77777777" w:rsidR="001C323D" w:rsidRDefault="001C323D">
                    <w:pPr>
                      <w:pStyle w:val="WitregelW1"/>
                    </w:pPr>
                  </w:p>
                  <w:p w14:paraId="34BD4A01" w14:textId="77777777" w:rsidR="001C323D" w:rsidRDefault="00D54FDF">
                    <w:pPr>
                      <w:pStyle w:val="Referentiegegevenskopjes"/>
                    </w:pPr>
                    <w:r>
                      <w:t>Onze referentie</w:t>
                    </w:r>
                  </w:p>
                  <w:p w14:paraId="79A837D8" w14:textId="3AD142E1" w:rsidR="00686273" w:rsidRDefault="00D90726">
                    <w:pPr>
                      <w:pStyle w:val="ReferentiegegevensHL"/>
                    </w:pPr>
                    <w:r>
                      <w:fldChar w:fldCharType="begin"/>
                    </w:r>
                    <w:r>
                      <w:instrText xml:space="preserve"> DOCPROPERTY  "iOnsKenmerk"  \* MERGEFORMAT </w:instrText>
                    </w:r>
                    <w:r>
                      <w:fldChar w:fldCharType="separate"/>
                    </w:r>
                    <w:r w:rsidR="0060585B">
                      <w:t>2025-0000135284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B81976D" wp14:editId="659B1A8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51334F0" w14:textId="77777777" w:rsidR="00686273" w:rsidRDefault="00D9072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B81976D"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51334F0" w14:textId="77777777" w:rsidR="00686273" w:rsidRDefault="00D9072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8762" w14:textId="77777777" w:rsidR="001C323D" w:rsidRDefault="00D54FDF">
    <w:pPr>
      <w:spacing w:after="7029" w:line="14" w:lineRule="exact"/>
    </w:pPr>
    <w:r>
      <w:rPr>
        <w:noProof/>
      </w:rPr>
      <mc:AlternateContent>
        <mc:Choice Requires="wps">
          <w:drawing>
            <wp:anchor distT="0" distB="0" distL="0" distR="0" simplePos="0" relativeHeight="251656192" behindDoc="0" locked="1" layoutInCell="1" allowOverlap="1" wp14:anchorId="0A5640B5" wp14:editId="29FD1D0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3DCDBD" w14:textId="77777777" w:rsidR="001C323D" w:rsidRDefault="00D54FDF">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A5640B5"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D3DCDBD" w14:textId="77777777" w:rsidR="001C323D" w:rsidRDefault="00D54FDF">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E501F29" wp14:editId="12C864E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A07EC7F" w14:textId="77777777" w:rsidR="001C323D" w:rsidRPr="0060585B" w:rsidRDefault="00D54FDF">
                          <w:pPr>
                            <w:pStyle w:val="Afzendgegevens"/>
                            <w:rPr>
                              <w:lang w:val="de-DE"/>
                            </w:rPr>
                          </w:pPr>
                          <w:r w:rsidRPr="0060585B">
                            <w:rPr>
                              <w:lang w:val="de-DE"/>
                            </w:rPr>
                            <w:t>Postbus 90801</w:t>
                          </w:r>
                        </w:p>
                        <w:p w14:paraId="1D08CA8F" w14:textId="77777777" w:rsidR="001C323D" w:rsidRPr="0060585B" w:rsidRDefault="00D54FDF">
                          <w:pPr>
                            <w:pStyle w:val="Afzendgegevens"/>
                            <w:rPr>
                              <w:lang w:val="de-DE"/>
                            </w:rPr>
                          </w:pPr>
                          <w:r w:rsidRPr="0060585B">
                            <w:rPr>
                              <w:lang w:val="de-DE"/>
                            </w:rPr>
                            <w:t>2509 LV  Den Haag</w:t>
                          </w:r>
                        </w:p>
                        <w:p w14:paraId="754FA4B1" w14:textId="77777777" w:rsidR="001C323D" w:rsidRPr="0060585B" w:rsidRDefault="00D54FDF">
                          <w:pPr>
                            <w:pStyle w:val="Afzendgegevens"/>
                            <w:rPr>
                              <w:lang w:val="de-DE"/>
                            </w:rPr>
                          </w:pPr>
                          <w:r w:rsidRPr="0060585B">
                            <w:rPr>
                              <w:lang w:val="de-DE"/>
                            </w:rPr>
                            <w:t>T   070 333 44 44</w:t>
                          </w:r>
                        </w:p>
                        <w:p w14:paraId="0B6E04DA" w14:textId="77777777" w:rsidR="001C323D" w:rsidRPr="0060585B" w:rsidRDefault="001C323D">
                          <w:pPr>
                            <w:pStyle w:val="WitregelW2"/>
                            <w:rPr>
                              <w:lang w:val="de-DE"/>
                            </w:rPr>
                          </w:pPr>
                        </w:p>
                        <w:p w14:paraId="16BCDE10" w14:textId="77777777" w:rsidR="001C323D" w:rsidRDefault="00D54FDF">
                          <w:pPr>
                            <w:pStyle w:val="Referentiegegevenskopjes"/>
                          </w:pPr>
                          <w:r>
                            <w:t>Onze referentie</w:t>
                          </w:r>
                        </w:p>
                        <w:p w14:paraId="4703AE5D" w14:textId="4D2D6EDD" w:rsidR="00686273" w:rsidRDefault="00D90726">
                          <w:pPr>
                            <w:pStyle w:val="ReferentiegegevensHL"/>
                          </w:pPr>
                          <w:r>
                            <w:fldChar w:fldCharType="begin"/>
                          </w:r>
                          <w:r>
                            <w:instrText xml:space="preserve"> DOCPROPERTY  "iOnsKenmerk"  \* MERGEFORMAT </w:instrText>
                          </w:r>
                          <w:r>
                            <w:fldChar w:fldCharType="separate"/>
                          </w:r>
                          <w:r w:rsidR="0060585B">
                            <w:t>2025-0000135284</w:t>
                          </w:r>
                          <w:r>
                            <w:fldChar w:fldCharType="end"/>
                          </w:r>
                        </w:p>
                        <w:p w14:paraId="1BC1D14E" w14:textId="77777777" w:rsidR="001C323D" w:rsidRDefault="001C323D">
                          <w:pPr>
                            <w:pStyle w:val="WitregelW1"/>
                          </w:pPr>
                        </w:p>
                        <w:p w14:paraId="758757C7" w14:textId="77777777" w:rsidR="001C323D" w:rsidRDefault="00D54FDF">
                          <w:pPr>
                            <w:pStyle w:val="Referentiegegevenskopjes"/>
                          </w:pPr>
                          <w:r>
                            <w:t>Uw referentie</w:t>
                          </w:r>
                        </w:p>
                        <w:p w14:paraId="7344FE6C" w14:textId="0056CBBE" w:rsidR="00686273" w:rsidRDefault="00D90726">
                          <w:pPr>
                            <w:pStyle w:val="Referentiegegevens"/>
                          </w:pPr>
                          <w:r>
                            <w:fldChar w:fldCharType="begin"/>
                          </w:r>
                          <w:r>
                            <w:instrText xml:space="preserve"> DOCPROPERTY  "iUwBrief"  \* MERGEFORMAT </w:instrText>
                          </w:r>
                          <w:r>
                            <w:fldChar w:fldCharType="separate"/>
                          </w:r>
                          <w:r w:rsidR="0060585B">
                            <w:t>Appreciatie motie Dobbe</w:t>
                          </w:r>
                          <w:r>
                            <w:fldChar w:fldCharType="end"/>
                          </w:r>
                        </w:p>
                        <w:p w14:paraId="6E810817" w14:textId="77777777" w:rsidR="001C323D" w:rsidRDefault="001C323D">
                          <w:pPr>
                            <w:pStyle w:val="WitregelW1"/>
                          </w:pPr>
                        </w:p>
                        <w:p w14:paraId="38E170DE" w14:textId="644DABE7" w:rsidR="00686273" w:rsidRDefault="00D90726">
                          <w:pPr>
                            <w:pStyle w:val="Referentiegegevens"/>
                          </w:pPr>
                          <w:r>
                            <w:fldChar w:fldCharType="begin"/>
                          </w:r>
                          <w:r>
                            <w:instrText xml:space="preserve"> DOCPROPERTY  "iCC"  \* MERGEFORMAT </w:instrText>
                          </w:r>
                          <w:r>
                            <w:fldChar w:fldCharType="end"/>
                          </w:r>
                        </w:p>
                        <w:p w14:paraId="5E059FDE" w14:textId="77777777" w:rsidR="001C323D" w:rsidRDefault="001C323D">
                          <w:pPr>
                            <w:pStyle w:val="WitregelW1"/>
                          </w:pPr>
                        </w:p>
                        <w:p w14:paraId="18D2E3D0" w14:textId="77777777" w:rsidR="001C323D" w:rsidRDefault="00D54FDF">
                          <w:pPr>
                            <w:pStyle w:val="Referentiegegevenskopjes"/>
                          </w:pPr>
                          <w:r>
                            <w:t>Bijlage(n)</w:t>
                          </w:r>
                        </w:p>
                        <w:p w14:paraId="3BB3C366" w14:textId="365A6A7C" w:rsidR="00686273" w:rsidRDefault="00D90726">
                          <w:pPr>
                            <w:pStyle w:val="Referentiegegevens"/>
                          </w:pPr>
                          <w:r>
                            <w:fldChar w:fldCharType="begin"/>
                          </w:r>
                          <w:r>
                            <w:instrText xml:space="preserve"> DOCPROPERTY  "iBijlagen"  \* MERGEFORMAT </w:instrText>
                          </w:r>
                          <w:r>
                            <w:fldChar w:fldCharType="separate"/>
                          </w:r>
                          <w:r w:rsidR="0060585B">
                            <w:t>Motie Dobbe</w:t>
                          </w:r>
                          <w:r>
                            <w:fldChar w:fldCharType="end"/>
                          </w:r>
                        </w:p>
                      </w:txbxContent>
                    </wps:txbx>
                    <wps:bodyPr vert="horz" wrap="square" lIns="0" tIns="0" rIns="0" bIns="0" anchor="t" anchorCtr="0"/>
                  </wps:wsp>
                </a:graphicData>
              </a:graphic>
            </wp:anchor>
          </w:drawing>
        </mc:Choice>
        <mc:Fallback>
          <w:pict>
            <v:shape w14:anchorId="6E501F2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A07EC7F" w14:textId="77777777" w:rsidR="001C323D" w:rsidRPr="0060585B" w:rsidRDefault="00D54FDF">
                    <w:pPr>
                      <w:pStyle w:val="Afzendgegevens"/>
                      <w:rPr>
                        <w:lang w:val="de-DE"/>
                      </w:rPr>
                    </w:pPr>
                    <w:r w:rsidRPr="0060585B">
                      <w:rPr>
                        <w:lang w:val="de-DE"/>
                      </w:rPr>
                      <w:t>Postbus 90801</w:t>
                    </w:r>
                  </w:p>
                  <w:p w14:paraId="1D08CA8F" w14:textId="77777777" w:rsidR="001C323D" w:rsidRPr="0060585B" w:rsidRDefault="00D54FDF">
                    <w:pPr>
                      <w:pStyle w:val="Afzendgegevens"/>
                      <w:rPr>
                        <w:lang w:val="de-DE"/>
                      </w:rPr>
                    </w:pPr>
                    <w:r w:rsidRPr="0060585B">
                      <w:rPr>
                        <w:lang w:val="de-DE"/>
                      </w:rPr>
                      <w:t>2509 LV  Den Haag</w:t>
                    </w:r>
                  </w:p>
                  <w:p w14:paraId="754FA4B1" w14:textId="77777777" w:rsidR="001C323D" w:rsidRPr="0060585B" w:rsidRDefault="00D54FDF">
                    <w:pPr>
                      <w:pStyle w:val="Afzendgegevens"/>
                      <w:rPr>
                        <w:lang w:val="de-DE"/>
                      </w:rPr>
                    </w:pPr>
                    <w:r w:rsidRPr="0060585B">
                      <w:rPr>
                        <w:lang w:val="de-DE"/>
                      </w:rPr>
                      <w:t>T   070 333 44 44</w:t>
                    </w:r>
                  </w:p>
                  <w:p w14:paraId="0B6E04DA" w14:textId="77777777" w:rsidR="001C323D" w:rsidRPr="0060585B" w:rsidRDefault="001C323D">
                    <w:pPr>
                      <w:pStyle w:val="WitregelW2"/>
                      <w:rPr>
                        <w:lang w:val="de-DE"/>
                      </w:rPr>
                    </w:pPr>
                  </w:p>
                  <w:p w14:paraId="16BCDE10" w14:textId="77777777" w:rsidR="001C323D" w:rsidRDefault="00D54FDF">
                    <w:pPr>
                      <w:pStyle w:val="Referentiegegevenskopjes"/>
                    </w:pPr>
                    <w:r>
                      <w:t>Onze referentie</w:t>
                    </w:r>
                  </w:p>
                  <w:p w14:paraId="4703AE5D" w14:textId="4D2D6EDD" w:rsidR="00686273" w:rsidRDefault="00D90726">
                    <w:pPr>
                      <w:pStyle w:val="ReferentiegegevensHL"/>
                    </w:pPr>
                    <w:r>
                      <w:fldChar w:fldCharType="begin"/>
                    </w:r>
                    <w:r>
                      <w:instrText xml:space="preserve"> DOCPROPERTY  "iOnsKenmerk"  \* MERGEFORMAT </w:instrText>
                    </w:r>
                    <w:r>
                      <w:fldChar w:fldCharType="separate"/>
                    </w:r>
                    <w:r w:rsidR="0060585B">
                      <w:t>2025-0000135284</w:t>
                    </w:r>
                    <w:r>
                      <w:fldChar w:fldCharType="end"/>
                    </w:r>
                  </w:p>
                  <w:p w14:paraId="1BC1D14E" w14:textId="77777777" w:rsidR="001C323D" w:rsidRDefault="001C323D">
                    <w:pPr>
                      <w:pStyle w:val="WitregelW1"/>
                    </w:pPr>
                  </w:p>
                  <w:p w14:paraId="758757C7" w14:textId="77777777" w:rsidR="001C323D" w:rsidRDefault="00D54FDF">
                    <w:pPr>
                      <w:pStyle w:val="Referentiegegevenskopjes"/>
                    </w:pPr>
                    <w:r>
                      <w:t>Uw referentie</w:t>
                    </w:r>
                  </w:p>
                  <w:p w14:paraId="7344FE6C" w14:textId="0056CBBE" w:rsidR="00686273" w:rsidRDefault="00D90726">
                    <w:pPr>
                      <w:pStyle w:val="Referentiegegevens"/>
                    </w:pPr>
                    <w:r>
                      <w:fldChar w:fldCharType="begin"/>
                    </w:r>
                    <w:r>
                      <w:instrText xml:space="preserve"> DOCPROPERTY  "iUwBrief"  \* MERGEFORMAT </w:instrText>
                    </w:r>
                    <w:r>
                      <w:fldChar w:fldCharType="separate"/>
                    </w:r>
                    <w:r w:rsidR="0060585B">
                      <w:t>Appreciatie motie Dobbe</w:t>
                    </w:r>
                    <w:r>
                      <w:fldChar w:fldCharType="end"/>
                    </w:r>
                  </w:p>
                  <w:p w14:paraId="6E810817" w14:textId="77777777" w:rsidR="001C323D" w:rsidRDefault="001C323D">
                    <w:pPr>
                      <w:pStyle w:val="WitregelW1"/>
                    </w:pPr>
                  </w:p>
                  <w:p w14:paraId="38E170DE" w14:textId="644DABE7" w:rsidR="00686273" w:rsidRDefault="00D90726">
                    <w:pPr>
                      <w:pStyle w:val="Referentiegegevens"/>
                    </w:pPr>
                    <w:r>
                      <w:fldChar w:fldCharType="begin"/>
                    </w:r>
                    <w:r>
                      <w:instrText xml:space="preserve"> DOCPROPERTY  "iCC"  \* MERGEFORMAT </w:instrText>
                    </w:r>
                    <w:r>
                      <w:fldChar w:fldCharType="end"/>
                    </w:r>
                  </w:p>
                  <w:p w14:paraId="5E059FDE" w14:textId="77777777" w:rsidR="001C323D" w:rsidRDefault="001C323D">
                    <w:pPr>
                      <w:pStyle w:val="WitregelW1"/>
                    </w:pPr>
                  </w:p>
                  <w:p w14:paraId="18D2E3D0" w14:textId="77777777" w:rsidR="001C323D" w:rsidRDefault="00D54FDF">
                    <w:pPr>
                      <w:pStyle w:val="Referentiegegevenskopjes"/>
                    </w:pPr>
                    <w:r>
                      <w:t>Bijlage(n)</w:t>
                    </w:r>
                  </w:p>
                  <w:p w14:paraId="3BB3C366" w14:textId="365A6A7C" w:rsidR="00686273" w:rsidRDefault="00D90726">
                    <w:pPr>
                      <w:pStyle w:val="Referentiegegevens"/>
                    </w:pPr>
                    <w:r>
                      <w:fldChar w:fldCharType="begin"/>
                    </w:r>
                    <w:r>
                      <w:instrText xml:space="preserve"> DOCPROPERTY  "iBijlagen"  \* MERGEFORMAT </w:instrText>
                    </w:r>
                    <w:r>
                      <w:fldChar w:fldCharType="separate"/>
                    </w:r>
                    <w:r w:rsidR="0060585B">
                      <w:t>Motie Dobbe</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CD2BE51" wp14:editId="2BDBF43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EBA0154" w14:textId="77777777" w:rsidR="001C323D" w:rsidRDefault="00D54FD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CD2BE51"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EBA0154" w14:textId="77777777" w:rsidR="001C323D" w:rsidRDefault="00D54FD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034535F" wp14:editId="626F2D3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A869BD3" w14:textId="77777777" w:rsidR="001C323D" w:rsidRDefault="00D54FDF">
                          <w:r>
                            <w:t>De voorzitter van de Tweede Kamer der Staten-Generaal</w:t>
                          </w:r>
                        </w:p>
                        <w:p w14:paraId="1914E23E" w14:textId="77777777" w:rsidR="001C323D" w:rsidRDefault="00D54FDF">
                          <w:r>
                            <w:t>Prinses Irenestraat 6</w:t>
                          </w:r>
                        </w:p>
                        <w:p w14:paraId="51383046" w14:textId="77777777" w:rsidR="001C323D" w:rsidRDefault="00D54FDF">
                          <w:r>
                            <w:t>2595 BD  Den Haag</w:t>
                          </w:r>
                        </w:p>
                      </w:txbxContent>
                    </wps:txbx>
                    <wps:bodyPr vert="horz" wrap="square" lIns="0" tIns="0" rIns="0" bIns="0" anchor="t" anchorCtr="0"/>
                  </wps:wsp>
                </a:graphicData>
              </a:graphic>
            </wp:anchor>
          </w:drawing>
        </mc:Choice>
        <mc:Fallback>
          <w:pict>
            <v:shape w14:anchorId="3034535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A869BD3" w14:textId="77777777" w:rsidR="001C323D" w:rsidRDefault="00D54FDF">
                    <w:r>
                      <w:t>De voorzitter van de Tweede Kamer der Staten-Generaal</w:t>
                    </w:r>
                  </w:p>
                  <w:p w14:paraId="1914E23E" w14:textId="77777777" w:rsidR="001C323D" w:rsidRDefault="00D54FDF">
                    <w:r>
                      <w:t>Prinses Irenestraat 6</w:t>
                    </w:r>
                  </w:p>
                  <w:p w14:paraId="51383046" w14:textId="77777777" w:rsidR="001C323D" w:rsidRDefault="00D54FDF">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27732C" wp14:editId="2E1F022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6378" w:type="dxa"/>
                            <w:tblLayout w:type="fixed"/>
                            <w:tblLook w:val="07E0" w:firstRow="1" w:lastRow="1" w:firstColumn="1" w:lastColumn="1" w:noHBand="1" w:noVBand="1"/>
                          </w:tblPr>
                          <w:tblGrid>
                            <w:gridCol w:w="1134"/>
                            <w:gridCol w:w="5244"/>
                          </w:tblGrid>
                          <w:tr w:rsidR="00C74A47" w14:paraId="30C2DFF9" w14:textId="77777777" w:rsidTr="00C74A47">
                            <w:trPr>
                              <w:trHeight w:val="200"/>
                            </w:trPr>
                            <w:tc>
                              <w:tcPr>
                                <w:tcW w:w="1134" w:type="dxa"/>
                              </w:tcPr>
                              <w:p w14:paraId="6AF5F715" w14:textId="77777777" w:rsidR="00C74A47" w:rsidRDefault="00C74A47" w:rsidP="00C74A47"/>
                            </w:tc>
                            <w:tc>
                              <w:tcPr>
                                <w:tcW w:w="5244" w:type="dxa"/>
                              </w:tcPr>
                              <w:p w14:paraId="7914DF2E" w14:textId="77777777" w:rsidR="00C74A47" w:rsidRDefault="00C74A47" w:rsidP="00C74A47"/>
                            </w:tc>
                          </w:tr>
                          <w:tr w:rsidR="00C74A47" w14:paraId="3DB5C791" w14:textId="77777777" w:rsidTr="00C74A47">
                            <w:trPr>
                              <w:trHeight w:val="240"/>
                            </w:trPr>
                            <w:tc>
                              <w:tcPr>
                                <w:tcW w:w="1134" w:type="dxa"/>
                              </w:tcPr>
                              <w:p w14:paraId="3F171B77" w14:textId="77777777" w:rsidR="00C74A47" w:rsidRDefault="00C74A47" w:rsidP="00C74A47">
                                <w:r>
                                  <w:t>Datum</w:t>
                                </w:r>
                              </w:p>
                            </w:tc>
                            <w:tc>
                              <w:tcPr>
                                <w:tcW w:w="5244" w:type="dxa"/>
                              </w:tcPr>
                              <w:p w14:paraId="21798F69" w14:textId="1F53127F" w:rsidR="00686273" w:rsidRDefault="00D90726">
                                <w:r>
                                  <w:fldChar w:fldCharType="begin"/>
                                </w:r>
                                <w:r>
                                  <w:instrText xml:space="preserve"> DOCPROPERTY  "iDatum"  \* MERGEFORMAT </w:instrText>
                                </w:r>
                                <w:r w:rsidR="0060585B">
                                  <w:fldChar w:fldCharType="separate"/>
                                </w:r>
                                <w:r w:rsidR="0060585B">
                                  <w:t>17 juni 2025</w:t>
                                </w:r>
                                <w:r>
                                  <w:fldChar w:fldCharType="end"/>
                                </w:r>
                              </w:p>
                            </w:tc>
                          </w:tr>
                          <w:tr w:rsidR="00C74A47" w14:paraId="7FF0EA85" w14:textId="77777777" w:rsidTr="00C74A47">
                            <w:trPr>
                              <w:trHeight w:val="240"/>
                            </w:trPr>
                            <w:tc>
                              <w:tcPr>
                                <w:tcW w:w="1134" w:type="dxa"/>
                              </w:tcPr>
                              <w:p w14:paraId="01B5EDE8" w14:textId="77777777" w:rsidR="00C74A47" w:rsidRDefault="00C74A47" w:rsidP="00C74A47">
                                <w:r>
                                  <w:t>Betreft</w:t>
                                </w:r>
                              </w:p>
                            </w:tc>
                            <w:tc>
                              <w:tcPr>
                                <w:tcW w:w="5244" w:type="dxa"/>
                              </w:tcPr>
                              <w:p w14:paraId="4F7F81DD" w14:textId="0ABBD27D" w:rsidR="00686273" w:rsidRDefault="00D90726">
                                <w:r>
                                  <w:fldChar w:fldCharType="begin"/>
                                </w:r>
                                <w:r>
                                  <w:instrText xml:space="preserve"> DOCPROPERTY  "iOnderwerp"  \* MERGEFORMAT </w:instrText>
                                </w:r>
                                <w:r>
                                  <w:fldChar w:fldCharType="separate"/>
                                </w:r>
                                <w:r w:rsidR="0060585B">
                                  <w:t>Appreciatie motie Dobbe</w:t>
                                </w:r>
                                <w:r>
                                  <w:fldChar w:fldCharType="end"/>
                                </w:r>
                              </w:p>
                            </w:tc>
                          </w:tr>
                          <w:tr w:rsidR="00C74A47" w14:paraId="7DBEDC8C" w14:textId="77777777" w:rsidTr="00C74A47">
                            <w:trPr>
                              <w:trHeight w:val="200"/>
                            </w:trPr>
                            <w:tc>
                              <w:tcPr>
                                <w:tcW w:w="1134" w:type="dxa"/>
                              </w:tcPr>
                              <w:p w14:paraId="5861F71C" w14:textId="77777777" w:rsidR="00C74A47" w:rsidRDefault="00C74A47" w:rsidP="00C74A47"/>
                            </w:tc>
                            <w:tc>
                              <w:tcPr>
                                <w:tcW w:w="5244" w:type="dxa"/>
                              </w:tcPr>
                              <w:p w14:paraId="4151E4AF" w14:textId="77777777" w:rsidR="00C74A47" w:rsidRDefault="00C74A47" w:rsidP="00C74A47"/>
                            </w:tc>
                          </w:tr>
                        </w:tbl>
                        <w:p w14:paraId="3F13CE86" w14:textId="77777777" w:rsidR="00D54FDF" w:rsidRDefault="00D54FDF"/>
                      </w:txbxContent>
                    </wps:txbx>
                    <wps:bodyPr vert="horz" wrap="square" lIns="0" tIns="0" rIns="0" bIns="0" anchor="t" anchorCtr="0"/>
                  </wps:wsp>
                </a:graphicData>
              </a:graphic>
              <wp14:sizeRelV relativeFrom="margin">
                <wp14:pctHeight>0</wp14:pctHeight>
              </wp14:sizeRelV>
            </wp:anchor>
          </w:drawing>
        </mc:Choice>
        <mc:Fallback>
          <w:pict>
            <v:shape w14:anchorId="5E27732C" id="bd55b0e2-03a6-11ee-8f29-0242ac130005" o:spid="_x0000_s1032" type="#_x0000_t202" style="position:absolute;margin-left:79.35pt;margin-top:286.25pt;width:323.1pt;height:59.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6378" w:type="dxa"/>
                      <w:tblLayout w:type="fixed"/>
                      <w:tblLook w:val="07E0" w:firstRow="1" w:lastRow="1" w:firstColumn="1" w:lastColumn="1" w:noHBand="1" w:noVBand="1"/>
                    </w:tblPr>
                    <w:tblGrid>
                      <w:gridCol w:w="1134"/>
                      <w:gridCol w:w="5244"/>
                    </w:tblGrid>
                    <w:tr w:rsidR="00C74A47" w14:paraId="30C2DFF9" w14:textId="77777777" w:rsidTr="00C74A47">
                      <w:trPr>
                        <w:trHeight w:val="200"/>
                      </w:trPr>
                      <w:tc>
                        <w:tcPr>
                          <w:tcW w:w="1134" w:type="dxa"/>
                        </w:tcPr>
                        <w:p w14:paraId="6AF5F715" w14:textId="77777777" w:rsidR="00C74A47" w:rsidRDefault="00C74A47" w:rsidP="00C74A47"/>
                      </w:tc>
                      <w:tc>
                        <w:tcPr>
                          <w:tcW w:w="5244" w:type="dxa"/>
                        </w:tcPr>
                        <w:p w14:paraId="7914DF2E" w14:textId="77777777" w:rsidR="00C74A47" w:rsidRDefault="00C74A47" w:rsidP="00C74A47"/>
                      </w:tc>
                    </w:tr>
                    <w:tr w:rsidR="00C74A47" w14:paraId="3DB5C791" w14:textId="77777777" w:rsidTr="00C74A47">
                      <w:trPr>
                        <w:trHeight w:val="240"/>
                      </w:trPr>
                      <w:tc>
                        <w:tcPr>
                          <w:tcW w:w="1134" w:type="dxa"/>
                        </w:tcPr>
                        <w:p w14:paraId="3F171B77" w14:textId="77777777" w:rsidR="00C74A47" w:rsidRDefault="00C74A47" w:rsidP="00C74A47">
                          <w:r>
                            <w:t>Datum</w:t>
                          </w:r>
                        </w:p>
                      </w:tc>
                      <w:tc>
                        <w:tcPr>
                          <w:tcW w:w="5244" w:type="dxa"/>
                        </w:tcPr>
                        <w:p w14:paraId="21798F69" w14:textId="1F53127F" w:rsidR="00686273" w:rsidRDefault="00D90726">
                          <w:r>
                            <w:fldChar w:fldCharType="begin"/>
                          </w:r>
                          <w:r>
                            <w:instrText xml:space="preserve"> DOCPROPERTY  "iDatum"  \* MERGEFORMAT </w:instrText>
                          </w:r>
                          <w:r w:rsidR="0060585B">
                            <w:fldChar w:fldCharType="separate"/>
                          </w:r>
                          <w:r w:rsidR="0060585B">
                            <w:t>17 juni 2025</w:t>
                          </w:r>
                          <w:r>
                            <w:fldChar w:fldCharType="end"/>
                          </w:r>
                        </w:p>
                      </w:tc>
                    </w:tr>
                    <w:tr w:rsidR="00C74A47" w14:paraId="7FF0EA85" w14:textId="77777777" w:rsidTr="00C74A47">
                      <w:trPr>
                        <w:trHeight w:val="240"/>
                      </w:trPr>
                      <w:tc>
                        <w:tcPr>
                          <w:tcW w:w="1134" w:type="dxa"/>
                        </w:tcPr>
                        <w:p w14:paraId="01B5EDE8" w14:textId="77777777" w:rsidR="00C74A47" w:rsidRDefault="00C74A47" w:rsidP="00C74A47">
                          <w:r>
                            <w:t>Betreft</w:t>
                          </w:r>
                        </w:p>
                      </w:tc>
                      <w:tc>
                        <w:tcPr>
                          <w:tcW w:w="5244" w:type="dxa"/>
                        </w:tcPr>
                        <w:p w14:paraId="4F7F81DD" w14:textId="0ABBD27D" w:rsidR="00686273" w:rsidRDefault="00D90726">
                          <w:r>
                            <w:fldChar w:fldCharType="begin"/>
                          </w:r>
                          <w:r>
                            <w:instrText xml:space="preserve"> DOCPROPERTY  "iOnderwerp"  \* MERGEFORMAT </w:instrText>
                          </w:r>
                          <w:r>
                            <w:fldChar w:fldCharType="separate"/>
                          </w:r>
                          <w:r w:rsidR="0060585B">
                            <w:t>Appreciatie motie Dobbe</w:t>
                          </w:r>
                          <w:r>
                            <w:fldChar w:fldCharType="end"/>
                          </w:r>
                        </w:p>
                      </w:tc>
                    </w:tr>
                    <w:tr w:rsidR="00C74A47" w14:paraId="7DBEDC8C" w14:textId="77777777" w:rsidTr="00C74A47">
                      <w:trPr>
                        <w:trHeight w:val="200"/>
                      </w:trPr>
                      <w:tc>
                        <w:tcPr>
                          <w:tcW w:w="1134" w:type="dxa"/>
                        </w:tcPr>
                        <w:p w14:paraId="5861F71C" w14:textId="77777777" w:rsidR="00C74A47" w:rsidRDefault="00C74A47" w:rsidP="00C74A47"/>
                      </w:tc>
                      <w:tc>
                        <w:tcPr>
                          <w:tcW w:w="5244" w:type="dxa"/>
                        </w:tcPr>
                        <w:p w14:paraId="4151E4AF" w14:textId="77777777" w:rsidR="00C74A47" w:rsidRDefault="00C74A47" w:rsidP="00C74A47"/>
                      </w:tc>
                    </w:tr>
                  </w:tbl>
                  <w:p w14:paraId="3F13CE86" w14:textId="77777777" w:rsidR="00D54FDF" w:rsidRDefault="00D54FD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5E62C4" wp14:editId="75FFBAD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120543" w14:textId="77777777" w:rsidR="00686273" w:rsidRDefault="00D9072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5E62C4"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5120543" w14:textId="77777777" w:rsidR="00686273" w:rsidRDefault="00D9072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327BDF"/>
    <w:multiLevelType w:val="multilevel"/>
    <w:tmpl w:val="82A7FEF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B732D84"/>
    <w:multiLevelType w:val="multilevel"/>
    <w:tmpl w:val="5F9AD15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C29E378"/>
    <w:multiLevelType w:val="multilevel"/>
    <w:tmpl w:val="3EC23A6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B39CA7A"/>
    <w:multiLevelType w:val="multilevel"/>
    <w:tmpl w:val="72D0565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5D9FFB"/>
    <w:multiLevelType w:val="multilevel"/>
    <w:tmpl w:val="38925B7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2803363"/>
    <w:multiLevelType w:val="multilevel"/>
    <w:tmpl w:val="690C742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544C21"/>
    <w:multiLevelType w:val="multilevel"/>
    <w:tmpl w:val="3D68D90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682B94"/>
    <w:multiLevelType w:val="multilevel"/>
    <w:tmpl w:val="B7C4242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8328022">
    <w:abstractNumId w:val="5"/>
  </w:num>
  <w:num w:numId="2" w16cid:durableId="575824986">
    <w:abstractNumId w:val="1"/>
  </w:num>
  <w:num w:numId="3" w16cid:durableId="1696268722">
    <w:abstractNumId w:val="2"/>
  </w:num>
  <w:num w:numId="4" w16cid:durableId="692540146">
    <w:abstractNumId w:val="4"/>
  </w:num>
  <w:num w:numId="5" w16cid:durableId="402261912">
    <w:abstractNumId w:val="3"/>
  </w:num>
  <w:num w:numId="6" w16cid:durableId="1435900226">
    <w:abstractNumId w:val="7"/>
  </w:num>
  <w:num w:numId="7" w16cid:durableId="685712801">
    <w:abstractNumId w:val="0"/>
  </w:num>
  <w:num w:numId="8" w16cid:durableId="1588886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49"/>
    <w:rsid w:val="0006749E"/>
    <w:rsid w:val="000857AC"/>
    <w:rsid w:val="00094939"/>
    <w:rsid w:val="00100A92"/>
    <w:rsid w:val="00151AD9"/>
    <w:rsid w:val="00172D7D"/>
    <w:rsid w:val="00182C9D"/>
    <w:rsid w:val="001835C1"/>
    <w:rsid w:val="001C323D"/>
    <w:rsid w:val="002D5F25"/>
    <w:rsid w:val="00365769"/>
    <w:rsid w:val="0037149E"/>
    <w:rsid w:val="00403D4D"/>
    <w:rsid w:val="00405D66"/>
    <w:rsid w:val="0060585B"/>
    <w:rsid w:val="00632F49"/>
    <w:rsid w:val="00662D95"/>
    <w:rsid w:val="006765CE"/>
    <w:rsid w:val="0068387E"/>
    <w:rsid w:val="00683BE3"/>
    <w:rsid w:val="00686273"/>
    <w:rsid w:val="006E0951"/>
    <w:rsid w:val="006E2741"/>
    <w:rsid w:val="00771233"/>
    <w:rsid w:val="007B320C"/>
    <w:rsid w:val="007B3E29"/>
    <w:rsid w:val="00834F63"/>
    <w:rsid w:val="00902981"/>
    <w:rsid w:val="00945B7C"/>
    <w:rsid w:val="00951621"/>
    <w:rsid w:val="00965AE3"/>
    <w:rsid w:val="009B256B"/>
    <w:rsid w:val="009E38B0"/>
    <w:rsid w:val="00A81460"/>
    <w:rsid w:val="00C33549"/>
    <w:rsid w:val="00C74A47"/>
    <w:rsid w:val="00CF4FD1"/>
    <w:rsid w:val="00D316F5"/>
    <w:rsid w:val="00D54FDF"/>
    <w:rsid w:val="00E1463F"/>
    <w:rsid w:val="00EA10E0"/>
    <w:rsid w:val="00F15B8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E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C3354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207</ap:Words>
  <ap:Characters>1139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Brief Kamer - Appreciatie motie Dobbe</vt:lpstr>
    </vt:vector>
  </ap:TitlesOfParts>
  <ap:LinksUpToDate>false</ap:LinksUpToDate>
  <ap:CharactersWithSpaces>1344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2025-06-17T06:26:00.0000000Z</dcterms:created>
  <dcterms:modified xsi:type="dcterms:W3CDTF">2025-06-17T06:26:00.0000000Z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Appreciatie motie Dobbe</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F.S.L. Wolters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Motie Dobbe</vt:lpwstr>
  </property>
  <property fmtid="{D5CDD505-2E9C-101B-9397-08002B2CF9AE}" pid="31" name="iCC">
    <vt:lpwstr/>
  </property>
  <property fmtid="{D5CDD505-2E9C-101B-9397-08002B2CF9AE}" pid="32" name="iDatum">
    <vt:lpwstr>17 juni 2025</vt:lpwstr>
  </property>
  <property fmtid="{D5CDD505-2E9C-101B-9397-08002B2CF9AE}" pid="33" name="iKixcode">
    <vt:lpwstr/>
  </property>
  <property fmtid="{D5CDD505-2E9C-101B-9397-08002B2CF9AE}" pid="34" name="iNr">
    <vt:lpwstr/>
  </property>
  <property fmtid="{D5CDD505-2E9C-101B-9397-08002B2CF9AE}" pid="35" name="iOnderwerp">
    <vt:lpwstr>Appreciatie motie Dobbe</vt:lpwstr>
  </property>
  <property fmtid="{D5CDD505-2E9C-101B-9397-08002B2CF9AE}" pid="36" name="iOnsKenmerk">
    <vt:lpwstr>2025-0000135284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Appreciatie motie Dobbe</vt:lpwstr>
  </property>
</Properties>
</file>