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4257" w14:paraId="51F92AB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E16D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3C00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4257" w14:paraId="473C37B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E9B7C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4257" w14:paraId="3C1ACA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315871" w14:textId="77777777"/>
        </w:tc>
      </w:tr>
      <w:tr w:rsidR="00997775" w:rsidTr="00A04257" w14:paraId="5A4E9B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AD3CC39" w14:textId="77777777"/>
        </w:tc>
      </w:tr>
      <w:tr w:rsidR="00997775" w:rsidTr="00A04257" w14:paraId="7B49AB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B9BDBD" w14:textId="77777777"/>
        </w:tc>
        <w:tc>
          <w:tcPr>
            <w:tcW w:w="7654" w:type="dxa"/>
            <w:gridSpan w:val="2"/>
          </w:tcPr>
          <w:p w:rsidR="00997775" w:rsidRDefault="00997775" w14:paraId="34B0BCD9" w14:textId="77777777"/>
        </w:tc>
      </w:tr>
      <w:tr w:rsidR="00A04257" w:rsidTr="00A04257" w14:paraId="35E453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4257" w:rsidP="00A04257" w:rsidRDefault="00A04257" w14:paraId="544D9858" w14:textId="35A3BF1E">
            <w:pPr>
              <w:rPr>
                <w:b/>
              </w:rPr>
            </w:pPr>
            <w:r>
              <w:rPr>
                <w:b/>
              </w:rPr>
              <w:t>36 725 XV</w:t>
            </w:r>
          </w:p>
        </w:tc>
        <w:tc>
          <w:tcPr>
            <w:tcW w:w="7654" w:type="dxa"/>
            <w:gridSpan w:val="2"/>
          </w:tcPr>
          <w:p w:rsidR="00A04257" w:rsidP="00A04257" w:rsidRDefault="00A04257" w14:paraId="3FDA5464" w14:textId="04F7C066">
            <w:pPr>
              <w:rPr>
                <w:b/>
              </w:rPr>
            </w:pPr>
            <w:r w:rsidRPr="00E76F5E">
              <w:rPr>
                <w:b/>
                <w:bCs/>
                <w:szCs w:val="24"/>
              </w:rPr>
              <w:t>Wijziging van de begrotingsstaten van het Ministerie van Sociale Zaken en Werkgelegenheid (XV) voor het jaar 2025 (wijziging samenhangende met de Voorjaarsnota)</w:t>
            </w:r>
          </w:p>
        </w:tc>
      </w:tr>
      <w:tr w:rsidR="00A04257" w:rsidTr="00A04257" w14:paraId="072EF5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4257" w:rsidP="00A04257" w:rsidRDefault="00A04257" w14:paraId="136FA04A" w14:textId="77777777"/>
        </w:tc>
        <w:tc>
          <w:tcPr>
            <w:tcW w:w="7654" w:type="dxa"/>
            <w:gridSpan w:val="2"/>
          </w:tcPr>
          <w:p w:rsidR="00A04257" w:rsidP="00A04257" w:rsidRDefault="00A04257" w14:paraId="3C64EEEE" w14:textId="77777777"/>
        </w:tc>
      </w:tr>
      <w:tr w:rsidR="00A04257" w:rsidTr="00A04257" w14:paraId="36D5F9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4257" w:rsidP="00A04257" w:rsidRDefault="00A04257" w14:paraId="2F81B671" w14:textId="77777777"/>
        </w:tc>
        <w:tc>
          <w:tcPr>
            <w:tcW w:w="7654" w:type="dxa"/>
            <w:gridSpan w:val="2"/>
          </w:tcPr>
          <w:p w:rsidR="00A04257" w:rsidP="00A04257" w:rsidRDefault="00A04257" w14:paraId="1E40CBC5" w14:textId="77777777"/>
        </w:tc>
      </w:tr>
      <w:tr w:rsidR="00A04257" w:rsidTr="00A04257" w14:paraId="3F45FF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4257" w:rsidP="00A04257" w:rsidRDefault="00A04257" w14:paraId="49CA6D78" w14:textId="6D5C4AF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A04257" w:rsidP="00A04257" w:rsidRDefault="00A04257" w14:paraId="75D674A6" w14:textId="214197A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PATIJN EN VAN KENT</w:t>
            </w:r>
          </w:p>
        </w:tc>
      </w:tr>
      <w:tr w:rsidR="00A04257" w:rsidTr="00A04257" w14:paraId="1C9F5D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4257" w:rsidP="00A04257" w:rsidRDefault="00A04257" w14:paraId="7B5E8A06" w14:textId="77777777"/>
        </w:tc>
        <w:tc>
          <w:tcPr>
            <w:tcW w:w="7654" w:type="dxa"/>
            <w:gridSpan w:val="2"/>
          </w:tcPr>
          <w:p w:rsidR="00A04257" w:rsidP="00A04257" w:rsidRDefault="00A04257" w14:paraId="74E1FC77" w14:textId="346910BE">
            <w:r>
              <w:t>Voorgesteld</w:t>
            </w:r>
            <w:r>
              <w:t xml:space="preserve"> tijdens wetgevingsoverleg</w:t>
            </w:r>
            <w:r>
              <w:t xml:space="preserve"> 17 juni 2025</w:t>
            </w:r>
          </w:p>
        </w:tc>
      </w:tr>
      <w:tr w:rsidR="00A04257" w:rsidTr="00A04257" w14:paraId="3BDD3A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4257" w:rsidP="00A04257" w:rsidRDefault="00A04257" w14:paraId="28DFB748" w14:textId="77777777"/>
        </w:tc>
        <w:tc>
          <w:tcPr>
            <w:tcW w:w="7654" w:type="dxa"/>
            <w:gridSpan w:val="2"/>
          </w:tcPr>
          <w:p w:rsidR="00A04257" w:rsidP="00A04257" w:rsidRDefault="00A04257" w14:paraId="29870526" w14:textId="77777777"/>
        </w:tc>
      </w:tr>
      <w:tr w:rsidR="00A04257" w:rsidTr="00A04257" w14:paraId="3DBAF7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4257" w:rsidP="00A04257" w:rsidRDefault="00A04257" w14:paraId="312A71D0" w14:textId="77777777"/>
        </w:tc>
        <w:tc>
          <w:tcPr>
            <w:tcW w:w="7654" w:type="dxa"/>
            <w:gridSpan w:val="2"/>
          </w:tcPr>
          <w:p w:rsidR="00A04257" w:rsidP="00A04257" w:rsidRDefault="00A04257" w14:paraId="445CF8A0" w14:textId="5930DC25">
            <w:r>
              <w:t>De Kamer,</w:t>
            </w:r>
          </w:p>
        </w:tc>
      </w:tr>
      <w:tr w:rsidR="00A04257" w:rsidTr="00A04257" w14:paraId="22F65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4257" w:rsidP="00A04257" w:rsidRDefault="00A04257" w14:paraId="48B8C05B" w14:textId="77777777"/>
        </w:tc>
        <w:tc>
          <w:tcPr>
            <w:tcW w:w="7654" w:type="dxa"/>
            <w:gridSpan w:val="2"/>
          </w:tcPr>
          <w:p w:rsidR="00A04257" w:rsidP="00A04257" w:rsidRDefault="00A04257" w14:paraId="72B849DC" w14:textId="77777777"/>
        </w:tc>
      </w:tr>
      <w:tr w:rsidR="00A04257" w:rsidTr="00A04257" w14:paraId="71F685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4257" w:rsidP="00A04257" w:rsidRDefault="00A04257" w14:paraId="60A1BA9E" w14:textId="77777777"/>
        </w:tc>
        <w:tc>
          <w:tcPr>
            <w:tcW w:w="7654" w:type="dxa"/>
            <w:gridSpan w:val="2"/>
          </w:tcPr>
          <w:p w:rsidR="00A04257" w:rsidP="00A04257" w:rsidRDefault="00A04257" w14:paraId="37812F0B" w14:textId="6D921A87">
            <w:r>
              <w:t>gehoord de beraadslaging,</w:t>
            </w:r>
          </w:p>
        </w:tc>
      </w:tr>
      <w:tr w:rsidR="00997775" w:rsidTr="00A04257" w14:paraId="68D644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60C4F4" w14:textId="77777777"/>
        </w:tc>
        <w:tc>
          <w:tcPr>
            <w:tcW w:w="7654" w:type="dxa"/>
            <w:gridSpan w:val="2"/>
          </w:tcPr>
          <w:p w:rsidR="00997775" w:rsidRDefault="00997775" w14:paraId="30708CCC" w14:textId="77777777"/>
        </w:tc>
      </w:tr>
      <w:tr w:rsidR="00997775" w:rsidTr="00A04257" w14:paraId="74A2A3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1D2C3F" w14:textId="77777777"/>
        </w:tc>
        <w:tc>
          <w:tcPr>
            <w:tcW w:w="7654" w:type="dxa"/>
            <w:gridSpan w:val="2"/>
          </w:tcPr>
          <w:p w:rsidR="00A04257" w:rsidP="00A04257" w:rsidRDefault="00A04257" w14:paraId="053872E5" w14:textId="77777777">
            <w:r>
              <w:t>constaterende dat de duurverkorting van de WW van 24 naar 18 maanden leidt tot een forse verslechtering van de rechtspositie van werkenden;</w:t>
            </w:r>
          </w:p>
          <w:p w:rsidR="00A04257" w:rsidP="00A04257" w:rsidRDefault="00A04257" w14:paraId="68DCB015" w14:textId="77777777"/>
          <w:p w:rsidR="00A04257" w:rsidP="00A04257" w:rsidRDefault="00A04257" w14:paraId="619C6393" w14:textId="77777777">
            <w:r>
              <w:t>verzoekt de regering het voorstel tot verkorting van de WW-duur in te trekken en dit te dekken door het verder versoberen van de 30%-regeling,</w:t>
            </w:r>
          </w:p>
          <w:p w:rsidR="00A04257" w:rsidP="00A04257" w:rsidRDefault="00A04257" w14:paraId="678ACBE3" w14:textId="77777777"/>
          <w:p w:rsidR="00A04257" w:rsidP="00A04257" w:rsidRDefault="00A04257" w14:paraId="47A4FAEF" w14:textId="77777777">
            <w:r>
              <w:t>en gaat over tot de orde van de dag.</w:t>
            </w:r>
          </w:p>
          <w:p w:rsidR="00A04257" w:rsidP="00A04257" w:rsidRDefault="00A04257" w14:paraId="2BB46AF0" w14:textId="77777777"/>
          <w:p w:rsidR="00A04257" w:rsidP="00A04257" w:rsidRDefault="00A04257" w14:paraId="3F820EEE" w14:textId="77777777">
            <w:proofErr w:type="spellStart"/>
            <w:r>
              <w:t>Patijn</w:t>
            </w:r>
            <w:proofErr w:type="spellEnd"/>
          </w:p>
          <w:p w:rsidR="00997775" w:rsidP="00A04257" w:rsidRDefault="00A04257" w14:paraId="1D377C27" w14:textId="7B838AF0">
            <w:r>
              <w:t>Van Kent</w:t>
            </w:r>
          </w:p>
        </w:tc>
      </w:tr>
    </w:tbl>
    <w:p w:rsidR="00997775" w:rsidRDefault="00997775" w14:paraId="1E5552F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BB10" w14:textId="77777777" w:rsidR="00A04257" w:rsidRDefault="00A04257">
      <w:pPr>
        <w:spacing w:line="20" w:lineRule="exact"/>
      </w:pPr>
    </w:p>
  </w:endnote>
  <w:endnote w:type="continuationSeparator" w:id="0">
    <w:p w14:paraId="09041A6E" w14:textId="77777777" w:rsidR="00A04257" w:rsidRDefault="00A042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07F844" w14:textId="77777777" w:rsidR="00A04257" w:rsidRDefault="00A042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77862" w14:textId="77777777" w:rsidR="00A04257" w:rsidRDefault="00A042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B5DEF2" w14:textId="77777777" w:rsidR="00A04257" w:rsidRDefault="00A0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5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4BFC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4257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E258D"/>
  <w15:docId w15:val="{E78D482C-49E1-477E-9675-FCA0ACB2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623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2025-06-18T09:28:00.0000000Z</dcterms:created>
  <dcterms:modified xsi:type="dcterms:W3CDTF">2025-06-18T09:34:00.0000000Z</dcterms:modified>
  <dc:description>------------------------</dc:description>
  <dc:subject/>
  <keywords/>
  <version/>
  <category/>
</coreProperties>
</file>