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2CA22DA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0CAF97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5D161C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7E9270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4BDFEE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55DAEC9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68B3771" w14:textId="77777777"/>
        </w:tc>
      </w:tr>
      <w:tr w:rsidR="00997775" w14:paraId="43B4094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AB2AD6D" w14:textId="77777777"/>
        </w:tc>
      </w:tr>
      <w:tr w:rsidR="00997775" w14:paraId="27E058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D420EF" w14:textId="77777777"/>
        </w:tc>
        <w:tc>
          <w:tcPr>
            <w:tcW w:w="7654" w:type="dxa"/>
            <w:gridSpan w:val="2"/>
          </w:tcPr>
          <w:p w:rsidR="00997775" w:rsidRDefault="00997775" w14:paraId="2100699C" w14:textId="77777777"/>
        </w:tc>
      </w:tr>
      <w:tr w:rsidR="00997775" w14:paraId="7B571C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E76F5E" w14:paraId="649D8331" w14:textId="23223E93">
            <w:pPr>
              <w:rPr>
                <w:b/>
              </w:rPr>
            </w:pPr>
            <w:r>
              <w:rPr>
                <w:b/>
              </w:rPr>
              <w:t>36 725 XV</w:t>
            </w:r>
          </w:p>
        </w:tc>
        <w:tc>
          <w:tcPr>
            <w:tcW w:w="7654" w:type="dxa"/>
            <w:gridSpan w:val="2"/>
          </w:tcPr>
          <w:p w:rsidRPr="00E76F5E" w:rsidR="00997775" w:rsidP="00A07C71" w:rsidRDefault="00E76F5E" w14:paraId="09BEE4AB" w14:textId="1EC966CD">
            <w:pPr>
              <w:rPr>
                <w:b/>
                <w:bCs/>
                <w:szCs w:val="24"/>
              </w:rPr>
            </w:pPr>
            <w:r w:rsidRPr="00E76F5E">
              <w:rPr>
                <w:b/>
                <w:bCs/>
                <w:szCs w:val="24"/>
              </w:rPr>
              <w:t>Wijziging van de begrotingsstaten van het Ministerie van Sociale Zaken en Werkgelegenheid (XV) voor het jaar 2025 (wijziging samenhangende met de Voorjaarsnota)</w:t>
            </w:r>
          </w:p>
        </w:tc>
      </w:tr>
      <w:tr w:rsidR="00997775" w14:paraId="4D4D9C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FBDCBF" w14:textId="77777777"/>
        </w:tc>
        <w:tc>
          <w:tcPr>
            <w:tcW w:w="7654" w:type="dxa"/>
            <w:gridSpan w:val="2"/>
          </w:tcPr>
          <w:p w:rsidR="00997775" w:rsidRDefault="00997775" w14:paraId="745072B6" w14:textId="77777777"/>
        </w:tc>
      </w:tr>
      <w:tr w:rsidR="00997775" w14:paraId="28958B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784DE2" w14:textId="77777777"/>
        </w:tc>
        <w:tc>
          <w:tcPr>
            <w:tcW w:w="7654" w:type="dxa"/>
            <w:gridSpan w:val="2"/>
          </w:tcPr>
          <w:p w:rsidR="00997775" w:rsidRDefault="00997775" w14:paraId="6350A9F8" w14:textId="77777777"/>
        </w:tc>
      </w:tr>
      <w:tr w:rsidR="00997775" w14:paraId="72977D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0BEF45" w14:textId="616D149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76F5E">
              <w:rPr>
                <w:b/>
              </w:rPr>
              <w:t>10</w:t>
            </w:r>
          </w:p>
        </w:tc>
        <w:tc>
          <w:tcPr>
            <w:tcW w:w="7654" w:type="dxa"/>
            <w:gridSpan w:val="2"/>
          </w:tcPr>
          <w:p w:rsidR="00997775" w:rsidRDefault="00997775" w14:paraId="40E6D573" w14:textId="358556B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E76F5E">
              <w:rPr>
                <w:b/>
              </w:rPr>
              <w:t>HET LID SARIS</w:t>
            </w:r>
          </w:p>
        </w:tc>
      </w:tr>
      <w:tr w:rsidR="00997775" w14:paraId="32FA1E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A871D2" w14:textId="77777777"/>
        </w:tc>
        <w:tc>
          <w:tcPr>
            <w:tcW w:w="7654" w:type="dxa"/>
            <w:gridSpan w:val="2"/>
          </w:tcPr>
          <w:p w:rsidR="00997775" w:rsidP="00280D6A" w:rsidRDefault="00997775" w14:paraId="3123517E" w14:textId="2D9B9C56">
            <w:r>
              <w:t>Voorgesteld</w:t>
            </w:r>
            <w:r w:rsidR="00E76F5E">
              <w:t xml:space="preserve"> tijdens wetgevingsoverleg</w:t>
            </w:r>
            <w:r w:rsidR="00280D6A">
              <w:t xml:space="preserve"> </w:t>
            </w:r>
            <w:r w:rsidR="00E76F5E">
              <w:t>17 juni 2025</w:t>
            </w:r>
          </w:p>
        </w:tc>
      </w:tr>
      <w:tr w:rsidR="00997775" w14:paraId="4FC222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6552AF" w14:textId="77777777"/>
        </w:tc>
        <w:tc>
          <w:tcPr>
            <w:tcW w:w="7654" w:type="dxa"/>
            <w:gridSpan w:val="2"/>
          </w:tcPr>
          <w:p w:rsidR="00997775" w:rsidRDefault="00997775" w14:paraId="0A21DA58" w14:textId="77777777"/>
        </w:tc>
      </w:tr>
      <w:tr w:rsidR="00997775" w14:paraId="488D3A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B1B195" w14:textId="77777777"/>
        </w:tc>
        <w:tc>
          <w:tcPr>
            <w:tcW w:w="7654" w:type="dxa"/>
            <w:gridSpan w:val="2"/>
          </w:tcPr>
          <w:p w:rsidR="00997775" w:rsidRDefault="00997775" w14:paraId="6CF6865B" w14:textId="77777777">
            <w:r>
              <w:t>De Kamer,</w:t>
            </w:r>
          </w:p>
        </w:tc>
      </w:tr>
      <w:tr w:rsidR="00997775" w14:paraId="28152F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FB111F" w14:textId="77777777"/>
        </w:tc>
        <w:tc>
          <w:tcPr>
            <w:tcW w:w="7654" w:type="dxa"/>
            <w:gridSpan w:val="2"/>
          </w:tcPr>
          <w:p w:rsidR="00997775" w:rsidRDefault="00997775" w14:paraId="76CCC101" w14:textId="77777777"/>
        </w:tc>
      </w:tr>
      <w:tr w:rsidR="00997775" w14:paraId="251508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C00699" w14:textId="77777777"/>
        </w:tc>
        <w:tc>
          <w:tcPr>
            <w:tcW w:w="7654" w:type="dxa"/>
            <w:gridSpan w:val="2"/>
          </w:tcPr>
          <w:p w:rsidR="00997775" w:rsidRDefault="00997775" w14:paraId="14CA0456" w14:textId="77777777">
            <w:r>
              <w:t>gehoord de beraadslaging,</w:t>
            </w:r>
          </w:p>
        </w:tc>
      </w:tr>
      <w:tr w:rsidR="00997775" w14:paraId="057B8A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E74AEA" w14:textId="77777777"/>
        </w:tc>
        <w:tc>
          <w:tcPr>
            <w:tcW w:w="7654" w:type="dxa"/>
            <w:gridSpan w:val="2"/>
          </w:tcPr>
          <w:p w:rsidR="00997775" w:rsidRDefault="00997775" w14:paraId="6E31BF0F" w14:textId="77777777"/>
        </w:tc>
      </w:tr>
      <w:tr w:rsidR="00997775" w14:paraId="18F9E2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757C85" w14:textId="77777777"/>
        </w:tc>
        <w:tc>
          <w:tcPr>
            <w:tcW w:w="7654" w:type="dxa"/>
            <w:gridSpan w:val="2"/>
          </w:tcPr>
          <w:p w:rsidR="00E76F5E" w:rsidP="00E76F5E" w:rsidRDefault="00E76F5E" w14:paraId="0000C2B3" w14:textId="77777777">
            <w:r>
              <w:t>constaterende dat een WW-duurverkorting van 24 naar 18 maanden nadelig uitpakt voor met name kwetsbare en oudere werklozen, die sneller terug zullen vallen in de bijstand;</w:t>
            </w:r>
          </w:p>
          <w:p w:rsidR="00E76F5E" w:rsidP="00E76F5E" w:rsidRDefault="00E76F5E" w14:paraId="1EA8B986" w14:textId="77777777"/>
          <w:p w:rsidR="00E76F5E" w:rsidP="00E76F5E" w:rsidRDefault="00E76F5E" w14:paraId="3839F557" w14:textId="77777777">
            <w:r>
              <w:t>constaterende dat een WW-duurverkorting van 24 naar 18 maanden ook doorwerkt in de WIA, waardoor (gedeeltelijk) arbeidsongeschikten sneller terug zullen vallen in een WGA-vervolguitkering;</w:t>
            </w:r>
          </w:p>
          <w:p w:rsidR="00E76F5E" w:rsidP="00E76F5E" w:rsidRDefault="00E76F5E" w14:paraId="02686347" w14:textId="77777777"/>
          <w:p w:rsidR="00E76F5E" w:rsidP="00E76F5E" w:rsidRDefault="00E76F5E" w14:paraId="2285D9CF" w14:textId="77777777">
            <w:r>
              <w:t>constaterende dat een WGA-vervolguitkering slechts een percentage van het minimumloon bedraagt;</w:t>
            </w:r>
          </w:p>
          <w:p w:rsidR="00E76F5E" w:rsidP="00E76F5E" w:rsidRDefault="00E76F5E" w14:paraId="3CA511F0" w14:textId="77777777"/>
          <w:p w:rsidR="00E76F5E" w:rsidP="00E76F5E" w:rsidRDefault="00E76F5E" w14:paraId="04019B3E" w14:textId="77777777">
            <w:r>
              <w:t>overwegende dat het huidige socialezekerheidsstelsel onvoldoende gericht is op ondersteuning en omscholing bij werkloosheid en arbeidsongeschiktheid;</w:t>
            </w:r>
          </w:p>
          <w:p w:rsidR="00E76F5E" w:rsidP="00E76F5E" w:rsidRDefault="00E76F5E" w14:paraId="64B22751" w14:textId="77777777"/>
          <w:p w:rsidR="00E76F5E" w:rsidP="00E76F5E" w:rsidRDefault="00E76F5E" w14:paraId="4CAD401C" w14:textId="77777777">
            <w:r>
              <w:t>verzoekt de regering zich maximaal in te spannen om de WW-duurverkorting alleen door te voeren gepaard met concrete maatregelen die gericht zijn op betere ondersteuning en omscholing bij werkloosheid en arbeidsongeschiktheid;</w:t>
            </w:r>
          </w:p>
          <w:p w:rsidR="00E76F5E" w:rsidP="00E76F5E" w:rsidRDefault="00E76F5E" w14:paraId="5BA624DE" w14:textId="77777777"/>
          <w:p w:rsidR="00E76F5E" w:rsidP="00E76F5E" w:rsidRDefault="00E76F5E" w14:paraId="2D8160EB" w14:textId="77777777">
            <w:r>
              <w:t>verzoekt de regering zich daarbij ook maximaal in te spannen voor het treffen van concrete maatregelen om meer in te zetten op preventie in het voorkomen van werkloosheid en arbeidsongeschiktheid,</w:t>
            </w:r>
          </w:p>
          <w:p w:rsidR="00E76F5E" w:rsidP="00E76F5E" w:rsidRDefault="00E76F5E" w14:paraId="5228FFBB" w14:textId="77777777"/>
          <w:p w:rsidR="00E76F5E" w:rsidP="00E76F5E" w:rsidRDefault="00E76F5E" w14:paraId="576FDCAE" w14:textId="77777777">
            <w:r>
              <w:t>en gaat over tot de orde van de dag.</w:t>
            </w:r>
          </w:p>
          <w:p w:rsidR="00E76F5E" w:rsidP="00E76F5E" w:rsidRDefault="00E76F5E" w14:paraId="11A1F6D4" w14:textId="77777777"/>
          <w:p w:rsidR="00997775" w:rsidP="00E76F5E" w:rsidRDefault="00E76F5E" w14:paraId="0936DE46" w14:textId="67B2FFBF">
            <w:r>
              <w:t>Saris</w:t>
            </w:r>
          </w:p>
        </w:tc>
      </w:tr>
    </w:tbl>
    <w:p w:rsidR="00997775" w:rsidRDefault="00997775" w14:paraId="45823F4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C7A23" w14:textId="77777777" w:rsidR="00E76F5E" w:rsidRDefault="00E76F5E">
      <w:pPr>
        <w:spacing w:line="20" w:lineRule="exact"/>
      </w:pPr>
    </w:p>
  </w:endnote>
  <w:endnote w:type="continuationSeparator" w:id="0">
    <w:p w14:paraId="330DD006" w14:textId="77777777" w:rsidR="00E76F5E" w:rsidRDefault="00E76F5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0EC2D62" w14:textId="77777777" w:rsidR="00E76F5E" w:rsidRDefault="00E76F5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DCE94" w14:textId="77777777" w:rsidR="00E76F5E" w:rsidRDefault="00E76F5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0141AD1" w14:textId="77777777" w:rsidR="00E76F5E" w:rsidRDefault="00E76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F5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4BFC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76F5E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601421"/>
  <w15:docId w15:val="{B486A864-2E20-4CEC-9873-69DEE33A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198</ap:Words>
  <ap:Characters>1264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1460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2025-06-18T09:28:00.0000000Z</dcterms:created>
  <dcterms:modified xsi:type="dcterms:W3CDTF">2025-06-18T09:36:00.0000000Z</dcterms:modified>
  <dc:description>------------------------</dc:description>
  <dc:subject/>
  <keywords/>
  <version/>
  <category/>
</coreProperties>
</file>