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340E5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8A07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4709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5659D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AA755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4090B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5DB582" w14:textId="77777777"/>
        </w:tc>
      </w:tr>
      <w:tr w:rsidR="00997775" w14:paraId="11B4EE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10CDD4" w14:textId="77777777"/>
        </w:tc>
      </w:tr>
      <w:tr w:rsidR="00997775" w14:paraId="7A4DDA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2E459E" w14:textId="77777777"/>
        </w:tc>
        <w:tc>
          <w:tcPr>
            <w:tcW w:w="7654" w:type="dxa"/>
            <w:gridSpan w:val="2"/>
          </w:tcPr>
          <w:p w:rsidR="00997775" w:rsidRDefault="00997775" w14:paraId="3B31A32D" w14:textId="77777777"/>
        </w:tc>
      </w:tr>
      <w:tr w:rsidR="00997775" w14:paraId="0DEFD7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11D4F" w14:paraId="17D581CF" w14:textId="35DBF17D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Pr="00211D4F" w:rsidR="00997775" w:rsidP="00A07C71" w:rsidRDefault="00211D4F" w14:paraId="74E19A78" w14:textId="4CC67950">
            <w:pPr>
              <w:rPr>
                <w:b/>
                <w:bCs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997775" w14:paraId="189AC7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2143DC" w14:textId="77777777"/>
        </w:tc>
        <w:tc>
          <w:tcPr>
            <w:tcW w:w="7654" w:type="dxa"/>
            <w:gridSpan w:val="2"/>
          </w:tcPr>
          <w:p w:rsidR="00997775" w:rsidRDefault="00997775" w14:paraId="28351CB3" w14:textId="77777777"/>
        </w:tc>
      </w:tr>
      <w:tr w:rsidR="00997775" w14:paraId="6DD998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DDEC96" w14:textId="77777777"/>
        </w:tc>
        <w:tc>
          <w:tcPr>
            <w:tcW w:w="7654" w:type="dxa"/>
            <w:gridSpan w:val="2"/>
          </w:tcPr>
          <w:p w:rsidR="00997775" w:rsidRDefault="00997775" w14:paraId="50C9EEC3" w14:textId="77777777"/>
        </w:tc>
      </w:tr>
      <w:tr w:rsidR="00997775" w14:paraId="7587D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BBD198" w14:textId="6781FC0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11D4F">
              <w:rPr>
                <w:b/>
              </w:rPr>
              <w:t>522</w:t>
            </w:r>
          </w:p>
        </w:tc>
        <w:tc>
          <w:tcPr>
            <w:tcW w:w="7654" w:type="dxa"/>
            <w:gridSpan w:val="2"/>
          </w:tcPr>
          <w:p w:rsidR="00997775" w:rsidRDefault="00997775" w14:paraId="73649A7E" w14:textId="70D8EFA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11D4F">
              <w:rPr>
                <w:b/>
              </w:rPr>
              <w:t>HET LID PATERNOTTE C.S.</w:t>
            </w:r>
          </w:p>
        </w:tc>
      </w:tr>
      <w:tr w:rsidR="00997775" w14:paraId="4842D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82D380" w14:textId="77777777"/>
        </w:tc>
        <w:tc>
          <w:tcPr>
            <w:tcW w:w="7654" w:type="dxa"/>
            <w:gridSpan w:val="2"/>
          </w:tcPr>
          <w:p w:rsidR="00997775" w:rsidP="00280D6A" w:rsidRDefault="00997775" w14:paraId="13F8BBA1" w14:textId="131E9B12">
            <w:r>
              <w:t>Voorgesteld</w:t>
            </w:r>
            <w:r w:rsidR="00280D6A">
              <w:t xml:space="preserve"> </w:t>
            </w:r>
            <w:r w:rsidR="00211D4F">
              <w:t>17 juni 2025</w:t>
            </w:r>
          </w:p>
        </w:tc>
      </w:tr>
      <w:tr w:rsidR="00997775" w14:paraId="7D9DBE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91291F" w14:textId="77777777"/>
        </w:tc>
        <w:tc>
          <w:tcPr>
            <w:tcW w:w="7654" w:type="dxa"/>
            <w:gridSpan w:val="2"/>
          </w:tcPr>
          <w:p w:rsidR="00997775" w:rsidRDefault="00997775" w14:paraId="26E36B72" w14:textId="77777777"/>
        </w:tc>
      </w:tr>
      <w:tr w:rsidR="00997775" w14:paraId="6714C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9FE093" w14:textId="77777777"/>
        </w:tc>
        <w:tc>
          <w:tcPr>
            <w:tcW w:w="7654" w:type="dxa"/>
            <w:gridSpan w:val="2"/>
          </w:tcPr>
          <w:p w:rsidR="00997775" w:rsidRDefault="00997775" w14:paraId="3B77340E" w14:textId="77777777">
            <w:r>
              <w:t>De Kamer,</w:t>
            </w:r>
          </w:p>
        </w:tc>
      </w:tr>
      <w:tr w:rsidR="00997775" w14:paraId="301C73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7ABFCC" w14:textId="77777777"/>
        </w:tc>
        <w:tc>
          <w:tcPr>
            <w:tcW w:w="7654" w:type="dxa"/>
            <w:gridSpan w:val="2"/>
          </w:tcPr>
          <w:p w:rsidR="00997775" w:rsidRDefault="00997775" w14:paraId="141CCE21" w14:textId="77777777"/>
        </w:tc>
      </w:tr>
      <w:tr w:rsidR="00997775" w14:paraId="7A13C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82E3DE" w14:textId="77777777"/>
        </w:tc>
        <w:tc>
          <w:tcPr>
            <w:tcW w:w="7654" w:type="dxa"/>
            <w:gridSpan w:val="2"/>
          </w:tcPr>
          <w:p w:rsidR="00997775" w:rsidRDefault="00997775" w14:paraId="0E6CAC1F" w14:textId="77777777">
            <w:r>
              <w:t>gehoord de beraadslaging,</w:t>
            </w:r>
          </w:p>
        </w:tc>
      </w:tr>
      <w:tr w:rsidR="00997775" w14:paraId="0F0096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71FFF" w14:textId="77777777"/>
        </w:tc>
        <w:tc>
          <w:tcPr>
            <w:tcW w:w="7654" w:type="dxa"/>
            <w:gridSpan w:val="2"/>
          </w:tcPr>
          <w:p w:rsidR="00997775" w:rsidRDefault="00997775" w14:paraId="69236C5A" w14:textId="77777777"/>
        </w:tc>
      </w:tr>
      <w:tr w:rsidR="00997775" w14:paraId="6198D9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897D5D" w14:textId="77777777"/>
        </w:tc>
        <w:tc>
          <w:tcPr>
            <w:tcW w:w="7654" w:type="dxa"/>
            <w:gridSpan w:val="2"/>
          </w:tcPr>
          <w:p w:rsidR="00211D4F" w:rsidP="00211D4F" w:rsidRDefault="00211D4F" w14:paraId="4F6E35D0" w14:textId="77777777">
            <w:r>
              <w:t>constaterende dat de secretaris-generaal voorstelt te groeien naar een NAVO-norm van 5%, waarvan 3,5% voor defensie;</w:t>
            </w:r>
          </w:p>
          <w:p w:rsidR="00211D4F" w:rsidP="00211D4F" w:rsidRDefault="00211D4F" w14:paraId="6FBECAC7" w14:textId="77777777"/>
          <w:p w:rsidR="00211D4F" w:rsidP="00211D4F" w:rsidRDefault="00211D4F" w14:paraId="5213566F" w14:textId="77777777">
            <w:r>
              <w:t>overwegende dat Nederland als gastland een bijzondere verantwoordelijkheid heeft in het vormgeven van de discussie onder bondgenoten met betrekking tot de NAVO-norm;</w:t>
            </w:r>
          </w:p>
          <w:p w:rsidR="00211D4F" w:rsidP="00211D4F" w:rsidRDefault="00211D4F" w14:paraId="23331907" w14:textId="77777777"/>
          <w:p w:rsidR="00211D4F" w:rsidP="00211D4F" w:rsidRDefault="00211D4F" w14:paraId="4AE7D36A" w14:textId="77777777">
            <w:r>
              <w:t>constaterende dat een volgend kabinet invulling zal geven aan de financiering;</w:t>
            </w:r>
          </w:p>
          <w:p w:rsidR="00211D4F" w:rsidP="00211D4F" w:rsidRDefault="00211D4F" w14:paraId="7D341194" w14:textId="77777777"/>
          <w:p w:rsidR="00211D4F" w:rsidP="00211D4F" w:rsidRDefault="00211D4F" w14:paraId="3AA66359" w14:textId="77777777">
            <w:r>
              <w:t>spreekt steun uit voor de inzet van het kabinet zoals verwoord in de kabinetsbrief;</w:t>
            </w:r>
          </w:p>
          <w:p w:rsidR="00211D4F" w:rsidP="00211D4F" w:rsidRDefault="00211D4F" w14:paraId="1E745E11" w14:textId="77777777"/>
          <w:p w:rsidR="00211D4F" w:rsidP="00211D4F" w:rsidRDefault="00211D4F" w14:paraId="1C3E1F02" w14:textId="77777777">
            <w:r>
              <w:t>verzoekt het kabinet dit standpunt uit te dragen tijdens de NAVO-top,</w:t>
            </w:r>
          </w:p>
          <w:p w:rsidR="00211D4F" w:rsidP="00211D4F" w:rsidRDefault="00211D4F" w14:paraId="6D84E66C" w14:textId="77777777"/>
          <w:p w:rsidR="00211D4F" w:rsidP="00211D4F" w:rsidRDefault="00211D4F" w14:paraId="163842C1" w14:textId="77777777">
            <w:r>
              <w:t>en gaat over tot de orde van de dag.</w:t>
            </w:r>
          </w:p>
          <w:p w:rsidR="00211D4F" w:rsidP="00211D4F" w:rsidRDefault="00211D4F" w14:paraId="282C6513" w14:textId="77777777"/>
          <w:p w:rsidR="00211D4F" w:rsidP="00211D4F" w:rsidRDefault="00211D4F" w14:paraId="29C5233E" w14:textId="77777777">
            <w:proofErr w:type="spellStart"/>
            <w:r>
              <w:t>Paternotte</w:t>
            </w:r>
            <w:proofErr w:type="spellEnd"/>
          </w:p>
          <w:p w:rsidR="00211D4F" w:rsidP="00211D4F" w:rsidRDefault="00211D4F" w14:paraId="2E0C6E4A" w14:textId="77777777">
            <w:r>
              <w:t>Bikker</w:t>
            </w:r>
          </w:p>
          <w:p w:rsidR="00997775" w:rsidP="00211D4F" w:rsidRDefault="00211D4F" w14:paraId="499B304D" w14:textId="2DEFCF58">
            <w:r>
              <w:t>Timmermans</w:t>
            </w:r>
          </w:p>
        </w:tc>
      </w:tr>
    </w:tbl>
    <w:p w:rsidR="00997775" w:rsidRDefault="00997775" w14:paraId="3FE899E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33136" w14:textId="77777777" w:rsidR="00211D4F" w:rsidRDefault="00211D4F">
      <w:pPr>
        <w:spacing w:line="20" w:lineRule="exact"/>
      </w:pPr>
    </w:p>
  </w:endnote>
  <w:endnote w:type="continuationSeparator" w:id="0">
    <w:p w14:paraId="14C1FEA5" w14:textId="77777777" w:rsidR="00211D4F" w:rsidRDefault="00211D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FF09F4" w14:textId="77777777" w:rsidR="00211D4F" w:rsidRDefault="00211D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EEE1" w14:textId="77777777" w:rsidR="00211D4F" w:rsidRDefault="00211D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B9B528" w14:textId="77777777" w:rsidR="00211D4F" w:rsidRDefault="0021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4F"/>
    <w:rsid w:val="00133FCE"/>
    <w:rsid w:val="001E482C"/>
    <w:rsid w:val="001E4877"/>
    <w:rsid w:val="0021105A"/>
    <w:rsid w:val="00211D4F"/>
    <w:rsid w:val="00280D6A"/>
    <w:rsid w:val="002A0CFC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DF659"/>
  <w15:docId w15:val="{235B149E-65BC-410D-830C-C249ECD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2025-06-18T11:23:00.0000000Z</dcterms:modified>
  <dc:description>------------------------</dc:description>
  <dc:subject/>
  <keywords/>
  <version/>
  <category/>
</coreProperties>
</file>