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16720" w14:paraId="3679EFCC" w14:textId="77777777">
        <w:tc>
          <w:tcPr>
            <w:tcW w:w="6733" w:type="dxa"/>
            <w:gridSpan w:val="2"/>
            <w:tcBorders>
              <w:top w:val="nil"/>
              <w:left w:val="nil"/>
              <w:bottom w:val="nil"/>
              <w:right w:val="nil"/>
            </w:tcBorders>
            <w:vAlign w:val="center"/>
          </w:tcPr>
          <w:p w:rsidR="00997775" w:rsidP="00710A7A" w:rsidRDefault="00997775" w14:paraId="1DBF66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D7A8F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16720" w14:paraId="087E9C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F14204" w14:textId="77777777">
            <w:r w:rsidRPr="008B0CC5">
              <w:t xml:space="preserve">Vergaderjaar </w:t>
            </w:r>
            <w:r w:rsidR="00AC6B87">
              <w:t>2024-2025</w:t>
            </w:r>
          </w:p>
        </w:tc>
      </w:tr>
      <w:tr w:rsidR="00997775" w:rsidTr="00216720" w14:paraId="17960688" w14:textId="77777777">
        <w:trPr>
          <w:cantSplit/>
        </w:trPr>
        <w:tc>
          <w:tcPr>
            <w:tcW w:w="10985" w:type="dxa"/>
            <w:gridSpan w:val="3"/>
            <w:tcBorders>
              <w:top w:val="nil"/>
              <w:left w:val="nil"/>
              <w:bottom w:val="nil"/>
              <w:right w:val="nil"/>
            </w:tcBorders>
          </w:tcPr>
          <w:p w:rsidR="00997775" w:rsidRDefault="00997775" w14:paraId="7C4C5641" w14:textId="77777777"/>
        </w:tc>
      </w:tr>
      <w:tr w:rsidR="00997775" w:rsidTr="00216720" w14:paraId="24CA7714" w14:textId="77777777">
        <w:trPr>
          <w:cantSplit/>
        </w:trPr>
        <w:tc>
          <w:tcPr>
            <w:tcW w:w="10985" w:type="dxa"/>
            <w:gridSpan w:val="3"/>
            <w:tcBorders>
              <w:top w:val="nil"/>
              <w:left w:val="nil"/>
              <w:bottom w:val="single" w:color="auto" w:sz="4" w:space="0"/>
              <w:right w:val="nil"/>
            </w:tcBorders>
          </w:tcPr>
          <w:p w:rsidR="00997775" w:rsidRDefault="00997775" w14:paraId="71856040" w14:textId="77777777"/>
        </w:tc>
      </w:tr>
      <w:tr w:rsidR="00997775" w:rsidTr="00216720" w14:paraId="6C1F73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470F9D" w14:textId="77777777"/>
        </w:tc>
        <w:tc>
          <w:tcPr>
            <w:tcW w:w="7654" w:type="dxa"/>
            <w:gridSpan w:val="2"/>
          </w:tcPr>
          <w:p w:rsidR="00997775" w:rsidRDefault="00997775" w14:paraId="6F2EA93D" w14:textId="77777777"/>
        </w:tc>
      </w:tr>
      <w:tr w:rsidR="00216720" w:rsidTr="00216720" w14:paraId="5B990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0DA3EC0A" w14:textId="28D78A4D">
            <w:pPr>
              <w:rPr>
                <w:b/>
              </w:rPr>
            </w:pPr>
            <w:r>
              <w:rPr>
                <w:b/>
              </w:rPr>
              <w:t>28 676</w:t>
            </w:r>
          </w:p>
        </w:tc>
        <w:tc>
          <w:tcPr>
            <w:tcW w:w="7654" w:type="dxa"/>
            <w:gridSpan w:val="2"/>
          </w:tcPr>
          <w:p w:rsidR="00216720" w:rsidP="00216720" w:rsidRDefault="00216720" w14:paraId="64A2FB8B" w14:textId="39953136">
            <w:pPr>
              <w:rPr>
                <w:b/>
              </w:rPr>
            </w:pPr>
            <w:r w:rsidRPr="00211D4F">
              <w:rPr>
                <w:b/>
                <w:bCs/>
              </w:rPr>
              <w:t>NAVO</w:t>
            </w:r>
          </w:p>
        </w:tc>
      </w:tr>
      <w:tr w:rsidR="00216720" w:rsidTr="00216720" w14:paraId="35596F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17D69FB6" w14:textId="77777777"/>
        </w:tc>
        <w:tc>
          <w:tcPr>
            <w:tcW w:w="7654" w:type="dxa"/>
            <w:gridSpan w:val="2"/>
          </w:tcPr>
          <w:p w:rsidR="00216720" w:rsidP="00216720" w:rsidRDefault="00216720" w14:paraId="1FB9C8CF" w14:textId="77777777"/>
        </w:tc>
      </w:tr>
      <w:tr w:rsidR="00216720" w:rsidTr="00216720" w14:paraId="19418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43234465" w14:textId="77777777"/>
        </w:tc>
        <w:tc>
          <w:tcPr>
            <w:tcW w:w="7654" w:type="dxa"/>
            <w:gridSpan w:val="2"/>
          </w:tcPr>
          <w:p w:rsidR="00216720" w:rsidP="00216720" w:rsidRDefault="00216720" w14:paraId="3B03BB9F" w14:textId="77777777"/>
        </w:tc>
      </w:tr>
      <w:tr w:rsidR="00216720" w:rsidTr="00216720" w14:paraId="345AA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033BC77A" w14:textId="334ABEBA">
            <w:pPr>
              <w:rPr>
                <w:b/>
              </w:rPr>
            </w:pPr>
            <w:r>
              <w:rPr>
                <w:b/>
              </w:rPr>
              <w:t xml:space="preserve">Nr. </w:t>
            </w:r>
            <w:r w:rsidR="007E31BD">
              <w:rPr>
                <w:b/>
              </w:rPr>
              <w:t>523</w:t>
            </w:r>
          </w:p>
        </w:tc>
        <w:tc>
          <w:tcPr>
            <w:tcW w:w="7654" w:type="dxa"/>
            <w:gridSpan w:val="2"/>
          </w:tcPr>
          <w:p w:rsidR="00216720" w:rsidP="00216720" w:rsidRDefault="00216720" w14:paraId="27604C45" w14:textId="168A30B9">
            <w:pPr>
              <w:rPr>
                <w:b/>
              </w:rPr>
            </w:pPr>
            <w:r>
              <w:rPr>
                <w:b/>
              </w:rPr>
              <w:t xml:space="preserve">MOTIE VAN </w:t>
            </w:r>
            <w:r w:rsidR="007E31BD">
              <w:rPr>
                <w:b/>
              </w:rPr>
              <w:t>HET LID PATERNOTTE C.S.</w:t>
            </w:r>
          </w:p>
        </w:tc>
      </w:tr>
      <w:tr w:rsidR="00216720" w:rsidTr="00216720" w14:paraId="043895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14F90812" w14:textId="77777777"/>
        </w:tc>
        <w:tc>
          <w:tcPr>
            <w:tcW w:w="7654" w:type="dxa"/>
            <w:gridSpan w:val="2"/>
          </w:tcPr>
          <w:p w:rsidR="00216720" w:rsidP="00216720" w:rsidRDefault="00216720" w14:paraId="30B754AF" w14:textId="4FFF7B09">
            <w:r>
              <w:t>Voorgesteld 17 juni 2025</w:t>
            </w:r>
          </w:p>
        </w:tc>
      </w:tr>
      <w:tr w:rsidR="00216720" w:rsidTr="00216720" w14:paraId="16C97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09D09249" w14:textId="77777777"/>
        </w:tc>
        <w:tc>
          <w:tcPr>
            <w:tcW w:w="7654" w:type="dxa"/>
            <w:gridSpan w:val="2"/>
          </w:tcPr>
          <w:p w:rsidR="00216720" w:rsidP="00216720" w:rsidRDefault="00216720" w14:paraId="2188C3BA" w14:textId="77777777"/>
        </w:tc>
      </w:tr>
      <w:tr w:rsidR="00216720" w:rsidTr="00216720" w14:paraId="287FED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4A9F6161" w14:textId="77777777"/>
        </w:tc>
        <w:tc>
          <w:tcPr>
            <w:tcW w:w="7654" w:type="dxa"/>
            <w:gridSpan w:val="2"/>
          </w:tcPr>
          <w:p w:rsidR="00216720" w:rsidP="00216720" w:rsidRDefault="00216720" w14:paraId="5F67B462" w14:textId="3B915099">
            <w:r>
              <w:t>De Kamer,</w:t>
            </w:r>
          </w:p>
        </w:tc>
      </w:tr>
      <w:tr w:rsidR="00216720" w:rsidTr="00216720" w14:paraId="261A0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4ED618F2" w14:textId="77777777"/>
        </w:tc>
        <w:tc>
          <w:tcPr>
            <w:tcW w:w="7654" w:type="dxa"/>
            <w:gridSpan w:val="2"/>
          </w:tcPr>
          <w:p w:rsidR="00216720" w:rsidP="00216720" w:rsidRDefault="00216720" w14:paraId="0687E2F2" w14:textId="77777777"/>
        </w:tc>
      </w:tr>
      <w:tr w:rsidR="00216720" w:rsidTr="00216720" w14:paraId="5B6E8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720" w:rsidP="00216720" w:rsidRDefault="00216720" w14:paraId="4FB2AB2A" w14:textId="77777777"/>
        </w:tc>
        <w:tc>
          <w:tcPr>
            <w:tcW w:w="7654" w:type="dxa"/>
            <w:gridSpan w:val="2"/>
          </w:tcPr>
          <w:p w:rsidR="00216720" w:rsidP="00216720" w:rsidRDefault="00216720" w14:paraId="145D540F" w14:textId="014D18C0">
            <w:r>
              <w:t>gehoord de beraadslaging,</w:t>
            </w:r>
          </w:p>
        </w:tc>
      </w:tr>
      <w:tr w:rsidR="00997775" w:rsidTr="00216720" w14:paraId="325227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929437" w14:textId="77777777"/>
        </w:tc>
        <w:tc>
          <w:tcPr>
            <w:tcW w:w="7654" w:type="dxa"/>
            <w:gridSpan w:val="2"/>
          </w:tcPr>
          <w:p w:rsidR="00997775" w:rsidRDefault="00997775" w14:paraId="244CD348" w14:textId="77777777"/>
        </w:tc>
      </w:tr>
      <w:tr w:rsidR="00997775" w:rsidTr="00216720" w14:paraId="4F255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A0739" w14:textId="77777777"/>
        </w:tc>
        <w:tc>
          <w:tcPr>
            <w:tcW w:w="7654" w:type="dxa"/>
            <w:gridSpan w:val="2"/>
          </w:tcPr>
          <w:p w:rsidR="00843EEC" w:rsidP="00843EEC" w:rsidRDefault="00843EEC" w14:paraId="4638084C" w14:textId="77777777">
            <w:r>
              <w:t>constaterende dat Europese NAVO-lidstaten en andere EU-lidstaten tekortschieten in kritieke capaciteiten zoals luchttransport en luchtverdediging;</w:t>
            </w:r>
          </w:p>
          <w:p w:rsidR="00EF7D45" w:rsidP="00843EEC" w:rsidRDefault="00EF7D45" w14:paraId="3BCD6F8F" w14:textId="77777777"/>
          <w:p w:rsidR="00843EEC" w:rsidP="00843EEC" w:rsidRDefault="00843EEC" w14:paraId="6EA32419" w14:textId="77777777">
            <w:r>
              <w:t>overwegende dat uit NAVO-berekeningen blijkt dat Europa nu slechts 5% van de luchtverdedigingsmiddelen heeft;</w:t>
            </w:r>
          </w:p>
          <w:p w:rsidR="00EF7D45" w:rsidP="00843EEC" w:rsidRDefault="00EF7D45" w14:paraId="7B26430C" w14:textId="77777777"/>
          <w:p w:rsidR="00843EEC" w:rsidP="00843EEC" w:rsidRDefault="00843EEC" w14:paraId="03ACC0C8" w14:textId="77777777">
            <w:r>
              <w:t>overwegende dat het ontbreken van deze kritieke capaciteiten en daarmee van een volwaardige Europese pijler binnen de NAVO ertoe leidt dat de EU niet in staat is haar eigen grondgebied te verdedigen;</w:t>
            </w:r>
          </w:p>
          <w:p w:rsidR="00EF7D45" w:rsidP="00843EEC" w:rsidRDefault="00EF7D45" w14:paraId="0CE218CB" w14:textId="77777777"/>
          <w:p w:rsidR="00843EEC" w:rsidP="00843EEC" w:rsidRDefault="00843EEC" w14:paraId="156C6923" w14:textId="77777777">
            <w:r>
              <w:t>verzoekt de regering zich er in Europees en NAVO-verband voor in te zetten dat er een volwaardige Europese pijler binnen de NAVO wordt opgebouwd, onafhankelijk van de Verenigde Staten,</w:t>
            </w:r>
          </w:p>
          <w:p w:rsidR="00EF7D45" w:rsidP="00843EEC" w:rsidRDefault="00EF7D45" w14:paraId="521211D1" w14:textId="77777777"/>
          <w:p w:rsidR="00843EEC" w:rsidP="00843EEC" w:rsidRDefault="00843EEC" w14:paraId="7B0A2B31" w14:textId="77777777">
            <w:r>
              <w:t>en gaat over tot de orde van de dag.</w:t>
            </w:r>
          </w:p>
          <w:p w:rsidR="00EF7D45" w:rsidP="00843EEC" w:rsidRDefault="00EF7D45" w14:paraId="00737070" w14:textId="77777777"/>
          <w:p w:rsidR="00EF7D45" w:rsidP="00843EEC" w:rsidRDefault="00843EEC" w14:paraId="123B0068" w14:textId="77777777">
            <w:proofErr w:type="spellStart"/>
            <w:r>
              <w:t>Paternotte</w:t>
            </w:r>
            <w:proofErr w:type="spellEnd"/>
          </w:p>
          <w:p w:rsidR="00EF7D45" w:rsidP="00843EEC" w:rsidRDefault="00843EEC" w14:paraId="216451DE" w14:textId="77777777">
            <w:r>
              <w:t>Dassen</w:t>
            </w:r>
          </w:p>
          <w:p w:rsidR="00997775" w:rsidP="00843EEC" w:rsidRDefault="00843EEC" w14:paraId="2583DF97" w14:textId="0783A781">
            <w:r>
              <w:t>Timmermans</w:t>
            </w:r>
          </w:p>
        </w:tc>
      </w:tr>
    </w:tbl>
    <w:p w:rsidR="00997775" w:rsidRDefault="00997775" w14:paraId="6723E31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5888" w14:textId="77777777" w:rsidR="00216720" w:rsidRDefault="00216720">
      <w:pPr>
        <w:spacing w:line="20" w:lineRule="exact"/>
      </w:pPr>
    </w:p>
  </w:endnote>
  <w:endnote w:type="continuationSeparator" w:id="0">
    <w:p w14:paraId="2D8960F4" w14:textId="77777777" w:rsidR="00216720" w:rsidRDefault="00216720">
      <w:pPr>
        <w:pStyle w:val="Amendement"/>
      </w:pPr>
      <w:r>
        <w:rPr>
          <w:b w:val="0"/>
        </w:rPr>
        <w:t xml:space="preserve"> </w:t>
      </w:r>
    </w:p>
  </w:endnote>
  <w:endnote w:type="continuationNotice" w:id="1">
    <w:p w14:paraId="1A46D380" w14:textId="77777777" w:rsidR="00216720" w:rsidRDefault="002167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0266" w14:textId="77777777" w:rsidR="00216720" w:rsidRDefault="00216720">
      <w:pPr>
        <w:pStyle w:val="Amendement"/>
      </w:pPr>
      <w:r>
        <w:rPr>
          <w:b w:val="0"/>
        </w:rPr>
        <w:separator/>
      </w:r>
    </w:p>
  </w:footnote>
  <w:footnote w:type="continuationSeparator" w:id="0">
    <w:p w14:paraId="23CF4C05" w14:textId="77777777" w:rsidR="00216720" w:rsidRDefault="0021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20"/>
    <w:rsid w:val="00133FCE"/>
    <w:rsid w:val="001E482C"/>
    <w:rsid w:val="001E4877"/>
    <w:rsid w:val="0021105A"/>
    <w:rsid w:val="00216720"/>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E31BD"/>
    <w:rsid w:val="008304CB"/>
    <w:rsid w:val="00831CE0"/>
    <w:rsid w:val="00843EEC"/>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472C"/>
    <w:rsid w:val="00CC23D1"/>
    <w:rsid w:val="00CC270F"/>
    <w:rsid w:val="00D43192"/>
    <w:rsid w:val="00DE2437"/>
    <w:rsid w:val="00E27DF4"/>
    <w:rsid w:val="00E63508"/>
    <w:rsid w:val="00ED0FE5"/>
    <w:rsid w:val="00EF7D4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6EC6D"/>
  <w15:docId w15:val="{7438F4F0-6A29-47BE-8856-F0F5C676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2025-06-18T09:43:00.0000000Z</dcterms:created>
  <dcterms:modified xsi:type="dcterms:W3CDTF">2025-06-18T11:32:00.0000000Z</dcterms:modified>
  <dc:description>------------------------</dc:description>
  <dc:subject/>
  <keywords/>
  <version/>
  <category/>
</coreProperties>
</file>