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411991" w14:paraId="454E6AC9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33A4A4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E4056CA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411991" w14:paraId="3D7EB1D7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C636DF8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411991" w14:paraId="082E5EC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0794A90" w14:textId="77777777"/>
        </w:tc>
      </w:tr>
      <w:tr w:rsidR="00997775" w:rsidTr="00411991" w14:paraId="0319EF2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5F6409E" w14:textId="77777777"/>
        </w:tc>
      </w:tr>
      <w:tr w:rsidR="00997775" w:rsidTr="00411991" w14:paraId="7A7FDAD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4F95BE7" w14:textId="77777777"/>
        </w:tc>
        <w:tc>
          <w:tcPr>
            <w:tcW w:w="7654" w:type="dxa"/>
            <w:gridSpan w:val="2"/>
          </w:tcPr>
          <w:p w:rsidR="00997775" w:rsidRDefault="00997775" w14:paraId="3D477C7F" w14:textId="77777777"/>
        </w:tc>
      </w:tr>
      <w:tr w:rsidR="00411991" w:rsidTr="00411991" w14:paraId="40A52DA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11991" w:rsidP="00411991" w:rsidRDefault="00411991" w14:paraId="15FC6279" w14:textId="0D40170D">
            <w:pPr>
              <w:rPr>
                <w:b/>
              </w:rPr>
            </w:pPr>
            <w:r>
              <w:rPr>
                <w:b/>
              </w:rPr>
              <w:t>28 676</w:t>
            </w:r>
          </w:p>
        </w:tc>
        <w:tc>
          <w:tcPr>
            <w:tcW w:w="7654" w:type="dxa"/>
            <w:gridSpan w:val="2"/>
          </w:tcPr>
          <w:p w:rsidR="00411991" w:rsidP="00411991" w:rsidRDefault="00411991" w14:paraId="0E5A7E1F" w14:textId="7D91509C">
            <w:pPr>
              <w:rPr>
                <w:b/>
              </w:rPr>
            </w:pPr>
            <w:r w:rsidRPr="00211D4F">
              <w:rPr>
                <w:b/>
                <w:bCs/>
              </w:rPr>
              <w:t>NAVO</w:t>
            </w:r>
          </w:p>
        </w:tc>
      </w:tr>
      <w:tr w:rsidR="00411991" w:rsidTr="00411991" w14:paraId="5B83D5A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11991" w:rsidP="00411991" w:rsidRDefault="00411991" w14:paraId="1BD51099" w14:textId="77777777"/>
        </w:tc>
        <w:tc>
          <w:tcPr>
            <w:tcW w:w="7654" w:type="dxa"/>
            <w:gridSpan w:val="2"/>
          </w:tcPr>
          <w:p w:rsidR="00411991" w:rsidP="00411991" w:rsidRDefault="00411991" w14:paraId="57EA8882" w14:textId="77777777"/>
        </w:tc>
      </w:tr>
      <w:tr w:rsidR="00411991" w:rsidTr="00411991" w14:paraId="663EF78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11991" w:rsidP="00411991" w:rsidRDefault="00411991" w14:paraId="6BA7DC6D" w14:textId="77777777"/>
        </w:tc>
        <w:tc>
          <w:tcPr>
            <w:tcW w:w="7654" w:type="dxa"/>
            <w:gridSpan w:val="2"/>
          </w:tcPr>
          <w:p w:rsidR="00411991" w:rsidP="00411991" w:rsidRDefault="00411991" w14:paraId="21C0385C" w14:textId="77777777"/>
        </w:tc>
      </w:tr>
      <w:tr w:rsidR="00411991" w:rsidTr="00411991" w14:paraId="2105D1C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11991" w:rsidP="00411991" w:rsidRDefault="00411991" w14:paraId="18AA517B" w14:textId="49BA8D7C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C16D19">
              <w:rPr>
                <w:b/>
              </w:rPr>
              <w:t>525</w:t>
            </w:r>
          </w:p>
        </w:tc>
        <w:tc>
          <w:tcPr>
            <w:tcW w:w="7654" w:type="dxa"/>
            <w:gridSpan w:val="2"/>
          </w:tcPr>
          <w:p w:rsidR="00411991" w:rsidP="00411991" w:rsidRDefault="00411991" w14:paraId="59049CF2" w14:textId="0FC276DE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C16D19">
              <w:rPr>
                <w:b/>
              </w:rPr>
              <w:t>DE LEDEN DIJK EN VAN BAARLE</w:t>
            </w:r>
          </w:p>
        </w:tc>
      </w:tr>
      <w:tr w:rsidR="00411991" w:rsidTr="00411991" w14:paraId="37E17A1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11991" w:rsidP="00411991" w:rsidRDefault="00411991" w14:paraId="774D54F2" w14:textId="77777777"/>
        </w:tc>
        <w:tc>
          <w:tcPr>
            <w:tcW w:w="7654" w:type="dxa"/>
            <w:gridSpan w:val="2"/>
          </w:tcPr>
          <w:p w:rsidR="00411991" w:rsidP="00411991" w:rsidRDefault="00411991" w14:paraId="6CC0B4B5" w14:textId="14D7B705">
            <w:r>
              <w:t>Voorgesteld 17 juni 2025</w:t>
            </w:r>
          </w:p>
        </w:tc>
      </w:tr>
      <w:tr w:rsidR="00411991" w:rsidTr="00411991" w14:paraId="1688468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11991" w:rsidP="00411991" w:rsidRDefault="00411991" w14:paraId="6014B0D2" w14:textId="77777777"/>
        </w:tc>
        <w:tc>
          <w:tcPr>
            <w:tcW w:w="7654" w:type="dxa"/>
            <w:gridSpan w:val="2"/>
          </w:tcPr>
          <w:p w:rsidR="00411991" w:rsidP="00411991" w:rsidRDefault="00411991" w14:paraId="14D04F8B" w14:textId="77777777"/>
        </w:tc>
      </w:tr>
      <w:tr w:rsidR="00411991" w:rsidTr="00411991" w14:paraId="780C29B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11991" w:rsidP="00411991" w:rsidRDefault="00411991" w14:paraId="0505E037" w14:textId="77777777"/>
        </w:tc>
        <w:tc>
          <w:tcPr>
            <w:tcW w:w="7654" w:type="dxa"/>
            <w:gridSpan w:val="2"/>
          </w:tcPr>
          <w:p w:rsidR="00411991" w:rsidP="00411991" w:rsidRDefault="00411991" w14:paraId="4D77628A" w14:textId="1524F4D4">
            <w:r>
              <w:t>De Kamer,</w:t>
            </w:r>
          </w:p>
        </w:tc>
      </w:tr>
      <w:tr w:rsidR="00411991" w:rsidTr="00411991" w14:paraId="28E6923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11991" w:rsidP="00411991" w:rsidRDefault="00411991" w14:paraId="05A831D0" w14:textId="77777777"/>
        </w:tc>
        <w:tc>
          <w:tcPr>
            <w:tcW w:w="7654" w:type="dxa"/>
            <w:gridSpan w:val="2"/>
          </w:tcPr>
          <w:p w:rsidR="00411991" w:rsidP="00411991" w:rsidRDefault="00411991" w14:paraId="208BA931" w14:textId="77777777"/>
        </w:tc>
      </w:tr>
      <w:tr w:rsidR="00411991" w:rsidTr="00411991" w14:paraId="5EF3D0D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11991" w:rsidP="00411991" w:rsidRDefault="00411991" w14:paraId="30844AE2" w14:textId="77777777"/>
        </w:tc>
        <w:tc>
          <w:tcPr>
            <w:tcW w:w="7654" w:type="dxa"/>
            <w:gridSpan w:val="2"/>
          </w:tcPr>
          <w:p w:rsidR="00411991" w:rsidP="00411991" w:rsidRDefault="00411991" w14:paraId="5E398017" w14:textId="0366F221">
            <w:r>
              <w:t>gehoord de beraadslaging,</w:t>
            </w:r>
          </w:p>
        </w:tc>
      </w:tr>
      <w:tr w:rsidR="00997775" w:rsidTr="00411991" w14:paraId="1A28B52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A9FA3D1" w14:textId="77777777"/>
        </w:tc>
        <w:tc>
          <w:tcPr>
            <w:tcW w:w="7654" w:type="dxa"/>
            <w:gridSpan w:val="2"/>
          </w:tcPr>
          <w:p w:rsidR="00997775" w:rsidRDefault="00997775" w14:paraId="695C6F5A" w14:textId="77777777"/>
        </w:tc>
      </w:tr>
      <w:tr w:rsidR="00997775" w:rsidTr="00411991" w14:paraId="448B22B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6BA4A66" w14:textId="77777777"/>
        </w:tc>
        <w:tc>
          <w:tcPr>
            <w:tcW w:w="7654" w:type="dxa"/>
            <w:gridSpan w:val="2"/>
          </w:tcPr>
          <w:p w:rsidR="00C16D19" w:rsidP="00C16D19" w:rsidRDefault="00C16D19" w14:paraId="58A0C665" w14:textId="77777777">
            <w:r>
              <w:t>constaterende dat er al jaren wordt bezuinigd op zorg, onderwijs en sociale zekerheid;</w:t>
            </w:r>
          </w:p>
          <w:p w:rsidR="00C16D19" w:rsidP="00C16D19" w:rsidRDefault="00C16D19" w14:paraId="0D3A2514" w14:textId="77777777"/>
          <w:p w:rsidR="00C16D19" w:rsidP="00C16D19" w:rsidRDefault="00C16D19" w14:paraId="2AE8014F" w14:textId="77777777">
            <w:r>
              <w:t>constaterende dat dit funest is voor de mensen die hier werken, de mensen die hier gebruik van maken en de toekomst van Nederland;</w:t>
            </w:r>
          </w:p>
          <w:p w:rsidR="00C16D19" w:rsidP="00C16D19" w:rsidRDefault="00C16D19" w14:paraId="321840FA" w14:textId="77777777"/>
          <w:p w:rsidR="00C16D19" w:rsidP="00C16D19" w:rsidRDefault="00C16D19" w14:paraId="21870DC4" w14:textId="77777777">
            <w:r>
              <w:t>spreekt uit dat bezuinigen op zorg, onderwijs en sociale zekerheid teruggedraaid moeten worden en verdere bezuinigingen daarop uitgesloten moeten worden voordat het gesprek over eventuele defensie-investeringen kan worden gestart,</w:t>
            </w:r>
          </w:p>
          <w:p w:rsidR="00C16D19" w:rsidP="00C16D19" w:rsidRDefault="00C16D19" w14:paraId="6F80A19C" w14:textId="77777777"/>
          <w:p w:rsidR="00C16D19" w:rsidP="00C16D19" w:rsidRDefault="00C16D19" w14:paraId="5527D86A" w14:textId="77777777">
            <w:r>
              <w:t>en gaat over tot de orde van de dag.</w:t>
            </w:r>
          </w:p>
          <w:p w:rsidR="00C16D19" w:rsidP="00C16D19" w:rsidRDefault="00C16D19" w14:paraId="7C19B33B" w14:textId="77777777"/>
          <w:p w:rsidR="00C16D19" w:rsidP="00C16D19" w:rsidRDefault="00C16D19" w14:paraId="59F87685" w14:textId="77777777">
            <w:r>
              <w:t>Dijk</w:t>
            </w:r>
          </w:p>
          <w:p w:rsidR="00997775" w:rsidP="00C16D19" w:rsidRDefault="00C16D19" w14:paraId="53C4EB7E" w14:textId="2BE7AA5A">
            <w:r>
              <w:t>Van Baarle</w:t>
            </w:r>
          </w:p>
        </w:tc>
      </w:tr>
    </w:tbl>
    <w:p w:rsidR="00997775" w:rsidRDefault="00997775" w14:paraId="28BF3CBE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ACC30F" w14:textId="77777777" w:rsidR="00411991" w:rsidRDefault="00411991">
      <w:pPr>
        <w:spacing w:line="20" w:lineRule="exact"/>
      </w:pPr>
    </w:p>
  </w:endnote>
  <w:endnote w:type="continuationSeparator" w:id="0">
    <w:p w14:paraId="5C573892" w14:textId="77777777" w:rsidR="00411991" w:rsidRDefault="0041199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C2C888C" w14:textId="77777777" w:rsidR="00411991" w:rsidRDefault="0041199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483E92" w14:textId="77777777" w:rsidR="00411991" w:rsidRDefault="00411991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8891E3F" w14:textId="77777777" w:rsidR="00411991" w:rsidRDefault="004119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991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1199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16D19"/>
    <w:rsid w:val="00C2472C"/>
    <w:rsid w:val="00CC23D1"/>
    <w:rsid w:val="00CC270F"/>
    <w:rsid w:val="00D43192"/>
    <w:rsid w:val="00DE2437"/>
    <w:rsid w:val="00E27DF4"/>
    <w:rsid w:val="00E63508"/>
    <w:rsid w:val="00ED0FE5"/>
    <w:rsid w:val="00EF3D8C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409F72"/>
  <w15:docId w15:val="{4D7951B5-C1FF-4F5E-B203-6127D1BC7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106</ap:Words>
  <ap:Characters>612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717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2025-06-18T09:43:00.0000000Z</dcterms:created>
  <dcterms:modified xsi:type="dcterms:W3CDTF">2025-06-18T11:35:00.0000000Z</dcterms:modified>
  <dc:description>------------------------</dc:description>
  <dc:subject/>
  <keywords/>
  <version/>
  <category/>
</coreProperties>
</file>