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70B19" w14:paraId="36C51E0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28D652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56ECD4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70B19" w14:paraId="5608FA2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31D4C6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70B19" w14:paraId="790DAF3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171E291" w14:textId="77777777"/>
        </w:tc>
      </w:tr>
      <w:tr w:rsidR="00997775" w:rsidTr="00A70B19" w14:paraId="245FBF9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D06AE77" w14:textId="77777777"/>
        </w:tc>
      </w:tr>
      <w:tr w:rsidR="00997775" w:rsidTr="00A70B19" w14:paraId="2BCC1F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4675E1" w14:textId="77777777"/>
        </w:tc>
        <w:tc>
          <w:tcPr>
            <w:tcW w:w="7654" w:type="dxa"/>
            <w:gridSpan w:val="2"/>
          </w:tcPr>
          <w:p w:rsidR="00997775" w:rsidRDefault="00997775" w14:paraId="1224E0AE" w14:textId="77777777"/>
        </w:tc>
      </w:tr>
      <w:tr w:rsidR="00A70B19" w:rsidTr="00A70B19" w14:paraId="1921B9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70B19" w:rsidP="00A70B19" w:rsidRDefault="00A70B19" w14:paraId="50E3EBE5" w14:textId="3A419D77">
            <w:pPr>
              <w:rPr>
                <w:b/>
              </w:rPr>
            </w:pPr>
            <w:r>
              <w:rPr>
                <w:b/>
              </w:rPr>
              <w:t>28 676</w:t>
            </w:r>
          </w:p>
        </w:tc>
        <w:tc>
          <w:tcPr>
            <w:tcW w:w="7654" w:type="dxa"/>
            <w:gridSpan w:val="2"/>
          </w:tcPr>
          <w:p w:rsidR="00A70B19" w:rsidP="00A70B19" w:rsidRDefault="00A70B19" w14:paraId="52DD9173" w14:textId="541B0208">
            <w:pPr>
              <w:rPr>
                <w:b/>
              </w:rPr>
            </w:pPr>
            <w:r w:rsidRPr="00211D4F">
              <w:rPr>
                <w:b/>
                <w:bCs/>
              </w:rPr>
              <w:t>NAVO</w:t>
            </w:r>
          </w:p>
        </w:tc>
      </w:tr>
      <w:tr w:rsidR="00A70B19" w:rsidTr="00A70B19" w14:paraId="7EEE80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70B19" w:rsidP="00A70B19" w:rsidRDefault="00A70B19" w14:paraId="3DE0C855" w14:textId="77777777"/>
        </w:tc>
        <w:tc>
          <w:tcPr>
            <w:tcW w:w="7654" w:type="dxa"/>
            <w:gridSpan w:val="2"/>
          </w:tcPr>
          <w:p w:rsidR="00A70B19" w:rsidP="00A70B19" w:rsidRDefault="00A70B19" w14:paraId="737231D4" w14:textId="77777777"/>
        </w:tc>
      </w:tr>
      <w:tr w:rsidR="00A70B19" w:rsidTr="00A70B19" w14:paraId="33548B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70B19" w:rsidP="00A70B19" w:rsidRDefault="00A70B19" w14:paraId="1ECE7E4D" w14:textId="77777777"/>
        </w:tc>
        <w:tc>
          <w:tcPr>
            <w:tcW w:w="7654" w:type="dxa"/>
            <w:gridSpan w:val="2"/>
          </w:tcPr>
          <w:p w:rsidR="00A70B19" w:rsidP="00A70B19" w:rsidRDefault="00A70B19" w14:paraId="72D01222" w14:textId="77777777"/>
        </w:tc>
      </w:tr>
      <w:tr w:rsidR="00A70B19" w:rsidTr="00A70B19" w14:paraId="6D1C1C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70B19" w:rsidP="00A70B19" w:rsidRDefault="00A70B19" w14:paraId="4D693BE3" w14:textId="01214F3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E3112">
              <w:rPr>
                <w:b/>
              </w:rPr>
              <w:t>526</w:t>
            </w:r>
          </w:p>
        </w:tc>
        <w:tc>
          <w:tcPr>
            <w:tcW w:w="7654" w:type="dxa"/>
            <w:gridSpan w:val="2"/>
          </w:tcPr>
          <w:p w:rsidR="00A70B19" w:rsidP="00A70B19" w:rsidRDefault="00A70B19" w14:paraId="592B4C54" w14:textId="3723F10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E3112">
              <w:rPr>
                <w:b/>
              </w:rPr>
              <w:t>DE LEDEN DIJK EN VAN BAARLE</w:t>
            </w:r>
          </w:p>
        </w:tc>
      </w:tr>
      <w:tr w:rsidR="00A70B19" w:rsidTr="00A70B19" w14:paraId="235DDD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70B19" w:rsidP="00A70B19" w:rsidRDefault="00A70B19" w14:paraId="6A857489" w14:textId="77777777"/>
        </w:tc>
        <w:tc>
          <w:tcPr>
            <w:tcW w:w="7654" w:type="dxa"/>
            <w:gridSpan w:val="2"/>
          </w:tcPr>
          <w:p w:rsidR="00A70B19" w:rsidP="00A70B19" w:rsidRDefault="00A70B19" w14:paraId="1CD49B7D" w14:textId="3A9E1F84">
            <w:r>
              <w:t>Voorgesteld 17 juni 2025</w:t>
            </w:r>
          </w:p>
        </w:tc>
      </w:tr>
      <w:tr w:rsidR="00A70B19" w:rsidTr="00A70B19" w14:paraId="5C8CCE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70B19" w:rsidP="00A70B19" w:rsidRDefault="00A70B19" w14:paraId="630A686E" w14:textId="77777777"/>
        </w:tc>
        <w:tc>
          <w:tcPr>
            <w:tcW w:w="7654" w:type="dxa"/>
            <w:gridSpan w:val="2"/>
          </w:tcPr>
          <w:p w:rsidR="00A70B19" w:rsidP="00A70B19" w:rsidRDefault="00A70B19" w14:paraId="215532DB" w14:textId="77777777"/>
        </w:tc>
      </w:tr>
      <w:tr w:rsidR="00A70B19" w:rsidTr="00A70B19" w14:paraId="347B84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70B19" w:rsidP="00A70B19" w:rsidRDefault="00A70B19" w14:paraId="20E6871C" w14:textId="77777777"/>
        </w:tc>
        <w:tc>
          <w:tcPr>
            <w:tcW w:w="7654" w:type="dxa"/>
            <w:gridSpan w:val="2"/>
          </w:tcPr>
          <w:p w:rsidR="00A70B19" w:rsidP="00A70B19" w:rsidRDefault="00A70B19" w14:paraId="46DA0195" w14:textId="31233ADC">
            <w:r>
              <w:t>De Kamer,</w:t>
            </w:r>
          </w:p>
        </w:tc>
      </w:tr>
      <w:tr w:rsidR="00A70B19" w:rsidTr="00A70B19" w14:paraId="79D2B1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70B19" w:rsidP="00A70B19" w:rsidRDefault="00A70B19" w14:paraId="01A08881" w14:textId="77777777"/>
        </w:tc>
        <w:tc>
          <w:tcPr>
            <w:tcW w:w="7654" w:type="dxa"/>
            <w:gridSpan w:val="2"/>
          </w:tcPr>
          <w:p w:rsidR="00A70B19" w:rsidP="00A70B19" w:rsidRDefault="00A70B19" w14:paraId="06A16CAC" w14:textId="77777777"/>
        </w:tc>
      </w:tr>
      <w:tr w:rsidR="00A70B19" w:rsidTr="00A70B19" w14:paraId="303FCB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70B19" w:rsidP="00A70B19" w:rsidRDefault="00A70B19" w14:paraId="22F4C30A" w14:textId="77777777"/>
        </w:tc>
        <w:tc>
          <w:tcPr>
            <w:tcW w:w="7654" w:type="dxa"/>
            <w:gridSpan w:val="2"/>
          </w:tcPr>
          <w:p w:rsidR="00A70B19" w:rsidP="00A70B19" w:rsidRDefault="00A70B19" w14:paraId="22EB198C" w14:textId="23556CC4">
            <w:r>
              <w:t>gehoord de beraadslaging,</w:t>
            </w:r>
          </w:p>
        </w:tc>
      </w:tr>
      <w:tr w:rsidR="00997775" w:rsidTr="00A70B19" w14:paraId="7A3621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635E56" w14:textId="77777777"/>
        </w:tc>
        <w:tc>
          <w:tcPr>
            <w:tcW w:w="7654" w:type="dxa"/>
            <w:gridSpan w:val="2"/>
          </w:tcPr>
          <w:p w:rsidR="00997775" w:rsidRDefault="00997775" w14:paraId="7126D7EA" w14:textId="77777777"/>
        </w:tc>
      </w:tr>
      <w:tr w:rsidR="00997775" w:rsidTr="00A70B19" w14:paraId="1E3D15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B2B7BB" w14:textId="77777777"/>
        </w:tc>
        <w:tc>
          <w:tcPr>
            <w:tcW w:w="7654" w:type="dxa"/>
            <w:gridSpan w:val="2"/>
          </w:tcPr>
          <w:p w:rsidR="00CE3112" w:rsidP="00CE3112" w:rsidRDefault="00CE3112" w14:paraId="6AB5AB89" w14:textId="77777777">
            <w:r>
              <w:t>constaterende dat er meer dan 400.000 huishoudens zijn met meer dan 1 miljoen euro aan vermogen;</w:t>
            </w:r>
          </w:p>
          <w:p w:rsidR="00CE3112" w:rsidP="00CE3112" w:rsidRDefault="00CE3112" w14:paraId="3D6E46BB" w14:textId="77777777"/>
          <w:p w:rsidR="00CE3112" w:rsidP="00CE3112" w:rsidRDefault="00CE3112" w14:paraId="56828853" w14:textId="77777777">
            <w:r>
              <w:t>constaterende dat er ook rond de 400.000 mensen met een bijstandsuitkering zijn;</w:t>
            </w:r>
          </w:p>
          <w:p w:rsidR="00CE3112" w:rsidP="00CE3112" w:rsidRDefault="00CE3112" w14:paraId="6A29AD8C" w14:textId="77777777"/>
          <w:p w:rsidR="00CE3112" w:rsidP="00CE3112" w:rsidRDefault="00CE3112" w14:paraId="68B4C505" w14:textId="77777777">
            <w:r>
              <w:t>constaterend dat de Commissie sociaal minimum heeft aangegeven dat de bijstand te laag is om menswaardig van te leven;</w:t>
            </w:r>
          </w:p>
          <w:p w:rsidR="00CE3112" w:rsidP="00CE3112" w:rsidRDefault="00CE3112" w14:paraId="310D5EAA" w14:textId="77777777"/>
          <w:p w:rsidR="00CE3112" w:rsidP="00CE3112" w:rsidRDefault="00CE3112" w14:paraId="79F74E18" w14:textId="77777777">
            <w:r>
              <w:t>verzoekt de regering de miljonairs en niet de mensen in de bijstand te laten betalen voor eventuele extra defensie-uitgaven waar dat nodig is,</w:t>
            </w:r>
          </w:p>
          <w:p w:rsidR="00CE3112" w:rsidP="00CE3112" w:rsidRDefault="00CE3112" w14:paraId="27B7A8C3" w14:textId="77777777"/>
          <w:p w:rsidR="00CE3112" w:rsidP="00CE3112" w:rsidRDefault="00CE3112" w14:paraId="1F7BE389" w14:textId="77777777">
            <w:r>
              <w:t>en gaat over tot de orde van de dag.</w:t>
            </w:r>
          </w:p>
          <w:p w:rsidR="00CE3112" w:rsidP="00CE3112" w:rsidRDefault="00CE3112" w14:paraId="540BF144" w14:textId="77777777"/>
          <w:p w:rsidR="00CE3112" w:rsidP="00CE3112" w:rsidRDefault="00CE3112" w14:paraId="30875C44" w14:textId="77777777">
            <w:r>
              <w:t>Dijk</w:t>
            </w:r>
          </w:p>
          <w:p w:rsidR="00997775" w:rsidP="00CE3112" w:rsidRDefault="00CE3112" w14:paraId="283F44BF" w14:textId="53EB5AAB">
            <w:r>
              <w:t>Van Baarle</w:t>
            </w:r>
          </w:p>
        </w:tc>
      </w:tr>
    </w:tbl>
    <w:p w:rsidR="00997775" w:rsidRDefault="00997775" w14:paraId="2873647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C5297" w14:textId="77777777" w:rsidR="00A70B19" w:rsidRDefault="00A70B19">
      <w:pPr>
        <w:spacing w:line="20" w:lineRule="exact"/>
      </w:pPr>
    </w:p>
  </w:endnote>
  <w:endnote w:type="continuationSeparator" w:id="0">
    <w:p w14:paraId="34C78326" w14:textId="77777777" w:rsidR="00A70B19" w:rsidRDefault="00A70B1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A9BE8B8" w14:textId="77777777" w:rsidR="00A70B19" w:rsidRDefault="00A70B1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BBDDD" w14:textId="77777777" w:rsidR="00A70B19" w:rsidRDefault="00A70B1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ACFF80B" w14:textId="77777777" w:rsidR="00A70B19" w:rsidRDefault="00A70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B1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70B19"/>
    <w:rsid w:val="00A95259"/>
    <w:rsid w:val="00AA558D"/>
    <w:rsid w:val="00AB75BE"/>
    <w:rsid w:val="00AC6B87"/>
    <w:rsid w:val="00B511EE"/>
    <w:rsid w:val="00B74E9D"/>
    <w:rsid w:val="00BF5690"/>
    <w:rsid w:val="00C2472C"/>
    <w:rsid w:val="00C85F10"/>
    <w:rsid w:val="00CC23D1"/>
    <w:rsid w:val="00CC270F"/>
    <w:rsid w:val="00CE3112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FEE01"/>
  <w15:docId w15:val="{99E3DDE3-F847-42B9-AA59-FD32EE0F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599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2025-06-18T09:43:00.0000000Z</dcterms:created>
  <dcterms:modified xsi:type="dcterms:W3CDTF">2025-06-18T11:35:00.0000000Z</dcterms:modified>
  <dc:description>------------------------</dc:description>
  <dc:subject/>
  <keywords/>
  <version/>
  <category/>
</coreProperties>
</file>