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1547F" w14:paraId="6301986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67E0CA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CB83CC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1547F" w14:paraId="59633AF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F3FB08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1547F" w14:paraId="04507CF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ED9604E" w14:textId="77777777"/>
        </w:tc>
      </w:tr>
      <w:tr w:rsidR="00997775" w:rsidTr="0061547F" w14:paraId="4EF7F5C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ED79190" w14:textId="77777777"/>
        </w:tc>
      </w:tr>
      <w:tr w:rsidR="00997775" w:rsidTr="0061547F" w14:paraId="7DA0E6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9C1960" w14:textId="77777777"/>
        </w:tc>
        <w:tc>
          <w:tcPr>
            <w:tcW w:w="7654" w:type="dxa"/>
            <w:gridSpan w:val="2"/>
          </w:tcPr>
          <w:p w:rsidR="00997775" w:rsidRDefault="00997775" w14:paraId="1486420F" w14:textId="77777777"/>
        </w:tc>
      </w:tr>
      <w:tr w:rsidR="0061547F" w:rsidTr="0061547F" w14:paraId="3DEDD1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547F" w:rsidP="0061547F" w:rsidRDefault="0061547F" w14:paraId="20AB5D69" w14:textId="0B3690A9">
            <w:pPr>
              <w:rPr>
                <w:b/>
              </w:rPr>
            </w:pPr>
            <w:r>
              <w:rPr>
                <w:b/>
              </w:rPr>
              <w:t>28 676</w:t>
            </w:r>
          </w:p>
        </w:tc>
        <w:tc>
          <w:tcPr>
            <w:tcW w:w="7654" w:type="dxa"/>
            <w:gridSpan w:val="2"/>
          </w:tcPr>
          <w:p w:rsidR="0061547F" w:rsidP="0061547F" w:rsidRDefault="0061547F" w14:paraId="692B51CB" w14:textId="26455571">
            <w:pPr>
              <w:rPr>
                <w:b/>
              </w:rPr>
            </w:pPr>
            <w:r w:rsidRPr="00211D4F">
              <w:rPr>
                <w:b/>
                <w:bCs/>
              </w:rPr>
              <w:t>NAVO</w:t>
            </w:r>
          </w:p>
        </w:tc>
      </w:tr>
      <w:tr w:rsidR="0061547F" w:rsidTr="0061547F" w14:paraId="5EE02D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547F" w:rsidP="0061547F" w:rsidRDefault="0061547F" w14:paraId="679D5FF9" w14:textId="77777777"/>
        </w:tc>
        <w:tc>
          <w:tcPr>
            <w:tcW w:w="7654" w:type="dxa"/>
            <w:gridSpan w:val="2"/>
          </w:tcPr>
          <w:p w:rsidR="0061547F" w:rsidP="0061547F" w:rsidRDefault="0061547F" w14:paraId="1B77D2D6" w14:textId="77777777"/>
        </w:tc>
      </w:tr>
      <w:tr w:rsidR="0061547F" w:rsidTr="0061547F" w14:paraId="1C07D9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547F" w:rsidP="0061547F" w:rsidRDefault="0061547F" w14:paraId="593DF4C4" w14:textId="77777777"/>
        </w:tc>
        <w:tc>
          <w:tcPr>
            <w:tcW w:w="7654" w:type="dxa"/>
            <w:gridSpan w:val="2"/>
          </w:tcPr>
          <w:p w:rsidR="0061547F" w:rsidP="0061547F" w:rsidRDefault="0061547F" w14:paraId="38E3F3AC" w14:textId="77777777"/>
        </w:tc>
      </w:tr>
      <w:tr w:rsidR="0061547F" w:rsidTr="0061547F" w14:paraId="40E943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547F" w:rsidP="0061547F" w:rsidRDefault="0061547F" w14:paraId="7434247D" w14:textId="5C0F98E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23226B">
              <w:rPr>
                <w:b/>
              </w:rPr>
              <w:t>527</w:t>
            </w:r>
          </w:p>
        </w:tc>
        <w:tc>
          <w:tcPr>
            <w:tcW w:w="7654" w:type="dxa"/>
            <w:gridSpan w:val="2"/>
          </w:tcPr>
          <w:p w:rsidR="0061547F" w:rsidP="0061547F" w:rsidRDefault="0061547F" w14:paraId="0F68C20E" w14:textId="5C70ED8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23226B">
              <w:rPr>
                <w:b/>
              </w:rPr>
              <w:t>DE LEDEN DIJK EN VAN BAARLE</w:t>
            </w:r>
          </w:p>
        </w:tc>
      </w:tr>
      <w:tr w:rsidR="0061547F" w:rsidTr="0061547F" w14:paraId="316E53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547F" w:rsidP="0061547F" w:rsidRDefault="0061547F" w14:paraId="4FC659AD" w14:textId="77777777"/>
        </w:tc>
        <w:tc>
          <w:tcPr>
            <w:tcW w:w="7654" w:type="dxa"/>
            <w:gridSpan w:val="2"/>
          </w:tcPr>
          <w:p w:rsidR="0061547F" w:rsidP="0061547F" w:rsidRDefault="0061547F" w14:paraId="076B10C0" w14:textId="129320DA">
            <w:r>
              <w:t>Voorgesteld 17 juni 2025</w:t>
            </w:r>
          </w:p>
        </w:tc>
      </w:tr>
      <w:tr w:rsidR="0061547F" w:rsidTr="0061547F" w14:paraId="4D2EE5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547F" w:rsidP="0061547F" w:rsidRDefault="0061547F" w14:paraId="7085D606" w14:textId="77777777"/>
        </w:tc>
        <w:tc>
          <w:tcPr>
            <w:tcW w:w="7654" w:type="dxa"/>
            <w:gridSpan w:val="2"/>
          </w:tcPr>
          <w:p w:rsidR="0061547F" w:rsidP="0061547F" w:rsidRDefault="0061547F" w14:paraId="5970886F" w14:textId="77777777"/>
        </w:tc>
      </w:tr>
      <w:tr w:rsidR="0061547F" w:rsidTr="0061547F" w14:paraId="42ECC4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547F" w:rsidP="0061547F" w:rsidRDefault="0061547F" w14:paraId="1B2D6E59" w14:textId="77777777"/>
        </w:tc>
        <w:tc>
          <w:tcPr>
            <w:tcW w:w="7654" w:type="dxa"/>
            <w:gridSpan w:val="2"/>
          </w:tcPr>
          <w:p w:rsidR="0061547F" w:rsidP="0061547F" w:rsidRDefault="0061547F" w14:paraId="38EEF9AA" w14:textId="4D745EBB">
            <w:r>
              <w:t>De Kamer,</w:t>
            </w:r>
          </w:p>
        </w:tc>
      </w:tr>
      <w:tr w:rsidR="0061547F" w:rsidTr="0061547F" w14:paraId="6E3A73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547F" w:rsidP="0061547F" w:rsidRDefault="0061547F" w14:paraId="103A4E5F" w14:textId="77777777"/>
        </w:tc>
        <w:tc>
          <w:tcPr>
            <w:tcW w:w="7654" w:type="dxa"/>
            <w:gridSpan w:val="2"/>
          </w:tcPr>
          <w:p w:rsidR="0061547F" w:rsidP="0061547F" w:rsidRDefault="0061547F" w14:paraId="27DD4205" w14:textId="77777777"/>
        </w:tc>
      </w:tr>
      <w:tr w:rsidR="0061547F" w:rsidTr="0061547F" w14:paraId="49F6A6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547F" w:rsidP="0061547F" w:rsidRDefault="0061547F" w14:paraId="536B5D50" w14:textId="77777777"/>
        </w:tc>
        <w:tc>
          <w:tcPr>
            <w:tcW w:w="7654" w:type="dxa"/>
            <w:gridSpan w:val="2"/>
          </w:tcPr>
          <w:p w:rsidR="0061547F" w:rsidP="0061547F" w:rsidRDefault="0061547F" w14:paraId="58E7A6CB" w14:textId="6537B63B">
            <w:r>
              <w:t>gehoord de beraadslaging,</w:t>
            </w:r>
          </w:p>
        </w:tc>
      </w:tr>
      <w:tr w:rsidR="00997775" w:rsidTr="0061547F" w14:paraId="60F131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65B230" w14:textId="77777777"/>
        </w:tc>
        <w:tc>
          <w:tcPr>
            <w:tcW w:w="7654" w:type="dxa"/>
            <w:gridSpan w:val="2"/>
          </w:tcPr>
          <w:p w:rsidR="00997775" w:rsidRDefault="00997775" w14:paraId="5671A5C4" w14:textId="77777777"/>
        </w:tc>
      </w:tr>
      <w:tr w:rsidR="00997775" w:rsidTr="0061547F" w14:paraId="0B6AB9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FFAAD41" w14:textId="77777777"/>
        </w:tc>
        <w:tc>
          <w:tcPr>
            <w:tcW w:w="7654" w:type="dxa"/>
            <w:gridSpan w:val="2"/>
          </w:tcPr>
          <w:p w:rsidR="0023226B" w:rsidP="0023226B" w:rsidRDefault="0023226B" w14:paraId="10329BEB" w14:textId="77777777">
            <w:r>
              <w:t>constaterende dat vele miljarden van onze defensie-uitgaven naar de Amerikaanse wapenindustrie stromen;</w:t>
            </w:r>
          </w:p>
          <w:p w:rsidR="0023226B" w:rsidP="0023226B" w:rsidRDefault="0023226B" w14:paraId="370B851F" w14:textId="77777777"/>
          <w:p w:rsidR="0023226B" w:rsidP="0023226B" w:rsidRDefault="0023226B" w14:paraId="009430A3" w14:textId="77777777">
            <w:r>
              <w:t>constaterende dat Nederland nog steeds wapendeals sluit met Israël;</w:t>
            </w:r>
          </w:p>
          <w:p w:rsidR="0023226B" w:rsidP="0023226B" w:rsidRDefault="0023226B" w14:paraId="7DBBC487" w14:textId="77777777"/>
          <w:p w:rsidR="0023226B" w:rsidP="0023226B" w:rsidRDefault="0023226B" w14:paraId="501A7B69" w14:textId="77777777">
            <w:r>
              <w:t>verzoekt de regering toekomstige defensie-uitgaven uitsluitend binnen de EU en bij voorkeur binnen Nederland te doen, en afhankelijkheden van de Amerikaanse wapenindustrie en handel met de Israëlische wapenindustrie te beëindigen,</w:t>
            </w:r>
          </w:p>
          <w:p w:rsidR="0023226B" w:rsidP="0023226B" w:rsidRDefault="0023226B" w14:paraId="781FE03C" w14:textId="77777777"/>
          <w:p w:rsidR="0023226B" w:rsidP="0023226B" w:rsidRDefault="0023226B" w14:paraId="22FD4CB4" w14:textId="77777777">
            <w:r>
              <w:t>en gaat over tot de orde van de dag.</w:t>
            </w:r>
          </w:p>
          <w:p w:rsidR="0023226B" w:rsidP="0023226B" w:rsidRDefault="0023226B" w14:paraId="59DA35AE" w14:textId="77777777"/>
          <w:p w:rsidR="0023226B" w:rsidP="0023226B" w:rsidRDefault="0023226B" w14:paraId="6530E4F6" w14:textId="77777777">
            <w:r>
              <w:t>Dijk</w:t>
            </w:r>
          </w:p>
          <w:p w:rsidR="00997775" w:rsidP="0023226B" w:rsidRDefault="0023226B" w14:paraId="6ED56403" w14:textId="1FCCA968">
            <w:r>
              <w:t>Van Baarle</w:t>
            </w:r>
          </w:p>
        </w:tc>
      </w:tr>
    </w:tbl>
    <w:p w:rsidR="00997775" w:rsidRDefault="00997775" w14:paraId="1852D21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F5B17" w14:textId="77777777" w:rsidR="0061547F" w:rsidRDefault="0061547F">
      <w:pPr>
        <w:spacing w:line="20" w:lineRule="exact"/>
      </w:pPr>
    </w:p>
  </w:endnote>
  <w:endnote w:type="continuationSeparator" w:id="0">
    <w:p w14:paraId="0E10830D" w14:textId="77777777" w:rsidR="0061547F" w:rsidRDefault="0061547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51A5ACE" w14:textId="77777777" w:rsidR="0061547F" w:rsidRDefault="0061547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82225" w14:textId="77777777" w:rsidR="0061547F" w:rsidRDefault="0061547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6D8A9EE" w14:textId="77777777" w:rsidR="0061547F" w:rsidRDefault="00615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47F"/>
    <w:rsid w:val="00133FCE"/>
    <w:rsid w:val="001E482C"/>
    <w:rsid w:val="001E4877"/>
    <w:rsid w:val="0021105A"/>
    <w:rsid w:val="0023226B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1547F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04541"/>
    <w:rsid w:val="00B511EE"/>
    <w:rsid w:val="00B74E9D"/>
    <w:rsid w:val="00BF5690"/>
    <w:rsid w:val="00C2472C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4F40B"/>
  <w15:docId w15:val="{96BDC694-430A-4C48-A5DB-720B78E2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580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2025-06-18T09:43:00.0000000Z</dcterms:created>
  <dcterms:modified xsi:type="dcterms:W3CDTF">2025-06-18T11:35:00.0000000Z</dcterms:modified>
  <dc:description>------------------------</dc:description>
  <dc:subject/>
  <keywords/>
  <version/>
  <category/>
</coreProperties>
</file>