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76276" w14:paraId="121638C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4D80E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5745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76276" w14:paraId="340F251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98D129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76276" w14:paraId="5DBA37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0DBA8B" w14:textId="77777777"/>
        </w:tc>
      </w:tr>
      <w:tr w:rsidR="00997775" w:rsidTr="00876276" w14:paraId="7D7281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BE72490" w14:textId="77777777"/>
        </w:tc>
      </w:tr>
      <w:tr w:rsidR="00997775" w:rsidTr="00876276" w14:paraId="4229EC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E3C4BF" w14:textId="77777777"/>
        </w:tc>
        <w:tc>
          <w:tcPr>
            <w:tcW w:w="7654" w:type="dxa"/>
            <w:gridSpan w:val="2"/>
          </w:tcPr>
          <w:p w:rsidR="00997775" w:rsidRDefault="00997775" w14:paraId="38FFA356" w14:textId="77777777"/>
        </w:tc>
      </w:tr>
      <w:tr w:rsidR="00876276" w:rsidTr="00876276" w14:paraId="51140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276" w:rsidP="00876276" w:rsidRDefault="00876276" w14:paraId="5D6EC7D8" w14:textId="32CD3056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876276" w:rsidP="00876276" w:rsidRDefault="00876276" w14:paraId="7DF592F7" w14:textId="7597C993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876276" w:rsidTr="00876276" w14:paraId="0E8F89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276" w:rsidP="00876276" w:rsidRDefault="00876276" w14:paraId="07F76C21" w14:textId="77777777"/>
        </w:tc>
        <w:tc>
          <w:tcPr>
            <w:tcW w:w="7654" w:type="dxa"/>
            <w:gridSpan w:val="2"/>
          </w:tcPr>
          <w:p w:rsidR="00876276" w:rsidP="00876276" w:rsidRDefault="00876276" w14:paraId="39FBDE65" w14:textId="77777777"/>
        </w:tc>
      </w:tr>
      <w:tr w:rsidR="00876276" w:rsidTr="00876276" w14:paraId="514BC3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276" w:rsidP="00876276" w:rsidRDefault="00876276" w14:paraId="338F78CB" w14:textId="77777777"/>
        </w:tc>
        <w:tc>
          <w:tcPr>
            <w:tcW w:w="7654" w:type="dxa"/>
            <w:gridSpan w:val="2"/>
          </w:tcPr>
          <w:p w:rsidR="00876276" w:rsidP="00876276" w:rsidRDefault="00876276" w14:paraId="2219C29D" w14:textId="77777777"/>
        </w:tc>
      </w:tr>
      <w:tr w:rsidR="00876276" w:rsidTr="00876276" w14:paraId="1B2AB3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276" w:rsidP="00876276" w:rsidRDefault="00876276" w14:paraId="62A05D02" w14:textId="1496B2D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3703D">
              <w:rPr>
                <w:b/>
              </w:rPr>
              <w:t>529</w:t>
            </w:r>
          </w:p>
        </w:tc>
        <w:tc>
          <w:tcPr>
            <w:tcW w:w="7654" w:type="dxa"/>
            <w:gridSpan w:val="2"/>
          </w:tcPr>
          <w:p w:rsidR="00876276" w:rsidP="00876276" w:rsidRDefault="00876276" w14:paraId="3D1CF689" w14:textId="56E2D5D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3703D">
              <w:rPr>
                <w:b/>
              </w:rPr>
              <w:t>HET LID EERDMANS</w:t>
            </w:r>
          </w:p>
        </w:tc>
      </w:tr>
      <w:tr w:rsidR="00876276" w:rsidTr="00876276" w14:paraId="646578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276" w:rsidP="00876276" w:rsidRDefault="00876276" w14:paraId="502E2A8D" w14:textId="77777777"/>
        </w:tc>
        <w:tc>
          <w:tcPr>
            <w:tcW w:w="7654" w:type="dxa"/>
            <w:gridSpan w:val="2"/>
          </w:tcPr>
          <w:p w:rsidR="00876276" w:rsidP="00876276" w:rsidRDefault="00876276" w14:paraId="1623544B" w14:textId="76FEDE86">
            <w:r>
              <w:t>Voorgesteld 17 juni 2025</w:t>
            </w:r>
          </w:p>
        </w:tc>
      </w:tr>
      <w:tr w:rsidR="00876276" w:rsidTr="00876276" w14:paraId="116F65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276" w:rsidP="00876276" w:rsidRDefault="00876276" w14:paraId="23C8888B" w14:textId="77777777"/>
        </w:tc>
        <w:tc>
          <w:tcPr>
            <w:tcW w:w="7654" w:type="dxa"/>
            <w:gridSpan w:val="2"/>
          </w:tcPr>
          <w:p w:rsidR="00876276" w:rsidP="00876276" w:rsidRDefault="00876276" w14:paraId="5F2B0BC5" w14:textId="77777777"/>
        </w:tc>
      </w:tr>
      <w:tr w:rsidR="00876276" w:rsidTr="00876276" w14:paraId="07A785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276" w:rsidP="00876276" w:rsidRDefault="00876276" w14:paraId="798841D0" w14:textId="77777777"/>
        </w:tc>
        <w:tc>
          <w:tcPr>
            <w:tcW w:w="7654" w:type="dxa"/>
            <w:gridSpan w:val="2"/>
          </w:tcPr>
          <w:p w:rsidR="00876276" w:rsidP="00876276" w:rsidRDefault="00876276" w14:paraId="7B51AEB0" w14:textId="1A891221">
            <w:r>
              <w:t>De Kamer,</w:t>
            </w:r>
          </w:p>
        </w:tc>
      </w:tr>
      <w:tr w:rsidR="00876276" w:rsidTr="00876276" w14:paraId="7F4E08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276" w:rsidP="00876276" w:rsidRDefault="00876276" w14:paraId="40CAD0C2" w14:textId="77777777"/>
        </w:tc>
        <w:tc>
          <w:tcPr>
            <w:tcW w:w="7654" w:type="dxa"/>
            <w:gridSpan w:val="2"/>
          </w:tcPr>
          <w:p w:rsidR="00876276" w:rsidP="00876276" w:rsidRDefault="00876276" w14:paraId="3FB78AA1" w14:textId="77777777"/>
        </w:tc>
      </w:tr>
      <w:tr w:rsidR="00876276" w:rsidTr="00876276" w14:paraId="34C61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6276" w:rsidP="00876276" w:rsidRDefault="00876276" w14:paraId="6FA4F696" w14:textId="77777777"/>
        </w:tc>
        <w:tc>
          <w:tcPr>
            <w:tcW w:w="7654" w:type="dxa"/>
            <w:gridSpan w:val="2"/>
          </w:tcPr>
          <w:p w:rsidR="00876276" w:rsidP="00876276" w:rsidRDefault="00876276" w14:paraId="2694C7EA" w14:textId="04E05A8E">
            <w:r>
              <w:t>gehoord de beraadslaging,</w:t>
            </w:r>
          </w:p>
        </w:tc>
      </w:tr>
      <w:tr w:rsidR="00997775" w:rsidTr="00876276" w14:paraId="58D8B3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E252FF" w14:textId="77777777"/>
        </w:tc>
        <w:tc>
          <w:tcPr>
            <w:tcW w:w="7654" w:type="dxa"/>
            <w:gridSpan w:val="2"/>
          </w:tcPr>
          <w:p w:rsidR="00997775" w:rsidRDefault="00997775" w14:paraId="5E96C38C" w14:textId="77777777"/>
        </w:tc>
      </w:tr>
      <w:tr w:rsidR="00997775" w:rsidTr="00876276" w14:paraId="1B625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6D9620" w14:textId="77777777"/>
        </w:tc>
        <w:tc>
          <w:tcPr>
            <w:tcW w:w="7654" w:type="dxa"/>
            <w:gridSpan w:val="2"/>
          </w:tcPr>
          <w:p w:rsidR="0043703D" w:rsidP="0043703D" w:rsidRDefault="0043703D" w14:paraId="6BD11220" w14:textId="77777777">
            <w:r>
              <w:t>overwegende dat een te late stijging naar 3,5% van het bbp voor defensie leidt tot vertraagde capaciteitsopbouw en dat een "hockeystick"-model daarom onwenselijk is;</w:t>
            </w:r>
          </w:p>
          <w:p w:rsidR="0043703D" w:rsidP="0043703D" w:rsidRDefault="0043703D" w14:paraId="69D983EA" w14:textId="77777777"/>
          <w:p w:rsidR="0043703D" w:rsidP="0043703D" w:rsidRDefault="0043703D" w14:paraId="4EB139CE" w14:textId="77777777">
            <w:r>
              <w:t>verzoekt de regering het groeipad naar 3,5% bbp lineair te laten verlopen,</w:t>
            </w:r>
          </w:p>
          <w:p w:rsidR="0043703D" w:rsidP="0043703D" w:rsidRDefault="0043703D" w14:paraId="08F53ACE" w14:textId="77777777"/>
          <w:p w:rsidR="0043703D" w:rsidP="0043703D" w:rsidRDefault="0043703D" w14:paraId="00036822" w14:textId="77777777">
            <w:r>
              <w:t>en gaat over tot de orde van de dag.</w:t>
            </w:r>
          </w:p>
          <w:p w:rsidR="0043703D" w:rsidP="0043703D" w:rsidRDefault="0043703D" w14:paraId="3358632D" w14:textId="77777777"/>
          <w:p w:rsidR="00997775" w:rsidP="0043703D" w:rsidRDefault="0043703D" w14:paraId="6324F1EF" w14:textId="60E172A3">
            <w:r>
              <w:t>Eerdmans</w:t>
            </w:r>
          </w:p>
        </w:tc>
      </w:tr>
    </w:tbl>
    <w:p w:rsidR="00997775" w:rsidRDefault="00997775" w14:paraId="2625D6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21F9" w14:textId="77777777" w:rsidR="00876276" w:rsidRDefault="00876276">
      <w:pPr>
        <w:spacing w:line="20" w:lineRule="exact"/>
      </w:pPr>
    </w:p>
  </w:endnote>
  <w:endnote w:type="continuationSeparator" w:id="0">
    <w:p w14:paraId="1DE5446D" w14:textId="77777777" w:rsidR="00876276" w:rsidRDefault="0087627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F775C6" w14:textId="77777777" w:rsidR="00876276" w:rsidRDefault="0087627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0CF2" w14:textId="77777777" w:rsidR="00876276" w:rsidRDefault="0087627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8308C4" w14:textId="77777777" w:rsidR="00876276" w:rsidRDefault="0087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76"/>
    <w:rsid w:val="00133FCE"/>
    <w:rsid w:val="001E482C"/>
    <w:rsid w:val="001E4877"/>
    <w:rsid w:val="0021105A"/>
    <w:rsid w:val="00212110"/>
    <w:rsid w:val="00280D6A"/>
    <w:rsid w:val="002B78E9"/>
    <w:rsid w:val="002C5406"/>
    <w:rsid w:val="00330D60"/>
    <w:rsid w:val="00345A5C"/>
    <w:rsid w:val="003F71A1"/>
    <w:rsid w:val="0043703D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6276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6D264"/>
  <w15:docId w15:val="{0070FCA2-B843-4A10-B021-25C1B15F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419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2025-06-18T11:36:00.0000000Z</dcterms:modified>
  <dc:description>------------------------</dc:description>
  <dc:subject/>
  <keywords/>
  <version/>
  <category/>
</coreProperties>
</file>