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453D" w14:paraId="74AE35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C03EA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31484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453D" w14:paraId="7C86BF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3D4B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453D" w14:paraId="62EC9C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62D75B" w14:textId="77777777"/>
        </w:tc>
      </w:tr>
      <w:tr w:rsidR="00997775" w:rsidTr="00CB453D" w14:paraId="58D76F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389C78" w14:textId="77777777"/>
        </w:tc>
      </w:tr>
      <w:tr w:rsidR="00997775" w:rsidTr="00CB453D" w14:paraId="4E3D2B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ECAF42" w14:textId="77777777"/>
        </w:tc>
        <w:tc>
          <w:tcPr>
            <w:tcW w:w="7654" w:type="dxa"/>
            <w:gridSpan w:val="2"/>
          </w:tcPr>
          <w:p w:rsidR="00997775" w:rsidRDefault="00997775" w14:paraId="220C559D" w14:textId="77777777"/>
        </w:tc>
      </w:tr>
      <w:tr w:rsidR="00CB453D" w:rsidTr="00CB453D" w14:paraId="23BC3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1BB3C6FA" w14:textId="40AE1595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CB453D" w:rsidP="00CB453D" w:rsidRDefault="00CB453D" w14:paraId="5AE524A8" w14:textId="29BFA74B">
            <w:pPr>
              <w:rPr>
                <w:b/>
              </w:rPr>
            </w:pPr>
            <w:r w:rsidRPr="00211D4F">
              <w:rPr>
                <w:b/>
                <w:bCs/>
              </w:rPr>
              <w:t>NAVO</w:t>
            </w:r>
          </w:p>
        </w:tc>
      </w:tr>
      <w:tr w:rsidR="00CB453D" w:rsidTr="00CB453D" w14:paraId="174E88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06BAFC82" w14:textId="77777777"/>
        </w:tc>
        <w:tc>
          <w:tcPr>
            <w:tcW w:w="7654" w:type="dxa"/>
            <w:gridSpan w:val="2"/>
          </w:tcPr>
          <w:p w:rsidR="00CB453D" w:rsidP="00CB453D" w:rsidRDefault="00CB453D" w14:paraId="4E75C68A" w14:textId="77777777"/>
        </w:tc>
      </w:tr>
      <w:tr w:rsidR="00CB453D" w:rsidTr="00CB453D" w14:paraId="34551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3ADC62ED" w14:textId="77777777"/>
        </w:tc>
        <w:tc>
          <w:tcPr>
            <w:tcW w:w="7654" w:type="dxa"/>
            <w:gridSpan w:val="2"/>
          </w:tcPr>
          <w:p w:rsidR="00CB453D" w:rsidP="00CB453D" w:rsidRDefault="00CB453D" w14:paraId="33CC0127" w14:textId="77777777"/>
        </w:tc>
      </w:tr>
      <w:tr w:rsidR="00CB453D" w:rsidTr="00CB453D" w14:paraId="1FE2C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3EEB48DD" w14:textId="4E6F2A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13A42">
              <w:rPr>
                <w:b/>
              </w:rPr>
              <w:t>530</w:t>
            </w:r>
          </w:p>
        </w:tc>
        <w:tc>
          <w:tcPr>
            <w:tcW w:w="7654" w:type="dxa"/>
            <w:gridSpan w:val="2"/>
          </w:tcPr>
          <w:p w:rsidR="00CB453D" w:rsidP="00CB453D" w:rsidRDefault="00CB453D" w14:paraId="63571C3A" w14:textId="4E1DBD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13A42">
              <w:rPr>
                <w:b/>
              </w:rPr>
              <w:t>HET LID EERDMANS</w:t>
            </w:r>
          </w:p>
        </w:tc>
      </w:tr>
      <w:tr w:rsidR="00CB453D" w:rsidTr="00CB453D" w14:paraId="03B6A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5986E3AF" w14:textId="77777777"/>
        </w:tc>
        <w:tc>
          <w:tcPr>
            <w:tcW w:w="7654" w:type="dxa"/>
            <w:gridSpan w:val="2"/>
          </w:tcPr>
          <w:p w:rsidR="00CB453D" w:rsidP="00CB453D" w:rsidRDefault="00CB453D" w14:paraId="26D991AF" w14:textId="0791A96E">
            <w:r>
              <w:t>Voorgesteld 17 juni 2025</w:t>
            </w:r>
          </w:p>
        </w:tc>
      </w:tr>
      <w:tr w:rsidR="00CB453D" w:rsidTr="00CB453D" w14:paraId="53D090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11969B7F" w14:textId="77777777"/>
        </w:tc>
        <w:tc>
          <w:tcPr>
            <w:tcW w:w="7654" w:type="dxa"/>
            <w:gridSpan w:val="2"/>
          </w:tcPr>
          <w:p w:rsidR="00CB453D" w:rsidP="00CB453D" w:rsidRDefault="00CB453D" w14:paraId="59D82356" w14:textId="77777777"/>
        </w:tc>
      </w:tr>
      <w:tr w:rsidR="00CB453D" w:rsidTr="00CB453D" w14:paraId="4B6FC3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03324B11" w14:textId="77777777"/>
        </w:tc>
        <w:tc>
          <w:tcPr>
            <w:tcW w:w="7654" w:type="dxa"/>
            <w:gridSpan w:val="2"/>
          </w:tcPr>
          <w:p w:rsidR="00CB453D" w:rsidP="00CB453D" w:rsidRDefault="00CB453D" w14:paraId="3B767B94" w14:textId="5E300333">
            <w:r>
              <w:t>De Kamer,</w:t>
            </w:r>
          </w:p>
        </w:tc>
      </w:tr>
      <w:tr w:rsidR="00CB453D" w:rsidTr="00CB453D" w14:paraId="581564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19B16A7C" w14:textId="77777777"/>
        </w:tc>
        <w:tc>
          <w:tcPr>
            <w:tcW w:w="7654" w:type="dxa"/>
            <w:gridSpan w:val="2"/>
          </w:tcPr>
          <w:p w:rsidR="00CB453D" w:rsidP="00CB453D" w:rsidRDefault="00CB453D" w14:paraId="464ECCD8" w14:textId="77777777"/>
        </w:tc>
      </w:tr>
      <w:tr w:rsidR="00CB453D" w:rsidTr="00CB453D" w14:paraId="2B5DA4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453D" w:rsidP="00CB453D" w:rsidRDefault="00CB453D" w14:paraId="47B750B2" w14:textId="77777777"/>
        </w:tc>
        <w:tc>
          <w:tcPr>
            <w:tcW w:w="7654" w:type="dxa"/>
            <w:gridSpan w:val="2"/>
          </w:tcPr>
          <w:p w:rsidR="00CB453D" w:rsidP="00CB453D" w:rsidRDefault="00CB453D" w14:paraId="5E9F9680" w14:textId="21A26C5F">
            <w:r>
              <w:t>gehoord de beraadslaging,</w:t>
            </w:r>
          </w:p>
        </w:tc>
      </w:tr>
      <w:tr w:rsidR="00997775" w:rsidTr="00CB453D" w14:paraId="3ECC1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7DF529" w14:textId="77777777"/>
        </w:tc>
        <w:tc>
          <w:tcPr>
            <w:tcW w:w="7654" w:type="dxa"/>
            <w:gridSpan w:val="2"/>
          </w:tcPr>
          <w:p w:rsidR="00997775" w:rsidRDefault="00997775" w14:paraId="7532F41E" w14:textId="77777777"/>
        </w:tc>
      </w:tr>
      <w:tr w:rsidR="00997775" w:rsidTr="00CB453D" w14:paraId="343FB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F0682" w14:textId="77777777"/>
        </w:tc>
        <w:tc>
          <w:tcPr>
            <w:tcW w:w="7654" w:type="dxa"/>
            <w:gridSpan w:val="2"/>
          </w:tcPr>
          <w:p w:rsidR="00513A42" w:rsidP="00513A42" w:rsidRDefault="00513A42" w14:paraId="258BB990" w14:textId="77777777">
            <w:r>
              <w:t>constaterende dat de EU steeds meer initiatieven op defensiegebied lanceert die de NAVO toebehoren;</w:t>
            </w:r>
          </w:p>
          <w:p w:rsidR="00513A42" w:rsidP="00513A42" w:rsidRDefault="00513A42" w14:paraId="5FA3125B" w14:textId="77777777"/>
          <w:p w:rsidR="00513A42" w:rsidP="00513A42" w:rsidRDefault="00513A42" w14:paraId="7C5A991C" w14:textId="77777777">
            <w:r>
              <w:t>verzoekt de regering in EU-verband te pleiten voor terughoudendheid voor hinderende EU-uitdijing op defensiegebied,</w:t>
            </w:r>
          </w:p>
          <w:p w:rsidR="00513A42" w:rsidP="00513A42" w:rsidRDefault="00513A42" w14:paraId="4DA5DEEA" w14:textId="77777777"/>
          <w:p w:rsidR="00513A42" w:rsidP="00513A42" w:rsidRDefault="00513A42" w14:paraId="3AB0B22C" w14:textId="77777777">
            <w:r>
              <w:t>en gaat over tot de orde van de dag.</w:t>
            </w:r>
          </w:p>
          <w:p w:rsidR="00513A42" w:rsidP="00513A42" w:rsidRDefault="00513A42" w14:paraId="2541F437" w14:textId="77777777"/>
          <w:p w:rsidR="00997775" w:rsidP="00513A42" w:rsidRDefault="00513A42" w14:paraId="10B96AB8" w14:textId="26EE758F">
            <w:r>
              <w:t>Eerdmans</w:t>
            </w:r>
          </w:p>
        </w:tc>
      </w:tr>
    </w:tbl>
    <w:p w:rsidR="00997775" w:rsidRDefault="00997775" w14:paraId="0C8A93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5CDE6" w14:textId="77777777" w:rsidR="00CB453D" w:rsidRDefault="00CB453D">
      <w:pPr>
        <w:spacing w:line="20" w:lineRule="exact"/>
      </w:pPr>
    </w:p>
  </w:endnote>
  <w:endnote w:type="continuationSeparator" w:id="0">
    <w:p w14:paraId="73547A92" w14:textId="77777777" w:rsidR="00CB453D" w:rsidRDefault="00CB45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EF5EE0" w14:textId="77777777" w:rsidR="00CB453D" w:rsidRDefault="00CB45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BBA8" w14:textId="77777777" w:rsidR="00CB453D" w:rsidRDefault="00CB45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EBB2B4" w14:textId="77777777" w:rsidR="00CB453D" w:rsidRDefault="00C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3D"/>
    <w:rsid w:val="00133FCE"/>
    <w:rsid w:val="001E482C"/>
    <w:rsid w:val="001E4877"/>
    <w:rsid w:val="0021105A"/>
    <w:rsid w:val="002513DB"/>
    <w:rsid w:val="00280D6A"/>
    <w:rsid w:val="002B78E9"/>
    <w:rsid w:val="002C5406"/>
    <w:rsid w:val="00330D60"/>
    <w:rsid w:val="00345A5C"/>
    <w:rsid w:val="003F71A1"/>
    <w:rsid w:val="00476415"/>
    <w:rsid w:val="00513A4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472C"/>
    <w:rsid w:val="00CB453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9A7BD"/>
  <w15:docId w15:val="{BC617DA8-8D79-43A3-B21F-C79AD0A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2025-06-18T09:43:00.0000000Z</dcterms:created>
  <dcterms:modified xsi:type="dcterms:W3CDTF">2025-06-18T11:37:00.0000000Z</dcterms:modified>
  <dc:description>------------------------</dc:description>
  <dc:subject/>
  <keywords/>
  <version/>
  <category/>
</coreProperties>
</file>