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36450" w14:paraId="3E4CABB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8965ED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C0CB8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36450" w14:paraId="14C50DE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E649C1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36450" w14:paraId="22CA4A6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B40254" w14:textId="77777777"/>
        </w:tc>
      </w:tr>
      <w:tr w:rsidR="00997775" w:rsidTr="00436450" w14:paraId="2673068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595FF61" w14:textId="77777777"/>
        </w:tc>
      </w:tr>
      <w:tr w:rsidR="00997775" w:rsidTr="00436450" w14:paraId="7971DB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CE3E2A" w14:textId="77777777"/>
        </w:tc>
        <w:tc>
          <w:tcPr>
            <w:tcW w:w="7654" w:type="dxa"/>
            <w:gridSpan w:val="2"/>
          </w:tcPr>
          <w:p w:rsidR="00997775" w:rsidRDefault="00997775" w14:paraId="743391EB" w14:textId="77777777"/>
        </w:tc>
      </w:tr>
      <w:tr w:rsidR="00436450" w:rsidTr="00436450" w14:paraId="396F14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6450" w:rsidP="00436450" w:rsidRDefault="00436450" w14:paraId="1FF35D64" w14:textId="671B3151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436450" w:rsidP="00436450" w:rsidRDefault="00436450" w14:paraId="565296C6" w14:textId="44D9C3D7">
            <w:pPr>
              <w:rPr>
                <w:b/>
              </w:rPr>
            </w:pPr>
            <w:r w:rsidRPr="00211D4F">
              <w:rPr>
                <w:b/>
                <w:bCs/>
              </w:rPr>
              <w:t>NAVO</w:t>
            </w:r>
          </w:p>
        </w:tc>
      </w:tr>
      <w:tr w:rsidR="00436450" w:rsidTr="00436450" w14:paraId="745454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6450" w:rsidP="00436450" w:rsidRDefault="00436450" w14:paraId="757CF0E1" w14:textId="77777777"/>
        </w:tc>
        <w:tc>
          <w:tcPr>
            <w:tcW w:w="7654" w:type="dxa"/>
            <w:gridSpan w:val="2"/>
          </w:tcPr>
          <w:p w:rsidR="00436450" w:rsidP="00436450" w:rsidRDefault="00436450" w14:paraId="5531D8BB" w14:textId="77777777"/>
        </w:tc>
      </w:tr>
      <w:tr w:rsidR="00436450" w:rsidTr="00436450" w14:paraId="0F7F99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6450" w:rsidP="00436450" w:rsidRDefault="00436450" w14:paraId="62399E4A" w14:textId="77777777"/>
        </w:tc>
        <w:tc>
          <w:tcPr>
            <w:tcW w:w="7654" w:type="dxa"/>
            <w:gridSpan w:val="2"/>
          </w:tcPr>
          <w:p w:rsidR="00436450" w:rsidP="00436450" w:rsidRDefault="00436450" w14:paraId="577A724B" w14:textId="77777777"/>
        </w:tc>
      </w:tr>
      <w:tr w:rsidR="00436450" w:rsidTr="00436450" w14:paraId="56EF22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6450" w:rsidP="00436450" w:rsidRDefault="00436450" w14:paraId="2D2870E5" w14:textId="485D7D1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44C8A">
              <w:rPr>
                <w:b/>
              </w:rPr>
              <w:t>531</w:t>
            </w:r>
          </w:p>
        </w:tc>
        <w:tc>
          <w:tcPr>
            <w:tcW w:w="7654" w:type="dxa"/>
            <w:gridSpan w:val="2"/>
          </w:tcPr>
          <w:p w:rsidR="00436450" w:rsidP="00436450" w:rsidRDefault="00436450" w14:paraId="037FBFD6" w14:textId="4084482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44C8A">
              <w:rPr>
                <w:b/>
              </w:rPr>
              <w:t>HET LID EERDMANS</w:t>
            </w:r>
          </w:p>
        </w:tc>
      </w:tr>
      <w:tr w:rsidR="00436450" w:rsidTr="00436450" w14:paraId="2BC4F5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6450" w:rsidP="00436450" w:rsidRDefault="00436450" w14:paraId="2F0C47D9" w14:textId="77777777"/>
        </w:tc>
        <w:tc>
          <w:tcPr>
            <w:tcW w:w="7654" w:type="dxa"/>
            <w:gridSpan w:val="2"/>
          </w:tcPr>
          <w:p w:rsidR="00436450" w:rsidP="00436450" w:rsidRDefault="00436450" w14:paraId="052D0928" w14:textId="62B78BDB">
            <w:r>
              <w:t>Voorgesteld 17 juni 2025</w:t>
            </w:r>
          </w:p>
        </w:tc>
      </w:tr>
      <w:tr w:rsidR="00436450" w:rsidTr="00436450" w14:paraId="74CA69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6450" w:rsidP="00436450" w:rsidRDefault="00436450" w14:paraId="3E02BC60" w14:textId="77777777"/>
        </w:tc>
        <w:tc>
          <w:tcPr>
            <w:tcW w:w="7654" w:type="dxa"/>
            <w:gridSpan w:val="2"/>
          </w:tcPr>
          <w:p w:rsidR="00436450" w:rsidP="00436450" w:rsidRDefault="00436450" w14:paraId="0A0173F6" w14:textId="77777777"/>
        </w:tc>
      </w:tr>
      <w:tr w:rsidR="00436450" w:rsidTr="00436450" w14:paraId="57ED83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6450" w:rsidP="00436450" w:rsidRDefault="00436450" w14:paraId="14506BD9" w14:textId="77777777"/>
        </w:tc>
        <w:tc>
          <w:tcPr>
            <w:tcW w:w="7654" w:type="dxa"/>
            <w:gridSpan w:val="2"/>
          </w:tcPr>
          <w:p w:rsidR="00436450" w:rsidP="00436450" w:rsidRDefault="00436450" w14:paraId="6C461701" w14:textId="7B4BF72A">
            <w:r>
              <w:t>De Kamer,</w:t>
            </w:r>
          </w:p>
        </w:tc>
      </w:tr>
      <w:tr w:rsidR="00436450" w:rsidTr="00436450" w14:paraId="745795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6450" w:rsidP="00436450" w:rsidRDefault="00436450" w14:paraId="4DE9857D" w14:textId="77777777"/>
        </w:tc>
        <w:tc>
          <w:tcPr>
            <w:tcW w:w="7654" w:type="dxa"/>
            <w:gridSpan w:val="2"/>
          </w:tcPr>
          <w:p w:rsidR="00436450" w:rsidP="00436450" w:rsidRDefault="00436450" w14:paraId="12B2E714" w14:textId="77777777"/>
        </w:tc>
      </w:tr>
      <w:tr w:rsidR="00436450" w:rsidTr="00436450" w14:paraId="0FEF4A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6450" w:rsidP="00436450" w:rsidRDefault="00436450" w14:paraId="5F0F21EB" w14:textId="77777777"/>
        </w:tc>
        <w:tc>
          <w:tcPr>
            <w:tcW w:w="7654" w:type="dxa"/>
            <w:gridSpan w:val="2"/>
          </w:tcPr>
          <w:p w:rsidR="00436450" w:rsidP="00436450" w:rsidRDefault="00436450" w14:paraId="62952D14" w14:textId="77A2384F">
            <w:r>
              <w:t>gehoord de beraadslaging,</w:t>
            </w:r>
          </w:p>
        </w:tc>
      </w:tr>
      <w:tr w:rsidR="00997775" w:rsidTr="00436450" w14:paraId="31573E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F6FE39" w14:textId="77777777"/>
        </w:tc>
        <w:tc>
          <w:tcPr>
            <w:tcW w:w="7654" w:type="dxa"/>
            <w:gridSpan w:val="2"/>
          </w:tcPr>
          <w:p w:rsidR="00997775" w:rsidRDefault="00997775" w14:paraId="4383C632" w14:textId="77777777"/>
        </w:tc>
      </w:tr>
      <w:tr w:rsidR="00997775" w:rsidTr="00436450" w14:paraId="7DC74E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117272" w14:textId="77777777"/>
        </w:tc>
        <w:tc>
          <w:tcPr>
            <w:tcW w:w="7654" w:type="dxa"/>
            <w:gridSpan w:val="2"/>
          </w:tcPr>
          <w:p w:rsidR="00244C8A" w:rsidP="00244C8A" w:rsidRDefault="00244C8A" w14:paraId="708E4342" w14:textId="77777777">
            <w:r>
              <w:t>constaterende dat de stikstofproblematiek de uitbreiding van Defensie kan beperken en daarmee de nationale veiligheid bedreigt;</w:t>
            </w:r>
          </w:p>
          <w:p w:rsidR="00244C8A" w:rsidP="00244C8A" w:rsidRDefault="00244C8A" w14:paraId="59F7E17A" w14:textId="1983EA0D"/>
          <w:p w:rsidR="00244C8A" w:rsidP="00244C8A" w:rsidRDefault="00244C8A" w14:paraId="1CB73D94" w14:textId="77777777">
            <w:r>
              <w:t>verzoekt de regering haast te maken met een uitzonderingspositie voor Defensie inzake stikstofnormen,</w:t>
            </w:r>
          </w:p>
          <w:p w:rsidR="00244C8A" w:rsidP="00244C8A" w:rsidRDefault="00244C8A" w14:paraId="1EEF37BC" w14:textId="77777777"/>
          <w:p w:rsidR="00244C8A" w:rsidP="00244C8A" w:rsidRDefault="00244C8A" w14:paraId="3CC22152" w14:textId="77777777">
            <w:r>
              <w:t>en gaat over tot de orde van de dag.</w:t>
            </w:r>
          </w:p>
          <w:p w:rsidR="00244C8A" w:rsidP="00244C8A" w:rsidRDefault="00244C8A" w14:paraId="7C1706BB" w14:textId="77777777"/>
          <w:p w:rsidR="00997775" w:rsidP="00244C8A" w:rsidRDefault="00244C8A" w14:paraId="67608B27" w14:textId="65AADDBD">
            <w:r>
              <w:t>Eerdmans</w:t>
            </w:r>
          </w:p>
        </w:tc>
      </w:tr>
    </w:tbl>
    <w:p w:rsidR="00997775" w:rsidRDefault="00997775" w14:paraId="6210F8F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EAA79" w14:textId="77777777" w:rsidR="00436450" w:rsidRDefault="00436450">
      <w:pPr>
        <w:spacing w:line="20" w:lineRule="exact"/>
      </w:pPr>
    </w:p>
  </w:endnote>
  <w:endnote w:type="continuationSeparator" w:id="0">
    <w:p w14:paraId="538ACB6E" w14:textId="77777777" w:rsidR="00436450" w:rsidRDefault="0043645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DC2788" w14:textId="77777777" w:rsidR="00436450" w:rsidRDefault="0043645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2EFB7" w14:textId="77777777" w:rsidR="00436450" w:rsidRDefault="0043645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3E7B972" w14:textId="77777777" w:rsidR="00436450" w:rsidRDefault="0043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50"/>
    <w:rsid w:val="00133FCE"/>
    <w:rsid w:val="001E482C"/>
    <w:rsid w:val="001E4877"/>
    <w:rsid w:val="0021105A"/>
    <w:rsid w:val="00244C8A"/>
    <w:rsid w:val="00280D6A"/>
    <w:rsid w:val="002B78E9"/>
    <w:rsid w:val="002C5406"/>
    <w:rsid w:val="00317B27"/>
    <w:rsid w:val="00330D60"/>
    <w:rsid w:val="00345A5C"/>
    <w:rsid w:val="003F71A1"/>
    <w:rsid w:val="00436450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2472C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6E2A5"/>
  <w15:docId w15:val="{5AF1066F-92A7-45DB-A4D5-F7B33BF1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415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2025-06-18T09:43:00.0000000Z</dcterms:created>
  <dcterms:modified xsi:type="dcterms:W3CDTF">2025-06-18T11:37:00.0000000Z</dcterms:modified>
  <dc:description>------------------------</dc:description>
  <dc:subject/>
  <keywords/>
  <version/>
  <category/>
</coreProperties>
</file>