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48DB" w14:paraId="3D8E59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42B7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7B20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48DB" w14:paraId="6F49D3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1901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C48DB" w14:paraId="58253A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427F94" w14:textId="77777777"/>
        </w:tc>
      </w:tr>
      <w:tr w:rsidR="00997775" w:rsidTr="005C48DB" w14:paraId="7AFBD4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477262" w14:textId="77777777"/>
        </w:tc>
      </w:tr>
      <w:tr w:rsidR="00997775" w:rsidTr="005C48DB" w14:paraId="1F87D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29DE9" w14:textId="77777777"/>
        </w:tc>
        <w:tc>
          <w:tcPr>
            <w:tcW w:w="7654" w:type="dxa"/>
            <w:gridSpan w:val="2"/>
          </w:tcPr>
          <w:p w:rsidR="00997775" w:rsidRDefault="00997775" w14:paraId="4170CD7C" w14:textId="77777777"/>
        </w:tc>
      </w:tr>
      <w:tr w:rsidR="005C48DB" w:rsidTr="005C48DB" w14:paraId="7D98F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3A9E6F3C" w14:textId="6CD1CBFE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5C48DB" w:rsidP="005C48DB" w:rsidRDefault="005C48DB" w14:paraId="6B1E1F05" w14:textId="5619D5BB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5C48DB" w:rsidTr="005C48DB" w14:paraId="0FE39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6FF940E0" w14:textId="77777777"/>
        </w:tc>
        <w:tc>
          <w:tcPr>
            <w:tcW w:w="7654" w:type="dxa"/>
            <w:gridSpan w:val="2"/>
          </w:tcPr>
          <w:p w:rsidR="005C48DB" w:rsidP="005C48DB" w:rsidRDefault="005C48DB" w14:paraId="483AB94D" w14:textId="77777777"/>
        </w:tc>
      </w:tr>
      <w:tr w:rsidR="005C48DB" w:rsidTr="005C48DB" w14:paraId="3EE7B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290E3960" w14:textId="77777777"/>
        </w:tc>
        <w:tc>
          <w:tcPr>
            <w:tcW w:w="7654" w:type="dxa"/>
            <w:gridSpan w:val="2"/>
          </w:tcPr>
          <w:p w:rsidR="005C48DB" w:rsidP="005C48DB" w:rsidRDefault="005C48DB" w14:paraId="21BBDBB0" w14:textId="77777777"/>
        </w:tc>
      </w:tr>
      <w:tr w:rsidR="005C48DB" w:rsidTr="005C48DB" w14:paraId="66ADEF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5984D4B4" w14:textId="7DBD58C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11748">
              <w:rPr>
                <w:b/>
              </w:rPr>
              <w:t>532</w:t>
            </w:r>
          </w:p>
        </w:tc>
        <w:tc>
          <w:tcPr>
            <w:tcW w:w="7654" w:type="dxa"/>
            <w:gridSpan w:val="2"/>
          </w:tcPr>
          <w:p w:rsidR="005C48DB" w:rsidP="005C48DB" w:rsidRDefault="005C48DB" w14:paraId="57E0D08F" w14:textId="0FE247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11748">
              <w:rPr>
                <w:b/>
              </w:rPr>
              <w:t>HET LID DASSEN C.S.</w:t>
            </w:r>
          </w:p>
        </w:tc>
      </w:tr>
      <w:tr w:rsidR="005C48DB" w:rsidTr="005C48DB" w14:paraId="1471E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39CE48EE" w14:textId="77777777"/>
        </w:tc>
        <w:tc>
          <w:tcPr>
            <w:tcW w:w="7654" w:type="dxa"/>
            <w:gridSpan w:val="2"/>
          </w:tcPr>
          <w:p w:rsidR="005C48DB" w:rsidP="005C48DB" w:rsidRDefault="005C48DB" w14:paraId="39D0A5B5" w14:textId="482511A3">
            <w:r>
              <w:t>Voorgesteld 17 juni 2025</w:t>
            </w:r>
          </w:p>
        </w:tc>
      </w:tr>
      <w:tr w:rsidR="005C48DB" w:rsidTr="005C48DB" w14:paraId="69D9E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701F47F3" w14:textId="77777777"/>
        </w:tc>
        <w:tc>
          <w:tcPr>
            <w:tcW w:w="7654" w:type="dxa"/>
            <w:gridSpan w:val="2"/>
          </w:tcPr>
          <w:p w:rsidR="005C48DB" w:rsidP="005C48DB" w:rsidRDefault="005C48DB" w14:paraId="7B182F42" w14:textId="77777777"/>
        </w:tc>
      </w:tr>
      <w:tr w:rsidR="005C48DB" w:rsidTr="005C48DB" w14:paraId="199D0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68430499" w14:textId="77777777"/>
        </w:tc>
        <w:tc>
          <w:tcPr>
            <w:tcW w:w="7654" w:type="dxa"/>
            <w:gridSpan w:val="2"/>
          </w:tcPr>
          <w:p w:rsidR="005C48DB" w:rsidP="005C48DB" w:rsidRDefault="005C48DB" w14:paraId="6E143E0B" w14:textId="30DC797E">
            <w:r>
              <w:t>De Kamer,</w:t>
            </w:r>
          </w:p>
        </w:tc>
      </w:tr>
      <w:tr w:rsidR="005C48DB" w:rsidTr="005C48DB" w14:paraId="3C852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38CA6AEB" w14:textId="77777777"/>
        </w:tc>
        <w:tc>
          <w:tcPr>
            <w:tcW w:w="7654" w:type="dxa"/>
            <w:gridSpan w:val="2"/>
          </w:tcPr>
          <w:p w:rsidR="005C48DB" w:rsidP="005C48DB" w:rsidRDefault="005C48DB" w14:paraId="48749BAD" w14:textId="77777777"/>
        </w:tc>
      </w:tr>
      <w:tr w:rsidR="005C48DB" w:rsidTr="005C48DB" w14:paraId="2D7A4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48DB" w:rsidP="005C48DB" w:rsidRDefault="005C48DB" w14:paraId="5A69BDEA" w14:textId="77777777"/>
        </w:tc>
        <w:tc>
          <w:tcPr>
            <w:tcW w:w="7654" w:type="dxa"/>
            <w:gridSpan w:val="2"/>
          </w:tcPr>
          <w:p w:rsidR="005C48DB" w:rsidP="005C48DB" w:rsidRDefault="005C48DB" w14:paraId="25A7B292" w14:textId="14506F0C">
            <w:r>
              <w:t>gehoord de beraadslaging,</w:t>
            </w:r>
          </w:p>
        </w:tc>
      </w:tr>
      <w:tr w:rsidR="00997775" w:rsidTr="005C48DB" w14:paraId="27D93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3B6E6D" w14:textId="77777777"/>
        </w:tc>
        <w:tc>
          <w:tcPr>
            <w:tcW w:w="7654" w:type="dxa"/>
            <w:gridSpan w:val="2"/>
          </w:tcPr>
          <w:p w:rsidR="00997775" w:rsidRDefault="00997775" w14:paraId="4E0819F9" w14:textId="77777777"/>
        </w:tc>
      </w:tr>
      <w:tr w:rsidR="00997775" w:rsidTr="005C48DB" w14:paraId="0BEA3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8588A" w14:textId="77777777"/>
        </w:tc>
        <w:tc>
          <w:tcPr>
            <w:tcW w:w="7654" w:type="dxa"/>
            <w:gridSpan w:val="2"/>
          </w:tcPr>
          <w:p w:rsidR="00A25EA2" w:rsidP="00A25EA2" w:rsidRDefault="00A25EA2" w14:paraId="03EFED68" w14:textId="77777777">
            <w:r>
              <w:t>verzoekt de regering tijdens de aanstaande NAVO-top te bepleiten dat Rusland in de slotverklaring wordt aangewezen als de enige agressor in de oorlog tegen Oekraïne,</w:t>
            </w:r>
          </w:p>
          <w:p w:rsidR="00A25EA2" w:rsidP="00A25EA2" w:rsidRDefault="00A25EA2" w14:paraId="798C43AB" w14:textId="77777777"/>
          <w:p w:rsidR="00A25EA2" w:rsidP="00A25EA2" w:rsidRDefault="00A25EA2" w14:paraId="26736914" w14:textId="77777777">
            <w:r>
              <w:t>en gaat over tot de orde van de dag.</w:t>
            </w:r>
          </w:p>
          <w:p w:rsidR="00A25EA2" w:rsidP="00A25EA2" w:rsidRDefault="00A25EA2" w14:paraId="2B037926" w14:textId="77777777"/>
          <w:p w:rsidR="00A25EA2" w:rsidP="00A25EA2" w:rsidRDefault="00A25EA2" w14:paraId="4D42C1E6" w14:textId="77777777">
            <w:r>
              <w:t>Dassen</w:t>
            </w:r>
          </w:p>
          <w:p w:rsidR="00A25EA2" w:rsidP="00A25EA2" w:rsidRDefault="00A25EA2" w14:paraId="31BE1B0F" w14:textId="77777777">
            <w:r>
              <w:t>Timmermans</w:t>
            </w:r>
          </w:p>
          <w:p w:rsidR="00A25EA2" w:rsidP="00A25EA2" w:rsidRDefault="00A25EA2" w14:paraId="608B9437" w14:textId="77777777">
            <w:r>
              <w:t>Stoffer</w:t>
            </w:r>
          </w:p>
          <w:p w:rsidR="00A25EA2" w:rsidP="00A25EA2" w:rsidRDefault="00A25EA2" w14:paraId="763D00DB" w14:textId="77777777">
            <w:r>
              <w:t>Bikker</w:t>
            </w:r>
          </w:p>
          <w:p w:rsidR="00A25EA2" w:rsidP="00A25EA2" w:rsidRDefault="00A25EA2" w14:paraId="639326B6" w14:textId="77777777">
            <w:r>
              <w:t>Teunissen</w:t>
            </w:r>
          </w:p>
          <w:p w:rsidR="00A25EA2" w:rsidP="00A25EA2" w:rsidRDefault="00A25EA2" w14:paraId="49BD48A1" w14:textId="77777777">
            <w:r>
              <w:t>Van Baarle</w:t>
            </w:r>
          </w:p>
          <w:p w:rsidR="00A25EA2" w:rsidP="00A25EA2" w:rsidRDefault="00A25EA2" w14:paraId="3148FB77" w14:textId="77777777">
            <w:proofErr w:type="spellStart"/>
            <w:r>
              <w:t>Paternotte</w:t>
            </w:r>
            <w:proofErr w:type="spellEnd"/>
          </w:p>
          <w:p w:rsidR="00A25EA2" w:rsidP="00A25EA2" w:rsidRDefault="00A25EA2" w14:paraId="5573D54C" w14:textId="77777777">
            <w:r>
              <w:t>Bontenbal</w:t>
            </w:r>
          </w:p>
          <w:p w:rsidR="00997775" w:rsidP="00A25EA2" w:rsidRDefault="00A25EA2" w14:paraId="5C4987C3" w14:textId="57CAB201">
            <w:r>
              <w:t>Eerdmans</w:t>
            </w:r>
          </w:p>
        </w:tc>
      </w:tr>
    </w:tbl>
    <w:p w:rsidR="00997775" w:rsidRDefault="00997775" w14:paraId="3366E1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B300" w14:textId="77777777" w:rsidR="005C48DB" w:rsidRDefault="005C48DB">
      <w:pPr>
        <w:spacing w:line="20" w:lineRule="exact"/>
      </w:pPr>
    </w:p>
  </w:endnote>
  <w:endnote w:type="continuationSeparator" w:id="0">
    <w:p w14:paraId="62F92B79" w14:textId="77777777" w:rsidR="005C48DB" w:rsidRDefault="005C48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4670CB" w14:textId="77777777" w:rsidR="005C48DB" w:rsidRDefault="005C48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765D" w14:textId="77777777" w:rsidR="005C48DB" w:rsidRDefault="005C48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C5E7A0" w14:textId="77777777" w:rsidR="005C48DB" w:rsidRDefault="005C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B"/>
    <w:rsid w:val="000117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48D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512B"/>
    <w:rsid w:val="00930A04"/>
    <w:rsid w:val="009925E9"/>
    <w:rsid w:val="00997775"/>
    <w:rsid w:val="009E7F14"/>
    <w:rsid w:val="00A079BF"/>
    <w:rsid w:val="00A07C71"/>
    <w:rsid w:val="00A25EA2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D31C"/>
  <w15:docId w15:val="{3FEC27ED-C92C-4BFD-B7F8-2234296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2025-06-18T11:38:00.0000000Z</dcterms:modified>
  <dc:description>------------------------</dc:description>
  <dc:subject/>
  <keywords/>
  <version/>
  <category/>
</coreProperties>
</file>