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6675D" w14:paraId="3F7C265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32AC2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0323A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6675D" w14:paraId="08F7DF8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8D6F16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6675D" w14:paraId="68F3CB2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47E39D" w14:textId="77777777"/>
        </w:tc>
      </w:tr>
      <w:tr w:rsidR="00997775" w:rsidTr="0026675D" w14:paraId="79071A5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BC4D408" w14:textId="77777777"/>
        </w:tc>
      </w:tr>
      <w:tr w:rsidR="00997775" w:rsidTr="0026675D" w14:paraId="0E442B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8A3095" w14:textId="77777777"/>
        </w:tc>
        <w:tc>
          <w:tcPr>
            <w:tcW w:w="7654" w:type="dxa"/>
            <w:gridSpan w:val="2"/>
          </w:tcPr>
          <w:p w:rsidR="00997775" w:rsidRDefault="00997775" w14:paraId="707687C9" w14:textId="77777777"/>
        </w:tc>
      </w:tr>
      <w:tr w:rsidR="0026675D" w:rsidTr="0026675D" w14:paraId="584DDC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675D" w:rsidP="0026675D" w:rsidRDefault="0026675D" w14:paraId="68343D1B" w14:textId="6D7C143E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26675D" w:rsidP="0026675D" w:rsidRDefault="0026675D" w14:paraId="3719152B" w14:textId="3C3700DF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26675D" w:rsidTr="0026675D" w14:paraId="29173F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675D" w:rsidP="0026675D" w:rsidRDefault="0026675D" w14:paraId="3E1997B3" w14:textId="77777777"/>
        </w:tc>
        <w:tc>
          <w:tcPr>
            <w:tcW w:w="7654" w:type="dxa"/>
            <w:gridSpan w:val="2"/>
          </w:tcPr>
          <w:p w:rsidR="0026675D" w:rsidP="0026675D" w:rsidRDefault="0026675D" w14:paraId="76DD767B" w14:textId="77777777"/>
        </w:tc>
      </w:tr>
      <w:tr w:rsidR="0026675D" w:rsidTr="0026675D" w14:paraId="626433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675D" w:rsidP="0026675D" w:rsidRDefault="0026675D" w14:paraId="7BE529B1" w14:textId="77777777"/>
        </w:tc>
        <w:tc>
          <w:tcPr>
            <w:tcW w:w="7654" w:type="dxa"/>
            <w:gridSpan w:val="2"/>
          </w:tcPr>
          <w:p w:rsidR="0026675D" w:rsidP="0026675D" w:rsidRDefault="0026675D" w14:paraId="217D63A3" w14:textId="77777777"/>
        </w:tc>
      </w:tr>
      <w:tr w:rsidR="0026675D" w:rsidTr="0026675D" w14:paraId="053A44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675D" w:rsidP="0026675D" w:rsidRDefault="0026675D" w14:paraId="390F8362" w14:textId="2C8F945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F1F4F">
              <w:rPr>
                <w:b/>
              </w:rPr>
              <w:t>535</w:t>
            </w:r>
          </w:p>
        </w:tc>
        <w:tc>
          <w:tcPr>
            <w:tcW w:w="7654" w:type="dxa"/>
            <w:gridSpan w:val="2"/>
          </w:tcPr>
          <w:p w:rsidR="0026675D" w:rsidP="0026675D" w:rsidRDefault="0026675D" w14:paraId="23300B9D" w14:textId="3CDB644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F1F4F">
              <w:rPr>
                <w:b/>
              </w:rPr>
              <w:t>DE LEDEN OLGER VAN DIJK EN STOFFER</w:t>
            </w:r>
          </w:p>
        </w:tc>
      </w:tr>
      <w:tr w:rsidR="0026675D" w:rsidTr="0026675D" w14:paraId="63A261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675D" w:rsidP="0026675D" w:rsidRDefault="0026675D" w14:paraId="276974FE" w14:textId="77777777"/>
        </w:tc>
        <w:tc>
          <w:tcPr>
            <w:tcW w:w="7654" w:type="dxa"/>
            <w:gridSpan w:val="2"/>
          </w:tcPr>
          <w:p w:rsidR="0026675D" w:rsidP="0026675D" w:rsidRDefault="0026675D" w14:paraId="13BA0D71" w14:textId="4DD5B71F">
            <w:r>
              <w:t>Voorgesteld 17 juni 2025</w:t>
            </w:r>
          </w:p>
        </w:tc>
      </w:tr>
      <w:tr w:rsidR="0026675D" w:rsidTr="0026675D" w14:paraId="655FED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675D" w:rsidP="0026675D" w:rsidRDefault="0026675D" w14:paraId="677E51A0" w14:textId="77777777"/>
        </w:tc>
        <w:tc>
          <w:tcPr>
            <w:tcW w:w="7654" w:type="dxa"/>
            <w:gridSpan w:val="2"/>
          </w:tcPr>
          <w:p w:rsidR="0026675D" w:rsidP="0026675D" w:rsidRDefault="0026675D" w14:paraId="740E5857" w14:textId="77777777"/>
        </w:tc>
      </w:tr>
      <w:tr w:rsidR="0026675D" w:rsidTr="0026675D" w14:paraId="4F0E08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675D" w:rsidP="0026675D" w:rsidRDefault="0026675D" w14:paraId="2C15F7D9" w14:textId="77777777"/>
        </w:tc>
        <w:tc>
          <w:tcPr>
            <w:tcW w:w="7654" w:type="dxa"/>
            <w:gridSpan w:val="2"/>
          </w:tcPr>
          <w:p w:rsidR="0026675D" w:rsidP="0026675D" w:rsidRDefault="0026675D" w14:paraId="61D1F76D" w14:textId="7752E76F">
            <w:r>
              <w:t>De Kamer,</w:t>
            </w:r>
          </w:p>
        </w:tc>
      </w:tr>
      <w:tr w:rsidR="0026675D" w:rsidTr="0026675D" w14:paraId="5B8F00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675D" w:rsidP="0026675D" w:rsidRDefault="0026675D" w14:paraId="685FA8E3" w14:textId="77777777"/>
        </w:tc>
        <w:tc>
          <w:tcPr>
            <w:tcW w:w="7654" w:type="dxa"/>
            <w:gridSpan w:val="2"/>
          </w:tcPr>
          <w:p w:rsidR="0026675D" w:rsidP="0026675D" w:rsidRDefault="0026675D" w14:paraId="38DEEF4C" w14:textId="77777777"/>
        </w:tc>
      </w:tr>
      <w:tr w:rsidR="0026675D" w:rsidTr="0026675D" w14:paraId="191CAA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675D" w:rsidP="0026675D" w:rsidRDefault="0026675D" w14:paraId="18129900" w14:textId="77777777"/>
        </w:tc>
        <w:tc>
          <w:tcPr>
            <w:tcW w:w="7654" w:type="dxa"/>
            <w:gridSpan w:val="2"/>
          </w:tcPr>
          <w:p w:rsidR="0026675D" w:rsidP="0026675D" w:rsidRDefault="0026675D" w14:paraId="1C844375" w14:textId="163A80E6">
            <w:r>
              <w:t>gehoord de beraadslaging,</w:t>
            </w:r>
          </w:p>
        </w:tc>
      </w:tr>
      <w:tr w:rsidR="00997775" w:rsidTr="0026675D" w14:paraId="21A432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CBCFFC" w14:textId="77777777"/>
        </w:tc>
        <w:tc>
          <w:tcPr>
            <w:tcW w:w="7654" w:type="dxa"/>
            <w:gridSpan w:val="2"/>
          </w:tcPr>
          <w:p w:rsidR="00997775" w:rsidRDefault="00997775" w14:paraId="54F6F866" w14:textId="77777777"/>
        </w:tc>
      </w:tr>
      <w:tr w:rsidR="00997775" w:rsidTr="0026675D" w14:paraId="2859D3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380317" w14:textId="77777777"/>
        </w:tc>
        <w:tc>
          <w:tcPr>
            <w:tcW w:w="7654" w:type="dxa"/>
            <w:gridSpan w:val="2"/>
          </w:tcPr>
          <w:p w:rsidR="007F1F4F" w:rsidP="007F1F4F" w:rsidRDefault="007F1F4F" w14:paraId="5FEDB810" w14:textId="77777777">
            <w:r>
              <w:t>constaterende dat in de internationale rechtsorde weinig aandacht is voor bemiddeling in internationale conflicten tussen landen;</w:t>
            </w:r>
          </w:p>
          <w:p w:rsidR="007F1F4F" w:rsidP="007F1F4F" w:rsidRDefault="007F1F4F" w14:paraId="39E50E16" w14:textId="77777777"/>
          <w:p w:rsidR="007F1F4F" w:rsidP="007F1F4F" w:rsidRDefault="007F1F4F" w14:paraId="3DBB2969" w14:textId="77777777">
            <w:r>
              <w:t>overwegende dat investeringen in bemiddeling gewapende conflicten en daarmee defensie-uitgaven kunnen voorkomen;</w:t>
            </w:r>
          </w:p>
          <w:p w:rsidR="007F1F4F" w:rsidP="007F1F4F" w:rsidRDefault="007F1F4F" w14:paraId="53D9588A" w14:textId="77777777"/>
          <w:p w:rsidR="007F1F4F" w:rsidP="007F1F4F" w:rsidRDefault="007F1F4F" w14:paraId="503074B0" w14:textId="77777777">
            <w:r>
              <w:t>verzoekt de regering binnen de begroting Buitenlandse Zaken te onderzoeken of en hoe meer financiële middelen kunnen worden vrijgemaakt voor bemiddeling bij internationale conflicten,</w:t>
            </w:r>
          </w:p>
          <w:p w:rsidR="007F1F4F" w:rsidP="007F1F4F" w:rsidRDefault="007F1F4F" w14:paraId="63B20902" w14:textId="77777777"/>
          <w:p w:rsidR="007F1F4F" w:rsidP="007F1F4F" w:rsidRDefault="007F1F4F" w14:paraId="6DF97214" w14:textId="77777777">
            <w:r>
              <w:t>en gaat over tot de orde van de dag.</w:t>
            </w:r>
          </w:p>
          <w:p w:rsidR="007F1F4F" w:rsidP="007F1F4F" w:rsidRDefault="007F1F4F" w14:paraId="5231DD61" w14:textId="77777777"/>
          <w:p w:rsidR="007F1F4F" w:rsidP="007F1F4F" w:rsidRDefault="007F1F4F" w14:paraId="483B98F9" w14:textId="77777777">
            <w:r>
              <w:t>Olger van Dijk</w:t>
            </w:r>
          </w:p>
          <w:p w:rsidR="00997775" w:rsidP="007F1F4F" w:rsidRDefault="007F1F4F" w14:paraId="06DB5BB5" w14:textId="316860A6">
            <w:r>
              <w:t>Stoffer</w:t>
            </w:r>
          </w:p>
        </w:tc>
      </w:tr>
    </w:tbl>
    <w:p w:rsidR="00997775" w:rsidRDefault="00997775" w14:paraId="191DFC1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E9316" w14:textId="77777777" w:rsidR="0026675D" w:rsidRDefault="0026675D">
      <w:pPr>
        <w:spacing w:line="20" w:lineRule="exact"/>
      </w:pPr>
    </w:p>
  </w:endnote>
  <w:endnote w:type="continuationSeparator" w:id="0">
    <w:p w14:paraId="3F68ABBB" w14:textId="77777777" w:rsidR="0026675D" w:rsidRDefault="0026675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1AA8A6" w14:textId="77777777" w:rsidR="0026675D" w:rsidRDefault="0026675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5479F" w14:textId="77777777" w:rsidR="0026675D" w:rsidRDefault="0026675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B748AE" w14:textId="77777777" w:rsidR="0026675D" w:rsidRDefault="0026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5D"/>
    <w:rsid w:val="00133FCE"/>
    <w:rsid w:val="001E482C"/>
    <w:rsid w:val="001E4877"/>
    <w:rsid w:val="0021105A"/>
    <w:rsid w:val="0026675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F1F4F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472C"/>
    <w:rsid w:val="00C5706E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108F5"/>
  <w15:docId w15:val="{B23C6434-4DEB-4A3A-AAC1-6A823803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615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2025-06-18T11:39:00.0000000Z</dcterms:modified>
  <dc:description>------------------------</dc:description>
  <dc:subject/>
  <keywords/>
  <version/>
  <category/>
</coreProperties>
</file>