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F6223" w14:paraId="49557777" w14:textId="77777777">
        <w:tc>
          <w:tcPr>
            <w:tcW w:w="6733" w:type="dxa"/>
            <w:gridSpan w:val="2"/>
            <w:tcBorders>
              <w:top w:val="nil"/>
              <w:left w:val="nil"/>
              <w:bottom w:val="nil"/>
              <w:right w:val="nil"/>
            </w:tcBorders>
            <w:vAlign w:val="center"/>
          </w:tcPr>
          <w:p w:rsidR="00997775" w:rsidP="00710A7A" w:rsidRDefault="00997775" w14:paraId="62C07F4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DF448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F6223" w14:paraId="7932E59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D4EA71" w14:textId="77777777">
            <w:r w:rsidRPr="008B0CC5">
              <w:t xml:space="preserve">Vergaderjaar </w:t>
            </w:r>
            <w:r w:rsidR="00AC6B87">
              <w:t>2024-2025</w:t>
            </w:r>
          </w:p>
        </w:tc>
      </w:tr>
      <w:tr w:rsidR="00997775" w:rsidTr="00FF6223" w14:paraId="2C8A4EEA" w14:textId="77777777">
        <w:trPr>
          <w:cantSplit/>
        </w:trPr>
        <w:tc>
          <w:tcPr>
            <w:tcW w:w="10985" w:type="dxa"/>
            <w:gridSpan w:val="3"/>
            <w:tcBorders>
              <w:top w:val="nil"/>
              <w:left w:val="nil"/>
              <w:bottom w:val="nil"/>
              <w:right w:val="nil"/>
            </w:tcBorders>
          </w:tcPr>
          <w:p w:rsidR="00997775" w:rsidRDefault="00997775" w14:paraId="309DB089" w14:textId="77777777"/>
        </w:tc>
      </w:tr>
      <w:tr w:rsidR="00997775" w:rsidTr="00FF6223" w14:paraId="5A2BE84B" w14:textId="77777777">
        <w:trPr>
          <w:cantSplit/>
        </w:trPr>
        <w:tc>
          <w:tcPr>
            <w:tcW w:w="10985" w:type="dxa"/>
            <w:gridSpan w:val="3"/>
            <w:tcBorders>
              <w:top w:val="nil"/>
              <w:left w:val="nil"/>
              <w:bottom w:val="single" w:color="auto" w:sz="4" w:space="0"/>
              <w:right w:val="nil"/>
            </w:tcBorders>
          </w:tcPr>
          <w:p w:rsidR="00997775" w:rsidRDefault="00997775" w14:paraId="51022400" w14:textId="77777777"/>
        </w:tc>
      </w:tr>
      <w:tr w:rsidR="00997775" w:rsidTr="00FF6223" w14:paraId="12FEA9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7B6C59" w14:textId="77777777"/>
        </w:tc>
        <w:tc>
          <w:tcPr>
            <w:tcW w:w="7654" w:type="dxa"/>
            <w:gridSpan w:val="2"/>
          </w:tcPr>
          <w:p w:rsidR="00997775" w:rsidRDefault="00997775" w14:paraId="56F869C6" w14:textId="77777777"/>
        </w:tc>
      </w:tr>
      <w:tr w:rsidR="00FF6223" w:rsidTr="00FF6223" w14:paraId="7C0F66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6223" w:rsidP="00FF6223" w:rsidRDefault="00FF6223" w14:paraId="4EC4BAEB" w14:textId="12F0CB14">
            <w:pPr>
              <w:rPr>
                <w:b/>
              </w:rPr>
            </w:pPr>
            <w:r>
              <w:rPr>
                <w:b/>
              </w:rPr>
              <w:t>28 676</w:t>
            </w:r>
          </w:p>
        </w:tc>
        <w:tc>
          <w:tcPr>
            <w:tcW w:w="7654" w:type="dxa"/>
            <w:gridSpan w:val="2"/>
          </w:tcPr>
          <w:p w:rsidR="00FF6223" w:rsidP="00FF6223" w:rsidRDefault="00FF6223" w14:paraId="6C43B1F8" w14:textId="5F555AD3">
            <w:pPr>
              <w:rPr>
                <w:b/>
              </w:rPr>
            </w:pPr>
            <w:r w:rsidRPr="00211D4F">
              <w:rPr>
                <w:b/>
                <w:bCs/>
              </w:rPr>
              <w:t>NAVO</w:t>
            </w:r>
          </w:p>
        </w:tc>
      </w:tr>
      <w:tr w:rsidR="00FF6223" w:rsidTr="00FF6223" w14:paraId="54064D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6223" w:rsidP="00FF6223" w:rsidRDefault="00FF6223" w14:paraId="75E80CCE" w14:textId="77777777"/>
        </w:tc>
        <w:tc>
          <w:tcPr>
            <w:tcW w:w="7654" w:type="dxa"/>
            <w:gridSpan w:val="2"/>
          </w:tcPr>
          <w:p w:rsidR="00FF6223" w:rsidP="00FF6223" w:rsidRDefault="00FF6223" w14:paraId="6240338B" w14:textId="77777777"/>
        </w:tc>
      </w:tr>
      <w:tr w:rsidR="00FF6223" w:rsidTr="00FF6223" w14:paraId="713DB7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6223" w:rsidP="00FF6223" w:rsidRDefault="00FF6223" w14:paraId="10D0CC88" w14:textId="77777777"/>
        </w:tc>
        <w:tc>
          <w:tcPr>
            <w:tcW w:w="7654" w:type="dxa"/>
            <w:gridSpan w:val="2"/>
          </w:tcPr>
          <w:p w:rsidR="00FF6223" w:rsidP="00FF6223" w:rsidRDefault="00FF6223" w14:paraId="35434869" w14:textId="77777777"/>
        </w:tc>
      </w:tr>
      <w:tr w:rsidR="00FF6223" w:rsidTr="00FF6223" w14:paraId="03652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6223" w:rsidP="00FF6223" w:rsidRDefault="00FF6223" w14:paraId="67A8A9FC" w14:textId="4BDA3778">
            <w:pPr>
              <w:rPr>
                <w:b/>
              </w:rPr>
            </w:pPr>
            <w:r>
              <w:rPr>
                <w:b/>
              </w:rPr>
              <w:t xml:space="preserve">Nr. </w:t>
            </w:r>
            <w:r w:rsidR="00356291">
              <w:rPr>
                <w:b/>
              </w:rPr>
              <w:t>538</w:t>
            </w:r>
          </w:p>
        </w:tc>
        <w:tc>
          <w:tcPr>
            <w:tcW w:w="7654" w:type="dxa"/>
            <w:gridSpan w:val="2"/>
          </w:tcPr>
          <w:p w:rsidR="00FF6223" w:rsidP="00FF6223" w:rsidRDefault="00FF6223" w14:paraId="4C8E1FC2" w14:textId="0A8792AD">
            <w:pPr>
              <w:rPr>
                <w:b/>
              </w:rPr>
            </w:pPr>
            <w:r>
              <w:rPr>
                <w:b/>
              </w:rPr>
              <w:t xml:space="preserve">MOTIE VAN </w:t>
            </w:r>
            <w:r w:rsidR="00356291">
              <w:rPr>
                <w:b/>
              </w:rPr>
              <w:t>DE LEDEN BIKKER EN BONTEBAL</w:t>
            </w:r>
          </w:p>
        </w:tc>
      </w:tr>
      <w:tr w:rsidR="00FF6223" w:rsidTr="00FF6223" w14:paraId="2F63DF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6223" w:rsidP="00FF6223" w:rsidRDefault="00FF6223" w14:paraId="5BC6A8BE" w14:textId="77777777"/>
        </w:tc>
        <w:tc>
          <w:tcPr>
            <w:tcW w:w="7654" w:type="dxa"/>
            <w:gridSpan w:val="2"/>
          </w:tcPr>
          <w:p w:rsidR="00FF6223" w:rsidP="00FF6223" w:rsidRDefault="00FF6223" w14:paraId="6F446F04" w14:textId="277EB864">
            <w:r>
              <w:t>Voorgesteld 17 juni 2025</w:t>
            </w:r>
          </w:p>
        </w:tc>
      </w:tr>
      <w:tr w:rsidR="00FF6223" w:rsidTr="00FF6223" w14:paraId="5F1A20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6223" w:rsidP="00FF6223" w:rsidRDefault="00FF6223" w14:paraId="2575520F" w14:textId="77777777"/>
        </w:tc>
        <w:tc>
          <w:tcPr>
            <w:tcW w:w="7654" w:type="dxa"/>
            <w:gridSpan w:val="2"/>
          </w:tcPr>
          <w:p w:rsidR="00FF6223" w:rsidP="00FF6223" w:rsidRDefault="00FF6223" w14:paraId="20D9D055" w14:textId="77777777"/>
        </w:tc>
      </w:tr>
      <w:tr w:rsidR="00FF6223" w:rsidTr="00FF6223" w14:paraId="0DF4C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6223" w:rsidP="00FF6223" w:rsidRDefault="00FF6223" w14:paraId="0854FDA4" w14:textId="77777777"/>
        </w:tc>
        <w:tc>
          <w:tcPr>
            <w:tcW w:w="7654" w:type="dxa"/>
            <w:gridSpan w:val="2"/>
          </w:tcPr>
          <w:p w:rsidR="00FF6223" w:rsidP="00FF6223" w:rsidRDefault="00FF6223" w14:paraId="3F9338BF" w14:textId="696DD14A">
            <w:r>
              <w:t>De Kamer,</w:t>
            </w:r>
          </w:p>
        </w:tc>
      </w:tr>
      <w:tr w:rsidR="00FF6223" w:rsidTr="00FF6223" w14:paraId="1975C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6223" w:rsidP="00FF6223" w:rsidRDefault="00FF6223" w14:paraId="03399930" w14:textId="77777777"/>
        </w:tc>
        <w:tc>
          <w:tcPr>
            <w:tcW w:w="7654" w:type="dxa"/>
            <w:gridSpan w:val="2"/>
          </w:tcPr>
          <w:p w:rsidR="00FF6223" w:rsidP="00FF6223" w:rsidRDefault="00FF6223" w14:paraId="53B67365" w14:textId="77777777"/>
        </w:tc>
      </w:tr>
      <w:tr w:rsidR="00FF6223" w:rsidTr="00FF6223" w14:paraId="0362C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6223" w:rsidP="00FF6223" w:rsidRDefault="00FF6223" w14:paraId="55C4221D" w14:textId="77777777"/>
        </w:tc>
        <w:tc>
          <w:tcPr>
            <w:tcW w:w="7654" w:type="dxa"/>
            <w:gridSpan w:val="2"/>
          </w:tcPr>
          <w:p w:rsidR="00FF6223" w:rsidP="00FF6223" w:rsidRDefault="00FF6223" w14:paraId="605DA3D3" w14:textId="4CE392A4">
            <w:r>
              <w:t>gehoord de beraadslaging,</w:t>
            </w:r>
          </w:p>
        </w:tc>
      </w:tr>
      <w:tr w:rsidR="00997775" w:rsidTr="00FF6223" w14:paraId="46D5DB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A21C06" w14:textId="77777777"/>
        </w:tc>
        <w:tc>
          <w:tcPr>
            <w:tcW w:w="7654" w:type="dxa"/>
            <w:gridSpan w:val="2"/>
          </w:tcPr>
          <w:p w:rsidR="00997775" w:rsidRDefault="00997775" w14:paraId="091A08F2" w14:textId="77777777"/>
        </w:tc>
      </w:tr>
      <w:tr w:rsidR="00997775" w:rsidTr="00FF6223" w14:paraId="79650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581778" w14:textId="77777777"/>
        </w:tc>
        <w:tc>
          <w:tcPr>
            <w:tcW w:w="7654" w:type="dxa"/>
            <w:gridSpan w:val="2"/>
          </w:tcPr>
          <w:p w:rsidR="00356291" w:rsidP="00356291" w:rsidRDefault="00356291" w14:paraId="023F1DA1" w14:textId="77777777">
            <w:r>
              <w:t xml:space="preserve">constaterende dat initiatieven als het dienjaar, </w:t>
            </w:r>
            <w:proofErr w:type="spellStart"/>
            <w:r>
              <w:t>Defensity</w:t>
            </w:r>
            <w:proofErr w:type="spellEnd"/>
            <w:r>
              <w:t xml:space="preserve"> College en maatschappelijke diensttijd aantoonbaar bijdragen aan de personeelsopgave van Defensie, versterking van de sociale samenhang en een leerzame ervaring is voor de deelnemers;</w:t>
            </w:r>
          </w:p>
          <w:p w:rsidR="00356291" w:rsidP="00356291" w:rsidRDefault="00356291" w14:paraId="576FBE9F" w14:textId="77777777"/>
          <w:p w:rsidR="00356291" w:rsidP="00356291" w:rsidRDefault="00356291" w14:paraId="4A605F96" w14:textId="77777777">
            <w:r>
              <w:t>overwegende dat het budget van Defensie sterk zal toenemen en de uitbreiding van Defensie een grote kans is om meer in te zetten op de initiatieven om jongeren te betrekken bij de opgaven van Defensie;</w:t>
            </w:r>
          </w:p>
          <w:p w:rsidR="00356291" w:rsidP="00356291" w:rsidRDefault="00356291" w14:paraId="53297578" w14:textId="77777777"/>
          <w:p w:rsidR="00356291" w:rsidP="00356291" w:rsidRDefault="00356291" w14:paraId="6E3FDCE0" w14:textId="77777777">
            <w:r>
              <w:t xml:space="preserve">verzoekt de regering om de initiatieven dienjaar, </w:t>
            </w:r>
            <w:proofErr w:type="spellStart"/>
            <w:r>
              <w:t>Defensity</w:t>
            </w:r>
            <w:proofErr w:type="spellEnd"/>
            <w:r>
              <w:t xml:space="preserve"> College en maatschappelijke diensttijd op te schalen, en de Kamer te informeren over de schaalbaarheid en het mogelijke tijdpad hiervan,</w:t>
            </w:r>
          </w:p>
          <w:p w:rsidR="00356291" w:rsidP="00356291" w:rsidRDefault="00356291" w14:paraId="397E01C6" w14:textId="77777777"/>
          <w:p w:rsidR="00356291" w:rsidP="00356291" w:rsidRDefault="00356291" w14:paraId="230976FC" w14:textId="77777777">
            <w:r>
              <w:t>en gaat over tot de orde van de dag.</w:t>
            </w:r>
          </w:p>
          <w:p w:rsidR="00356291" w:rsidP="00356291" w:rsidRDefault="00356291" w14:paraId="33906B08" w14:textId="77777777"/>
          <w:p w:rsidR="00356291" w:rsidP="00356291" w:rsidRDefault="00356291" w14:paraId="28FE350F" w14:textId="77777777">
            <w:r>
              <w:t xml:space="preserve">Bikker </w:t>
            </w:r>
          </w:p>
          <w:p w:rsidR="00997775" w:rsidP="00356291" w:rsidRDefault="00356291" w14:paraId="6F8917DB" w14:textId="3B463FD7">
            <w:r>
              <w:t>Bontenbal</w:t>
            </w:r>
          </w:p>
        </w:tc>
      </w:tr>
    </w:tbl>
    <w:p w:rsidR="00997775" w:rsidRDefault="00997775" w14:paraId="34E6DB0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6A1A8" w14:textId="77777777" w:rsidR="00FF6223" w:rsidRDefault="00FF6223">
      <w:pPr>
        <w:spacing w:line="20" w:lineRule="exact"/>
      </w:pPr>
    </w:p>
  </w:endnote>
  <w:endnote w:type="continuationSeparator" w:id="0">
    <w:p w14:paraId="3BDC4389" w14:textId="77777777" w:rsidR="00FF6223" w:rsidRDefault="00FF6223">
      <w:pPr>
        <w:pStyle w:val="Amendement"/>
      </w:pPr>
      <w:r>
        <w:rPr>
          <w:b w:val="0"/>
        </w:rPr>
        <w:t xml:space="preserve"> </w:t>
      </w:r>
    </w:p>
  </w:endnote>
  <w:endnote w:type="continuationNotice" w:id="1">
    <w:p w14:paraId="038B1BF0" w14:textId="77777777" w:rsidR="00FF6223" w:rsidRDefault="00FF62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D44F0" w14:textId="77777777" w:rsidR="00FF6223" w:rsidRDefault="00FF6223">
      <w:pPr>
        <w:pStyle w:val="Amendement"/>
      </w:pPr>
      <w:r>
        <w:rPr>
          <w:b w:val="0"/>
        </w:rPr>
        <w:separator/>
      </w:r>
    </w:p>
  </w:footnote>
  <w:footnote w:type="continuationSeparator" w:id="0">
    <w:p w14:paraId="0335BF71" w14:textId="77777777" w:rsidR="00FF6223" w:rsidRDefault="00FF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23"/>
    <w:rsid w:val="00133FCE"/>
    <w:rsid w:val="00193E7D"/>
    <w:rsid w:val="001E482C"/>
    <w:rsid w:val="001E4877"/>
    <w:rsid w:val="0021105A"/>
    <w:rsid w:val="00280D6A"/>
    <w:rsid w:val="002B78E9"/>
    <w:rsid w:val="002C5406"/>
    <w:rsid w:val="00330D60"/>
    <w:rsid w:val="00345A5C"/>
    <w:rsid w:val="0035629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472C"/>
    <w:rsid w:val="00CC23D1"/>
    <w:rsid w:val="00CC270F"/>
    <w:rsid w:val="00D43192"/>
    <w:rsid w:val="00DE2437"/>
    <w:rsid w:val="00E27DF4"/>
    <w:rsid w:val="00E63508"/>
    <w:rsid w:val="00ED0FE5"/>
    <w:rsid w:val="00F234E2"/>
    <w:rsid w:val="00F60341"/>
    <w:rsid w:val="00FE7D3B"/>
    <w:rsid w:val="00FF1F22"/>
    <w:rsid w:val="00FF6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8E227"/>
  <w15:docId w15:val="{4FA6273F-C2F7-4BE7-8D2E-901C12F5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780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2025-06-18T09:43:00.0000000Z</dcterms:created>
  <dcterms:modified xsi:type="dcterms:W3CDTF">2025-06-18T11:40:00.0000000Z</dcterms:modified>
  <dc:description>------------------------</dc:description>
  <dc:subject/>
  <keywords/>
  <version/>
  <category/>
</coreProperties>
</file>