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B3E3E" w14:paraId="23D25601" w14:textId="77777777">
        <w:tc>
          <w:tcPr>
            <w:tcW w:w="6733" w:type="dxa"/>
            <w:gridSpan w:val="2"/>
            <w:tcBorders>
              <w:top w:val="nil"/>
              <w:left w:val="nil"/>
              <w:bottom w:val="nil"/>
              <w:right w:val="nil"/>
            </w:tcBorders>
            <w:vAlign w:val="center"/>
          </w:tcPr>
          <w:p w:rsidR="00997775" w:rsidP="00710A7A" w:rsidRDefault="00997775" w14:paraId="0F9CB52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9DDFA2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B3E3E" w14:paraId="6C2FB39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73A21CE" w14:textId="77777777">
            <w:r w:rsidRPr="008B0CC5">
              <w:t xml:space="preserve">Vergaderjaar </w:t>
            </w:r>
            <w:r w:rsidR="00AC6B87">
              <w:t>2024-2025</w:t>
            </w:r>
          </w:p>
        </w:tc>
      </w:tr>
      <w:tr w:rsidR="00997775" w:rsidTr="009B3E3E" w14:paraId="5DCA55EA" w14:textId="77777777">
        <w:trPr>
          <w:cantSplit/>
        </w:trPr>
        <w:tc>
          <w:tcPr>
            <w:tcW w:w="10985" w:type="dxa"/>
            <w:gridSpan w:val="3"/>
            <w:tcBorders>
              <w:top w:val="nil"/>
              <w:left w:val="nil"/>
              <w:bottom w:val="nil"/>
              <w:right w:val="nil"/>
            </w:tcBorders>
          </w:tcPr>
          <w:p w:rsidR="00997775" w:rsidRDefault="00997775" w14:paraId="7D090323" w14:textId="77777777"/>
        </w:tc>
      </w:tr>
      <w:tr w:rsidR="00997775" w:rsidTr="009B3E3E" w14:paraId="0C786142" w14:textId="77777777">
        <w:trPr>
          <w:cantSplit/>
        </w:trPr>
        <w:tc>
          <w:tcPr>
            <w:tcW w:w="10985" w:type="dxa"/>
            <w:gridSpan w:val="3"/>
            <w:tcBorders>
              <w:top w:val="nil"/>
              <w:left w:val="nil"/>
              <w:bottom w:val="single" w:color="auto" w:sz="4" w:space="0"/>
              <w:right w:val="nil"/>
            </w:tcBorders>
          </w:tcPr>
          <w:p w:rsidR="00997775" w:rsidRDefault="00997775" w14:paraId="364EEA1E" w14:textId="77777777"/>
        </w:tc>
      </w:tr>
      <w:tr w:rsidR="00997775" w:rsidTr="009B3E3E" w14:paraId="6020EA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37EB16" w14:textId="77777777"/>
        </w:tc>
        <w:tc>
          <w:tcPr>
            <w:tcW w:w="7654" w:type="dxa"/>
            <w:gridSpan w:val="2"/>
          </w:tcPr>
          <w:p w:rsidR="00997775" w:rsidRDefault="00997775" w14:paraId="594250C1" w14:textId="77777777"/>
        </w:tc>
      </w:tr>
      <w:tr w:rsidR="009B3E3E" w:rsidTr="009B3E3E" w14:paraId="29A10B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3E3E" w:rsidP="009B3E3E" w:rsidRDefault="009B3E3E" w14:paraId="69E1AA90" w14:textId="262F07AF">
            <w:pPr>
              <w:rPr>
                <w:b/>
              </w:rPr>
            </w:pPr>
            <w:r>
              <w:rPr>
                <w:b/>
              </w:rPr>
              <w:t>28 676</w:t>
            </w:r>
          </w:p>
        </w:tc>
        <w:tc>
          <w:tcPr>
            <w:tcW w:w="7654" w:type="dxa"/>
            <w:gridSpan w:val="2"/>
          </w:tcPr>
          <w:p w:rsidR="009B3E3E" w:rsidP="009B3E3E" w:rsidRDefault="009B3E3E" w14:paraId="11594B0E" w14:textId="302146BA">
            <w:pPr>
              <w:rPr>
                <w:b/>
              </w:rPr>
            </w:pPr>
            <w:r w:rsidRPr="00211D4F">
              <w:rPr>
                <w:b/>
                <w:bCs/>
              </w:rPr>
              <w:t>NAVO</w:t>
            </w:r>
          </w:p>
        </w:tc>
      </w:tr>
      <w:tr w:rsidR="009B3E3E" w:rsidTr="009B3E3E" w14:paraId="38725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3E3E" w:rsidP="009B3E3E" w:rsidRDefault="009B3E3E" w14:paraId="223FA53F" w14:textId="77777777"/>
        </w:tc>
        <w:tc>
          <w:tcPr>
            <w:tcW w:w="7654" w:type="dxa"/>
            <w:gridSpan w:val="2"/>
          </w:tcPr>
          <w:p w:rsidR="009B3E3E" w:rsidP="009B3E3E" w:rsidRDefault="009B3E3E" w14:paraId="7EB31D27" w14:textId="77777777"/>
        </w:tc>
      </w:tr>
      <w:tr w:rsidR="009B3E3E" w:rsidTr="009B3E3E" w14:paraId="3E257C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3E3E" w:rsidP="009B3E3E" w:rsidRDefault="009B3E3E" w14:paraId="153400AD" w14:textId="77777777"/>
        </w:tc>
        <w:tc>
          <w:tcPr>
            <w:tcW w:w="7654" w:type="dxa"/>
            <w:gridSpan w:val="2"/>
          </w:tcPr>
          <w:p w:rsidR="009B3E3E" w:rsidP="009B3E3E" w:rsidRDefault="009B3E3E" w14:paraId="070AA340" w14:textId="77777777"/>
        </w:tc>
      </w:tr>
      <w:tr w:rsidR="009B3E3E" w:rsidTr="009B3E3E" w14:paraId="24E36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3E3E" w:rsidP="009B3E3E" w:rsidRDefault="009B3E3E" w14:paraId="3F30D6C7" w14:textId="11D74DDC">
            <w:pPr>
              <w:rPr>
                <w:b/>
              </w:rPr>
            </w:pPr>
            <w:r>
              <w:rPr>
                <w:b/>
              </w:rPr>
              <w:t xml:space="preserve">Nr. </w:t>
            </w:r>
            <w:r w:rsidR="00E06382">
              <w:rPr>
                <w:b/>
              </w:rPr>
              <w:t>539</w:t>
            </w:r>
          </w:p>
        </w:tc>
        <w:tc>
          <w:tcPr>
            <w:tcW w:w="7654" w:type="dxa"/>
            <w:gridSpan w:val="2"/>
          </w:tcPr>
          <w:p w:rsidR="009B3E3E" w:rsidP="009B3E3E" w:rsidRDefault="009B3E3E" w14:paraId="4FAC6D21" w14:textId="1DDEAC32">
            <w:pPr>
              <w:rPr>
                <w:b/>
              </w:rPr>
            </w:pPr>
            <w:r>
              <w:rPr>
                <w:b/>
              </w:rPr>
              <w:t xml:space="preserve">MOTIE VAN </w:t>
            </w:r>
            <w:r w:rsidR="00E06382">
              <w:rPr>
                <w:b/>
              </w:rPr>
              <w:t xml:space="preserve">DE LEDEN </w:t>
            </w:r>
            <w:r w:rsidR="00F22D65">
              <w:rPr>
                <w:b/>
              </w:rPr>
              <w:t>VAN BAARLE EN DIJK</w:t>
            </w:r>
          </w:p>
        </w:tc>
      </w:tr>
      <w:tr w:rsidR="009B3E3E" w:rsidTr="009B3E3E" w14:paraId="192C49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3E3E" w:rsidP="009B3E3E" w:rsidRDefault="009B3E3E" w14:paraId="42ED8732" w14:textId="77777777"/>
        </w:tc>
        <w:tc>
          <w:tcPr>
            <w:tcW w:w="7654" w:type="dxa"/>
            <w:gridSpan w:val="2"/>
          </w:tcPr>
          <w:p w:rsidR="009B3E3E" w:rsidP="009B3E3E" w:rsidRDefault="009B3E3E" w14:paraId="2D686660" w14:textId="4A139F8B">
            <w:r>
              <w:t>Voorgesteld 17 juni 2025</w:t>
            </w:r>
          </w:p>
        </w:tc>
      </w:tr>
      <w:tr w:rsidR="009B3E3E" w:rsidTr="009B3E3E" w14:paraId="554865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3E3E" w:rsidP="009B3E3E" w:rsidRDefault="009B3E3E" w14:paraId="5301A2BD" w14:textId="77777777"/>
        </w:tc>
        <w:tc>
          <w:tcPr>
            <w:tcW w:w="7654" w:type="dxa"/>
            <w:gridSpan w:val="2"/>
          </w:tcPr>
          <w:p w:rsidR="009B3E3E" w:rsidP="009B3E3E" w:rsidRDefault="009B3E3E" w14:paraId="00CD0BC0" w14:textId="77777777"/>
        </w:tc>
      </w:tr>
      <w:tr w:rsidR="009B3E3E" w:rsidTr="009B3E3E" w14:paraId="2706CD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3E3E" w:rsidP="009B3E3E" w:rsidRDefault="009B3E3E" w14:paraId="555C1BB8" w14:textId="77777777"/>
        </w:tc>
        <w:tc>
          <w:tcPr>
            <w:tcW w:w="7654" w:type="dxa"/>
            <w:gridSpan w:val="2"/>
          </w:tcPr>
          <w:p w:rsidR="009B3E3E" w:rsidP="009B3E3E" w:rsidRDefault="009B3E3E" w14:paraId="49A055C2" w14:textId="3AC43B22">
            <w:r>
              <w:t>De Kamer,</w:t>
            </w:r>
          </w:p>
        </w:tc>
      </w:tr>
      <w:tr w:rsidR="009B3E3E" w:rsidTr="009B3E3E" w14:paraId="6C2D3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3E3E" w:rsidP="009B3E3E" w:rsidRDefault="009B3E3E" w14:paraId="4AFC8E3A" w14:textId="77777777"/>
        </w:tc>
        <w:tc>
          <w:tcPr>
            <w:tcW w:w="7654" w:type="dxa"/>
            <w:gridSpan w:val="2"/>
          </w:tcPr>
          <w:p w:rsidR="009B3E3E" w:rsidP="009B3E3E" w:rsidRDefault="009B3E3E" w14:paraId="55E92494" w14:textId="77777777"/>
        </w:tc>
      </w:tr>
      <w:tr w:rsidR="009B3E3E" w:rsidTr="009B3E3E" w14:paraId="3E54E4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3E3E" w:rsidP="009B3E3E" w:rsidRDefault="009B3E3E" w14:paraId="1D7CAD76" w14:textId="77777777"/>
        </w:tc>
        <w:tc>
          <w:tcPr>
            <w:tcW w:w="7654" w:type="dxa"/>
            <w:gridSpan w:val="2"/>
          </w:tcPr>
          <w:p w:rsidR="009B3E3E" w:rsidP="009B3E3E" w:rsidRDefault="009B3E3E" w14:paraId="5317423C" w14:textId="22CA6A9D">
            <w:r>
              <w:t>gehoord de beraadslaging,</w:t>
            </w:r>
          </w:p>
        </w:tc>
      </w:tr>
      <w:tr w:rsidR="00997775" w:rsidTr="009B3E3E" w14:paraId="07F98F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D82AE8" w14:textId="77777777"/>
        </w:tc>
        <w:tc>
          <w:tcPr>
            <w:tcW w:w="7654" w:type="dxa"/>
            <w:gridSpan w:val="2"/>
          </w:tcPr>
          <w:p w:rsidR="00997775" w:rsidRDefault="00997775" w14:paraId="54F2F6F9" w14:textId="77777777"/>
        </w:tc>
      </w:tr>
      <w:tr w:rsidR="00997775" w:rsidTr="009B3E3E" w14:paraId="13CA58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0290DF" w14:textId="77777777"/>
        </w:tc>
        <w:tc>
          <w:tcPr>
            <w:tcW w:w="7654" w:type="dxa"/>
            <w:gridSpan w:val="2"/>
          </w:tcPr>
          <w:p w:rsidR="00E06382" w:rsidP="00E06382" w:rsidRDefault="00E06382" w14:paraId="0505ED00" w14:textId="77777777">
            <w:r>
              <w:t>constaterende dat de regering zich wil committeren aan miljarden aan hogere defensie-uitgaven door het ondersteunen van de nieuwe NAVO-norm;</w:t>
            </w:r>
          </w:p>
          <w:p w:rsidR="00E06382" w:rsidP="00E06382" w:rsidRDefault="00E06382" w14:paraId="3B151657" w14:textId="77777777"/>
          <w:p w:rsidR="00E06382" w:rsidP="00E06382" w:rsidRDefault="00E06382" w14:paraId="4F61D64A" w14:textId="77777777">
            <w:r>
              <w:t>van mening dat het committeren van miljarden extra aan defensie-uitgaven niet noodzakelijk is en het onverantwoord is om een dergelijk miljardenbedrag te committeren voor de toekomst zonder te kunnen garanderen dat dit niet ten koste gaat van de verzorgingsstaat, onderwijs of sociaal beleid;</w:t>
            </w:r>
          </w:p>
          <w:p w:rsidR="00E06382" w:rsidP="00E06382" w:rsidRDefault="00E06382" w14:paraId="2A7F3E87" w14:textId="77777777"/>
          <w:p w:rsidR="00E06382" w:rsidP="00E06382" w:rsidRDefault="00E06382" w14:paraId="7766C50C" w14:textId="77777777">
            <w:r>
              <w:t>verzoekt de regering om bij de aankomende NAVO-top geen commitment uit te spreken voor de nieuwe NAVO-norm (</w:t>
            </w:r>
            <w:proofErr w:type="spellStart"/>
            <w:r>
              <w:t>Defence</w:t>
            </w:r>
            <w:proofErr w:type="spellEnd"/>
            <w:r>
              <w:t xml:space="preserve"> Investment </w:t>
            </w:r>
            <w:proofErr w:type="spellStart"/>
            <w:r>
              <w:t>Pledge</w:t>
            </w:r>
            <w:proofErr w:type="spellEnd"/>
            <w:r>
              <w:t>) van 5% van het bbp,</w:t>
            </w:r>
          </w:p>
          <w:p w:rsidR="00E06382" w:rsidP="00E06382" w:rsidRDefault="00E06382" w14:paraId="6C382B8B" w14:textId="77777777"/>
          <w:p w:rsidR="00E06382" w:rsidP="00E06382" w:rsidRDefault="00E06382" w14:paraId="3CA25A57" w14:textId="77777777">
            <w:r>
              <w:t>en gaat over tot de orde van de dag.</w:t>
            </w:r>
          </w:p>
          <w:p w:rsidR="00E06382" w:rsidP="00E06382" w:rsidRDefault="00E06382" w14:paraId="7EF68076" w14:textId="77777777"/>
          <w:p w:rsidR="00E06382" w:rsidP="00E06382" w:rsidRDefault="00E06382" w14:paraId="69DFB51E" w14:textId="77777777">
            <w:r>
              <w:t>Van Baarle</w:t>
            </w:r>
          </w:p>
          <w:p w:rsidR="00997775" w:rsidP="00E06382" w:rsidRDefault="00E06382" w14:paraId="597C620C" w14:textId="5AC5F70F">
            <w:r>
              <w:t>Dijk</w:t>
            </w:r>
          </w:p>
        </w:tc>
      </w:tr>
    </w:tbl>
    <w:p w:rsidR="00997775" w:rsidRDefault="00997775" w14:paraId="54B3EC2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09677" w14:textId="77777777" w:rsidR="009B3E3E" w:rsidRDefault="009B3E3E">
      <w:pPr>
        <w:spacing w:line="20" w:lineRule="exact"/>
      </w:pPr>
    </w:p>
  </w:endnote>
  <w:endnote w:type="continuationSeparator" w:id="0">
    <w:p w14:paraId="3AC5DC5D" w14:textId="77777777" w:rsidR="009B3E3E" w:rsidRDefault="009B3E3E">
      <w:pPr>
        <w:pStyle w:val="Amendement"/>
      </w:pPr>
      <w:r>
        <w:rPr>
          <w:b w:val="0"/>
        </w:rPr>
        <w:t xml:space="preserve"> </w:t>
      </w:r>
    </w:p>
  </w:endnote>
  <w:endnote w:type="continuationNotice" w:id="1">
    <w:p w14:paraId="4BE2DCA1" w14:textId="77777777" w:rsidR="009B3E3E" w:rsidRDefault="009B3E3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3267F" w14:textId="77777777" w:rsidR="009B3E3E" w:rsidRDefault="009B3E3E">
      <w:pPr>
        <w:pStyle w:val="Amendement"/>
      </w:pPr>
      <w:r>
        <w:rPr>
          <w:b w:val="0"/>
        </w:rPr>
        <w:separator/>
      </w:r>
    </w:p>
  </w:footnote>
  <w:footnote w:type="continuationSeparator" w:id="0">
    <w:p w14:paraId="363BC8D0" w14:textId="77777777" w:rsidR="009B3E3E" w:rsidRDefault="009B3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3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B3E3E"/>
    <w:rsid w:val="009E7F14"/>
    <w:rsid w:val="00A079BF"/>
    <w:rsid w:val="00A07C71"/>
    <w:rsid w:val="00A4034A"/>
    <w:rsid w:val="00A60256"/>
    <w:rsid w:val="00A95259"/>
    <w:rsid w:val="00AA558D"/>
    <w:rsid w:val="00AB75BE"/>
    <w:rsid w:val="00AC6B87"/>
    <w:rsid w:val="00B511EE"/>
    <w:rsid w:val="00B74E9D"/>
    <w:rsid w:val="00BF5690"/>
    <w:rsid w:val="00C2472C"/>
    <w:rsid w:val="00CC23D1"/>
    <w:rsid w:val="00CC270F"/>
    <w:rsid w:val="00D43192"/>
    <w:rsid w:val="00DE2437"/>
    <w:rsid w:val="00E06382"/>
    <w:rsid w:val="00E27DF4"/>
    <w:rsid w:val="00E63508"/>
    <w:rsid w:val="00ED0FE5"/>
    <w:rsid w:val="00F22D65"/>
    <w:rsid w:val="00F234E2"/>
    <w:rsid w:val="00F60341"/>
    <w:rsid w:val="00FE03B0"/>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B456F"/>
  <w15:docId w15:val="{FEFEF43C-2C2D-4DBE-B581-56ECA80A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730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2025-06-18T09:43:00.0000000Z</dcterms:created>
  <dcterms:modified xsi:type="dcterms:W3CDTF">2025-06-18T11:40:00.0000000Z</dcterms:modified>
  <dc:description>------------------------</dc:description>
  <dc:subject/>
  <keywords/>
  <version/>
  <category/>
</coreProperties>
</file>