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C63E0" w14:paraId="4821830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E468F4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3F34EC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C63E0" w14:paraId="42FBCD0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8AD7F5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C63E0" w14:paraId="4EA0E8A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0F47E5F" w14:textId="77777777"/>
        </w:tc>
      </w:tr>
      <w:tr w:rsidR="00997775" w:rsidTr="00CC63E0" w14:paraId="2311D79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E09A529" w14:textId="77777777"/>
        </w:tc>
      </w:tr>
      <w:tr w:rsidR="00997775" w:rsidTr="00CC63E0" w14:paraId="4AC8E9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E893A9C" w14:textId="77777777"/>
        </w:tc>
        <w:tc>
          <w:tcPr>
            <w:tcW w:w="7654" w:type="dxa"/>
            <w:gridSpan w:val="2"/>
          </w:tcPr>
          <w:p w:rsidR="00997775" w:rsidRDefault="00997775" w14:paraId="719A62B0" w14:textId="77777777"/>
        </w:tc>
      </w:tr>
      <w:tr w:rsidR="00CC63E0" w:rsidTr="00CC63E0" w14:paraId="298139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63E0" w:rsidP="00CC63E0" w:rsidRDefault="00CC63E0" w14:paraId="18A1A650" w14:textId="23FD311B">
            <w:pPr>
              <w:rPr>
                <w:b/>
              </w:rPr>
            </w:pPr>
            <w:r>
              <w:rPr>
                <w:b/>
              </w:rPr>
              <w:t>28 676</w:t>
            </w:r>
          </w:p>
        </w:tc>
        <w:tc>
          <w:tcPr>
            <w:tcW w:w="7654" w:type="dxa"/>
            <w:gridSpan w:val="2"/>
          </w:tcPr>
          <w:p w:rsidR="00CC63E0" w:rsidP="00CC63E0" w:rsidRDefault="00CC63E0" w14:paraId="0C7617F1" w14:textId="2B293690">
            <w:pPr>
              <w:rPr>
                <w:b/>
              </w:rPr>
            </w:pPr>
            <w:r w:rsidRPr="00211D4F">
              <w:rPr>
                <w:b/>
                <w:bCs/>
              </w:rPr>
              <w:t>NAVO</w:t>
            </w:r>
          </w:p>
        </w:tc>
      </w:tr>
      <w:tr w:rsidR="00CC63E0" w:rsidTr="00CC63E0" w14:paraId="134FD5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63E0" w:rsidP="00CC63E0" w:rsidRDefault="00CC63E0" w14:paraId="5D998229" w14:textId="77777777"/>
        </w:tc>
        <w:tc>
          <w:tcPr>
            <w:tcW w:w="7654" w:type="dxa"/>
            <w:gridSpan w:val="2"/>
          </w:tcPr>
          <w:p w:rsidR="00CC63E0" w:rsidP="00CC63E0" w:rsidRDefault="00CC63E0" w14:paraId="65233908" w14:textId="77777777"/>
        </w:tc>
      </w:tr>
      <w:tr w:rsidR="00CC63E0" w:rsidTr="00CC63E0" w14:paraId="0DECA1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63E0" w:rsidP="00CC63E0" w:rsidRDefault="00CC63E0" w14:paraId="78BC8C0B" w14:textId="77777777"/>
        </w:tc>
        <w:tc>
          <w:tcPr>
            <w:tcW w:w="7654" w:type="dxa"/>
            <w:gridSpan w:val="2"/>
          </w:tcPr>
          <w:p w:rsidR="00CC63E0" w:rsidP="00CC63E0" w:rsidRDefault="00CC63E0" w14:paraId="74557815" w14:textId="77777777"/>
        </w:tc>
      </w:tr>
      <w:tr w:rsidR="00CC63E0" w:rsidTr="00CC63E0" w14:paraId="18DAF6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63E0" w:rsidP="00CC63E0" w:rsidRDefault="00CC63E0" w14:paraId="4A0296C0" w14:textId="7411E4C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6B4E68">
              <w:rPr>
                <w:b/>
              </w:rPr>
              <w:t>541</w:t>
            </w:r>
          </w:p>
        </w:tc>
        <w:tc>
          <w:tcPr>
            <w:tcW w:w="7654" w:type="dxa"/>
            <w:gridSpan w:val="2"/>
          </w:tcPr>
          <w:p w:rsidR="00CC63E0" w:rsidP="00CC63E0" w:rsidRDefault="00CC63E0" w14:paraId="605E3317" w14:textId="77B2C2D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6B4E68">
              <w:rPr>
                <w:b/>
              </w:rPr>
              <w:t>DE LEDEN VAN BAARLE EN DIJK</w:t>
            </w:r>
          </w:p>
        </w:tc>
      </w:tr>
      <w:tr w:rsidR="00CC63E0" w:rsidTr="00CC63E0" w14:paraId="3FC3AA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63E0" w:rsidP="00CC63E0" w:rsidRDefault="00CC63E0" w14:paraId="232BFA0E" w14:textId="77777777"/>
        </w:tc>
        <w:tc>
          <w:tcPr>
            <w:tcW w:w="7654" w:type="dxa"/>
            <w:gridSpan w:val="2"/>
          </w:tcPr>
          <w:p w:rsidR="00CC63E0" w:rsidP="00CC63E0" w:rsidRDefault="00CC63E0" w14:paraId="6924B1BE" w14:textId="2C0AF0BB">
            <w:r>
              <w:t>Voorgesteld 17 juni 2025</w:t>
            </w:r>
          </w:p>
        </w:tc>
      </w:tr>
      <w:tr w:rsidR="00CC63E0" w:rsidTr="00CC63E0" w14:paraId="6DDD10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63E0" w:rsidP="00CC63E0" w:rsidRDefault="00CC63E0" w14:paraId="507F3FF2" w14:textId="77777777"/>
        </w:tc>
        <w:tc>
          <w:tcPr>
            <w:tcW w:w="7654" w:type="dxa"/>
            <w:gridSpan w:val="2"/>
          </w:tcPr>
          <w:p w:rsidR="00CC63E0" w:rsidP="00CC63E0" w:rsidRDefault="00CC63E0" w14:paraId="3CC50852" w14:textId="77777777"/>
        </w:tc>
      </w:tr>
      <w:tr w:rsidR="00CC63E0" w:rsidTr="00CC63E0" w14:paraId="2E924B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63E0" w:rsidP="00CC63E0" w:rsidRDefault="00CC63E0" w14:paraId="54D7685D" w14:textId="77777777"/>
        </w:tc>
        <w:tc>
          <w:tcPr>
            <w:tcW w:w="7654" w:type="dxa"/>
            <w:gridSpan w:val="2"/>
          </w:tcPr>
          <w:p w:rsidR="00CC63E0" w:rsidP="00CC63E0" w:rsidRDefault="00CC63E0" w14:paraId="66CBABFF" w14:textId="3E129C93">
            <w:r>
              <w:t>De Kamer,</w:t>
            </w:r>
          </w:p>
        </w:tc>
      </w:tr>
      <w:tr w:rsidR="00CC63E0" w:rsidTr="00CC63E0" w14:paraId="1545B4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63E0" w:rsidP="00CC63E0" w:rsidRDefault="00CC63E0" w14:paraId="3D5E9D03" w14:textId="77777777"/>
        </w:tc>
        <w:tc>
          <w:tcPr>
            <w:tcW w:w="7654" w:type="dxa"/>
            <w:gridSpan w:val="2"/>
          </w:tcPr>
          <w:p w:rsidR="00CC63E0" w:rsidP="00CC63E0" w:rsidRDefault="00CC63E0" w14:paraId="71BA5B19" w14:textId="77777777"/>
        </w:tc>
      </w:tr>
      <w:tr w:rsidR="00CC63E0" w:rsidTr="00CC63E0" w14:paraId="2E67AE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63E0" w:rsidP="00CC63E0" w:rsidRDefault="00CC63E0" w14:paraId="2E1F4546" w14:textId="77777777"/>
        </w:tc>
        <w:tc>
          <w:tcPr>
            <w:tcW w:w="7654" w:type="dxa"/>
            <w:gridSpan w:val="2"/>
          </w:tcPr>
          <w:p w:rsidR="00CC63E0" w:rsidP="00CC63E0" w:rsidRDefault="00CC63E0" w14:paraId="00B1571D" w14:textId="7F21B586">
            <w:r>
              <w:t>gehoord de beraadslaging,</w:t>
            </w:r>
          </w:p>
        </w:tc>
      </w:tr>
      <w:tr w:rsidR="00997775" w:rsidTr="00CC63E0" w14:paraId="4916C6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A98A316" w14:textId="77777777"/>
        </w:tc>
        <w:tc>
          <w:tcPr>
            <w:tcW w:w="7654" w:type="dxa"/>
            <w:gridSpan w:val="2"/>
          </w:tcPr>
          <w:p w:rsidR="00997775" w:rsidRDefault="00997775" w14:paraId="2CB57A04" w14:textId="77777777"/>
        </w:tc>
      </w:tr>
      <w:tr w:rsidR="00997775" w:rsidTr="00CC63E0" w14:paraId="6D3CA1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D23D77" w14:textId="77777777"/>
        </w:tc>
        <w:tc>
          <w:tcPr>
            <w:tcW w:w="7654" w:type="dxa"/>
            <w:gridSpan w:val="2"/>
          </w:tcPr>
          <w:p w:rsidR="006B4E68" w:rsidP="006B4E68" w:rsidRDefault="006B4E68" w14:paraId="4C49B60B" w14:textId="77777777">
            <w:r>
              <w:t>constaterende dat NAVO-landen defensiemateriaal inkopen van Israël waardoor de Israëlische oorlogskas gespekt wordt en dat daardoor direct de genocide in Gaza wordt gesteund;</w:t>
            </w:r>
          </w:p>
          <w:p w:rsidR="006B4E68" w:rsidP="006B4E68" w:rsidRDefault="006B4E68" w14:paraId="0C0D1E7E" w14:textId="77777777"/>
          <w:p w:rsidR="006B4E68" w:rsidP="006B4E68" w:rsidRDefault="006B4E68" w14:paraId="42D99AD7" w14:textId="77777777">
            <w:r>
              <w:t>verzoekt de regering om te eisen dat alle NAVO-landen stoppen met het aankopen van defensiemateriaal van Israël en op geen enkele manier in te stemmen met normen voor extra geld voor defensie of nieuwe NAVO-afspraken voordat alle NAVO-landen stoppen met het aankopen van defensiemateriaal van Israël,</w:t>
            </w:r>
          </w:p>
          <w:p w:rsidR="006B4E68" w:rsidP="006B4E68" w:rsidRDefault="006B4E68" w14:paraId="308710BD" w14:textId="77777777"/>
          <w:p w:rsidR="006B4E68" w:rsidP="006B4E68" w:rsidRDefault="006B4E68" w14:paraId="3115F197" w14:textId="77777777">
            <w:r>
              <w:t>en gaat over tot de orde van de dag.</w:t>
            </w:r>
          </w:p>
          <w:p w:rsidR="006B4E68" w:rsidP="006B4E68" w:rsidRDefault="006B4E68" w14:paraId="53427128" w14:textId="77777777"/>
          <w:p w:rsidR="006B4E68" w:rsidP="006B4E68" w:rsidRDefault="006B4E68" w14:paraId="37822E7D" w14:textId="77777777">
            <w:r>
              <w:t>Van Baarle</w:t>
            </w:r>
          </w:p>
          <w:p w:rsidR="00997775" w:rsidP="006B4E68" w:rsidRDefault="006B4E68" w14:paraId="618CAFAE" w14:textId="183E3945">
            <w:r>
              <w:t>Dijk</w:t>
            </w:r>
          </w:p>
        </w:tc>
      </w:tr>
    </w:tbl>
    <w:p w:rsidR="00997775" w:rsidRDefault="00997775" w14:paraId="4A1C89F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48887" w14:textId="77777777" w:rsidR="00CC63E0" w:rsidRDefault="00CC63E0">
      <w:pPr>
        <w:spacing w:line="20" w:lineRule="exact"/>
      </w:pPr>
    </w:p>
  </w:endnote>
  <w:endnote w:type="continuationSeparator" w:id="0">
    <w:p w14:paraId="4633F3C1" w14:textId="77777777" w:rsidR="00CC63E0" w:rsidRDefault="00CC63E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4AFA895" w14:textId="77777777" w:rsidR="00CC63E0" w:rsidRDefault="00CC63E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03F3F" w14:textId="77777777" w:rsidR="00CC63E0" w:rsidRDefault="00CC63E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D64CF29" w14:textId="77777777" w:rsidR="00CC63E0" w:rsidRDefault="00CC6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3E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B4E68"/>
    <w:rsid w:val="00710A7A"/>
    <w:rsid w:val="00744C6E"/>
    <w:rsid w:val="007B35A1"/>
    <w:rsid w:val="007C50C6"/>
    <w:rsid w:val="007E2434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2472C"/>
    <w:rsid w:val="00CC23D1"/>
    <w:rsid w:val="00CC270F"/>
    <w:rsid w:val="00CC63E0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47511"/>
  <w15:docId w15:val="{B2FABF99-7BA5-476B-8F98-EE432443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634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2025-06-18T09:43:00.0000000Z</dcterms:created>
  <dcterms:modified xsi:type="dcterms:W3CDTF">2025-06-18T11:41:00.0000000Z</dcterms:modified>
  <dc:description>------------------------</dc:description>
  <dc:subject/>
  <keywords/>
  <version/>
  <category/>
</coreProperties>
</file>