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4E5F" w14:paraId="07D5A5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45C0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F645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4E5F" w14:paraId="380385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2DBEF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4E5F" w14:paraId="1141D6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184CA9" w14:textId="77777777"/>
        </w:tc>
      </w:tr>
      <w:tr w:rsidR="00997775" w:rsidTr="00324E5F" w14:paraId="37AFB1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C5FE0B" w14:textId="77777777"/>
        </w:tc>
      </w:tr>
      <w:tr w:rsidR="00997775" w:rsidTr="00324E5F" w14:paraId="65F5A2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45F6F1" w14:textId="77777777"/>
        </w:tc>
        <w:tc>
          <w:tcPr>
            <w:tcW w:w="7654" w:type="dxa"/>
            <w:gridSpan w:val="2"/>
          </w:tcPr>
          <w:p w:rsidR="00997775" w:rsidRDefault="00997775" w14:paraId="191F6F18" w14:textId="77777777"/>
        </w:tc>
      </w:tr>
      <w:tr w:rsidR="00324E5F" w:rsidTr="00324E5F" w14:paraId="5E44D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1B6D4CE4" w14:textId="7E0652C9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324E5F" w:rsidP="00324E5F" w:rsidRDefault="00324E5F" w14:paraId="4B2B7C1A" w14:textId="2C279E0A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324E5F" w:rsidTr="00324E5F" w14:paraId="5CDCB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110F177F" w14:textId="77777777"/>
        </w:tc>
        <w:tc>
          <w:tcPr>
            <w:tcW w:w="7654" w:type="dxa"/>
            <w:gridSpan w:val="2"/>
          </w:tcPr>
          <w:p w:rsidR="00324E5F" w:rsidP="00324E5F" w:rsidRDefault="00324E5F" w14:paraId="0B0513FE" w14:textId="77777777"/>
        </w:tc>
      </w:tr>
      <w:tr w:rsidR="00324E5F" w:rsidTr="00324E5F" w14:paraId="1DB77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1B07BCF9" w14:textId="77777777"/>
        </w:tc>
        <w:tc>
          <w:tcPr>
            <w:tcW w:w="7654" w:type="dxa"/>
            <w:gridSpan w:val="2"/>
          </w:tcPr>
          <w:p w:rsidR="00324E5F" w:rsidP="00324E5F" w:rsidRDefault="00324E5F" w14:paraId="12E95D93" w14:textId="77777777"/>
        </w:tc>
      </w:tr>
      <w:tr w:rsidR="00324E5F" w:rsidTr="00324E5F" w14:paraId="03B0D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23680AA1" w14:textId="26915E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38E1">
              <w:rPr>
                <w:b/>
              </w:rPr>
              <w:t>542</w:t>
            </w:r>
          </w:p>
        </w:tc>
        <w:tc>
          <w:tcPr>
            <w:tcW w:w="7654" w:type="dxa"/>
            <w:gridSpan w:val="2"/>
          </w:tcPr>
          <w:p w:rsidRPr="00BC38E1" w:rsidR="00324E5F" w:rsidP="00324E5F" w:rsidRDefault="00324E5F" w14:paraId="696C882B" w14:textId="3458219D">
            <w:r>
              <w:rPr>
                <w:b/>
              </w:rPr>
              <w:t xml:space="preserve">MOTIE VAN </w:t>
            </w:r>
            <w:r w:rsidR="00BC38E1">
              <w:rPr>
                <w:b/>
              </w:rPr>
              <w:t xml:space="preserve">HET LID </w:t>
            </w:r>
            <w:r w:rsidRPr="00BC38E1" w:rsidR="00BC38E1">
              <w:rPr>
                <w:b/>
                <w:bCs/>
              </w:rPr>
              <w:t>YEŞILGÖZ-ZEGERIUS</w:t>
            </w:r>
            <w:r w:rsidR="00BC38E1">
              <w:rPr>
                <w:b/>
                <w:bCs/>
              </w:rPr>
              <w:t xml:space="preserve"> C.S.</w:t>
            </w:r>
          </w:p>
        </w:tc>
      </w:tr>
      <w:tr w:rsidR="00324E5F" w:rsidTr="00324E5F" w14:paraId="02636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32340A3D" w14:textId="77777777"/>
        </w:tc>
        <w:tc>
          <w:tcPr>
            <w:tcW w:w="7654" w:type="dxa"/>
            <w:gridSpan w:val="2"/>
          </w:tcPr>
          <w:p w:rsidR="00324E5F" w:rsidP="00324E5F" w:rsidRDefault="00324E5F" w14:paraId="1179A2B3" w14:textId="1A96A351">
            <w:r>
              <w:t>Voorgesteld 17 juni 2025</w:t>
            </w:r>
          </w:p>
        </w:tc>
      </w:tr>
      <w:tr w:rsidR="00324E5F" w:rsidTr="00324E5F" w14:paraId="429E4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3B5A10F0" w14:textId="77777777"/>
        </w:tc>
        <w:tc>
          <w:tcPr>
            <w:tcW w:w="7654" w:type="dxa"/>
            <w:gridSpan w:val="2"/>
          </w:tcPr>
          <w:p w:rsidR="00324E5F" w:rsidP="00324E5F" w:rsidRDefault="00324E5F" w14:paraId="0948A2E8" w14:textId="77777777"/>
        </w:tc>
      </w:tr>
      <w:tr w:rsidR="00324E5F" w:rsidTr="00324E5F" w14:paraId="5402CC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4E48F5EF" w14:textId="77777777"/>
        </w:tc>
        <w:tc>
          <w:tcPr>
            <w:tcW w:w="7654" w:type="dxa"/>
            <w:gridSpan w:val="2"/>
          </w:tcPr>
          <w:p w:rsidR="00324E5F" w:rsidP="00324E5F" w:rsidRDefault="00324E5F" w14:paraId="600FAA3D" w14:textId="593F69F0">
            <w:r>
              <w:t>De Kamer,</w:t>
            </w:r>
          </w:p>
        </w:tc>
      </w:tr>
      <w:tr w:rsidR="00324E5F" w:rsidTr="00324E5F" w14:paraId="1780D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0A7AFB6E" w14:textId="77777777"/>
        </w:tc>
        <w:tc>
          <w:tcPr>
            <w:tcW w:w="7654" w:type="dxa"/>
            <w:gridSpan w:val="2"/>
          </w:tcPr>
          <w:p w:rsidR="00324E5F" w:rsidP="00324E5F" w:rsidRDefault="00324E5F" w14:paraId="2B0C7212" w14:textId="77777777"/>
        </w:tc>
      </w:tr>
      <w:tr w:rsidR="00324E5F" w:rsidTr="00324E5F" w14:paraId="0E08E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E5F" w:rsidP="00324E5F" w:rsidRDefault="00324E5F" w14:paraId="45E3C22A" w14:textId="77777777"/>
        </w:tc>
        <w:tc>
          <w:tcPr>
            <w:tcW w:w="7654" w:type="dxa"/>
            <w:gridSpan w:val="2"/>
          </w:tcPr>
          <w:p w:rsidR="00324E5F" w:rsidP="00324E5F" w:rsidRDefault="00324E5F" w14:paraId="4D9CA8E9" w14:textId="7829392A">
            <w:r>
              <w:t>gehoord de beraadslaging,</w:t>
            </w:r>
          </w:p>
        </w:tc>
      </w:tr>
      <w:tr w:rsidR="00997775" w:rsidTr="00324E5F" w14:paraId="2D237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21C2F" w14:textId="77777777"/>
        </w:tc>
        <w:tc>
          <w:tcPr>
            <w:tcW w:w="7654" w:type="dxa"/>
            <w:gridSpan w:val="2"/>
          </w:tcPr>
          <w:p w:rsidR="00997775" w:rsidRDefault="00997775" w14:paraId="342FE9A7" w14:textId="77777777"/>
        </w:tc>
      </w:tr>
      <w:tr w:rsidR="00997775" w:rsidTr="00324E5F" w14:paraId="03676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3D7E5" w14:textId="77777777"/>
        </w:tc>
        <w:tc>
          <w:tcPr>
            <w:tcW w:w="7654" w:type="dxa"/>
            <w:gridSpan w:val="2"/>
          </w:tcPr>
          <w:p w:rsidR="00BC38E1" w:rsidP="00BC38E1" w:rsidRDefault="00BC38E1" w14:paraId="14A910CE" w14:textId="77777777">
            <w:r>
              <w:t>overwegende dat een significante verhoging van de defensie-uitgaven van het hoogste belang is om de afschrikking van de NAVO te versterken;</w:t>
            </w:r>
          </w:p>
          <w:p w:rsidR="00BC38E1" w:rsidP="00BC38E1" w:rsidRDefault="00BC38E1" w14:paraId="0798E0AC" w14:textId="77777777"/>
          <w:p w:rsidR="00BC38E1" w:rsidP="00BC38E1" w:rsidRDefault="00BC38E1" w14:paraId="34F661A3" w14:textId="77777777">
            <w:r>
              <w:t xml:space="preserve">steunt de inzet van de regering om 5% van het bbp aan veiligheid uit te geven, waarvan 3,5% aan defensie en 1,5% aan </w:t>
            </w:r>
            <w:proofErr w:type="spellStart"/>
            <w:r>
              <w:t>defensiegerelateerde</w:t>
            </w:r>
            <w:proofErr w:type="spellEnd"/>
            <w:r>
              <w:t xml:space="preserve"> uitgaven,</w:t>
            </w:r>
          </w:p>
          <w:p w:rsidR="00BC38E1" w:rsidP="00BC38E1" w:rsidRDefault="00BC38E1" w14:paraId="227E048F" w14:textId="77777777"/>
          <w:p w:rsidR="00BC38E1" w:rsidP="00BC38E1" w:rsidRDefault="00BC38E1" w14:paraId="6B0C89E5" w14:textId="77777777">
            <w:r>
              <w:t>en gaat over tot de orde van de dag.</w:t>
            </w:r>
          </w:p>
          <w:p w:rsidR="00BC38E1" w:rsidP="00BC38E1" w:rsidRDefault="00BC38E1" w14:paraId="23B56C99" w14:textId="77777777"/>
          <w:p w:rsidR="00BC38E1" w:rsidP="00BC38E1" w:rsidRDefault="00BC38E1" w14:paraId="0F529276" w14:textId="77777777">
            <w:proofErr w:type="spellStart"/>
            <w:r>
              <w:t>Yeşilgöz-Zegerius</w:t>
            </w:r>
            <w:proofErr w:type="spellEnd"/>
          </w:p>
          <w:p w:rsidR="00BC38E1" w:rsidP="00BC38E1" w:rsidRDefault="00BC38E1" w14:paraId="6752FB9A" w14:textId="77777777">
            <w:r>
              <w:t>Bontenbal</w:t>
            </w:r>
          </w:p>
          <w:p w:rsidR="00BC38E1" w:rsidP="00BC38E1" w:rsidRDefault="00BC38E1" w14:paraId="71CF99E7" w14:textId="77777777">
            <w:r>
              <w:t>Eerdmans</w:t>
            </w:r>
          </w:p>
          <w:p w:rsidR="00BC38E1" w:rsidP="00BC38E1" w:rsidRDefault="00BC38E1" w14:paraId="7F04D318" w14:textId="77777777">
            <w:r>
              <w:t>Stoffer</w:t>
            </w:r>
          </w:p>
          <w:p w:rsidR="00BC38E1" w:rsidP="00BC38E1" w:rsidRDefault="00BC38E1" w14:paraId="01446E78" w14:textId="77777777">
            <w:r>
              <w:t>Olger van Dijk</w:t>
            </w:r>
          </w:p>
          <w:p w:rsidR="00BC38E1" w:rsidP="00BC38E1" w:rsidRDefault="00BC38E1" w14:paraId="10FE35ED" w14:textId="2C6A67CD">
            <w:r>
              <w:t>Vermeer</w:t>
            </w:r>
          </w:p>
        </w:tc>
      </w:tr>
    </w:tbl>
    <w:p w:rsidR="00997775" w:rsidRDefault="00997775" w14:paraId="320282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90ED" w14:textId="77777777" w:rsidR="00324E5F" w:rsidRDefault="00324E5F">
      <w:pPr>
        <w:spacing w:line="20" w:lineRule="exact"/>
      </w:pPr>
    </w:p>
  </w:endnote>
  <w:endnote w:type="continuationSeparator" w:id="0">
    <w:p w14:paraId="1207DBCD" w14:textId="77777777" w:rsidR="00324E5F" w:rsidRDefault="00324E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59C673" w14:textId="77777777" w:rsidR="00324E5F" w:rsidRDefault="00324E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D2E5" w14:textId="77777777" w:rsidR="00324E5F" w:rsidRDefault="00324E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48FDD1" w14:textId="77777777" w:rsidR="00324E5F" w:rsidRDefault="0032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5F"/>
    <w:rsid w:val="00133FCE"/>
    <w:rsid w:val="001E482C"/>
    <w:rsid w:val="001E4877"/>
    <w:rsid w:val="0021105A"/>
    <w:rsid w:val="00280D6A"/>
    <w:rsid w:val="002B78E9"/>
    <w:rsid w:val="002C5406"/>
    <w:rsid w:val="00324E5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54B9"/>
    <w:rsid w:val="00A4034A"/>
    <w:rsid w:val="00A60256"/>
    <w:rsid w:val="00A95259"/>
    <w:rsid w:val="00AA558D"/>
    <w:rsid w:val="00AB75BE"/>
    <w:rsid w:val="00AC6B87"/>
    <w:rsid w:val="00B511EE"/>
    <w:rsid w:val="00B74E9D"/>
    <w:rsid w:val="00BC38E1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4A449"/>
  <w15:docId w15:val="{64DEA8DC-40E2-44FE-B66F-A27257A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2025-06-18T11:41:00.0000000Z</dcterms:modified>
  <dc:description>------------------------</dc:description>
  <dc:subject/>
  <keywords/>
  <version/>
  <category/>
</coreProperties>
</file>