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401CD" w14:paraId="3DADE1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E114F7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23638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401CD" w14:paraId="6191AEA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BE175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401CD" w14:paraId="18FBFA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E64544" w14:textId="77777777"/>
        </w:tc>
      </w:tr>
      <w:tr w:rsidR="00997775" w:rsidTr="001401CD" w14:paraId="276ABA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5BA4EB9" w14:textId="77777777"/>
        </w:tc>
      </w:tr>
      <w:tr w:rsidR="00997775" w:rsidTr="001401CD" w14:paraId="4CB33B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87F315" w14:textId="77777777"/>
        </w:tc>
        <w:tc>
          <w:tcPr>
            <w:tcW w:w="7654" w:type="dxa"/>
            <w:gridSpan w:val="2"/>
          </w:tcPr>
          <w:p w:rsidR="00997775" w:rsidRDefault="00997775" w14:paraId="2E8558FA" w14:textId="77777777"/>
        </w:tc>
      </w:tr>
      <w:tr w:rsidR="001401CD" w:rsidTr="001401CD" w14:paraId="6AACEA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1CD" w:rsidP="001401CD" w:rsidRDefault="001401CD" w14:paraId="12F7A417" w14:textId="7B017C20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1401CD" w:rsidP="001401CD" w:rsidRDefault="001401CD" w14:paraId="415EBE07" w14:textId="42D2707D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1401CD" w:rsidTr="001401CD" w14:paraId="2BBDD5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1CD" w:rsidP="001401CD" w:rsidRDefault="001401CD" w14:paraId="06B8DFFE" w14:textId="77777777"/>
        </w:tc>
        <w:tc>
          <w:tcPr>
            <w:tcW w:w="7654" w:type="dxa"/>
            <w:gridSpan w:val="2"/>
          </w:tcPr>
          <w:p w:rsidR="001401CD" w:rsidP="001401CD" w:rsidRDefault="001401CD" w14:paraId="7D75D01D" w14:textId="77777777"/>
        </w:tc>
      </w:tr>
      <w:tr w:rsidR="001401CD" w:rsidTr="001401CD" w14:paraId="534264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1CD" w:rsidP="001401CD" w:rsidRDefault="001401CD" w14:paraId="2CAB0E08" w14:textId="77777777"/>
        </w:tc>
        <w:tc>
          <w:tcPr>
            <w:tcW w:w="7654" w:type="dxa"/>
            <w:gridSpan w:val="2"/>
          </w:tcPr>
          <w:p w:rsidR="001401CD" w:rsidP="001401CD" w:rsidRDefault="001401CD" w14:paraId="39462691" w14:textId="77777777"/>
        </w:tc>
      </w:tr>
      <w:tr w:rsidR="001401CD" w:rsidTr="001401CD" w14:paraId="0BFC6D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1CD" w:rsidP="001401CD" w:rsidRDefault="001401CD" w14:paraId="3514F043" w14:textId="38A0024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C7375">
              <w:rPr>
                <w:b/>
              </w:rPr>
              <w:t>543</w:t>
            </w:r>
          </w:p>
        </w:tc>
        <w:tc>
          <w:tcPr>
            <w:tcW w:w="7654" w:type="dxa"/>
            <w:gridSpan w:val="2"/>
          </w:tcPr>
          <w:p w:rsidR="001401CD" w:rsidP="001401CD" w:rsidRDefault="001401CD" w14:paraId="7F521BAB" w14:textId="6C1DE2E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C7375">
              <w:rPr>
                <w:b/>
              </w:rPr>
              <w:t>HET LID TEUNISSEN C.S.</w:t>
            </w:r>
          </w:p>
        </w:tc>
      </w:tr>
      <w:tr w:rsidR="001401CD" w:rsidTr="001401CD" w14:paraId="78963F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1CD" w:rsidP="001401CD" w:rsidRDefault="001401CD" w14:paraId="6DFFB834" w14:textId="77777777"/>
        </w:tc>
        <w:tc>
          <w:tcPr>
            <w:tcW w:w="7654" w:type="dxa"/>
            <w:gridSpan w:val="2"/>
          </w:tcPr>
          <w:p w:rsidR="001401CD" w:rsidP="001401CD" w:rsidRDefault="001401CD" w14:paraId="064AA485" w14:textId="1263FD9D">
            <w:r>
              <w:t>Voorgesteld 17 juni 2025</w:t>
            </w:r>
          </w:p>
        </w:tc>
      </w:tr>
      <w:tr w:rsidR="001401CD" w:rsidTr="001401CD" w14:paraId="7E7079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1CD" w:rsidP="001401CD" w:rsidRDefault="001401CD" w14:paraId="36FEEE62" w14:textId="77777777"/>
        </w:tc>
        <w:tc>
          <w:tcPr>
            <w:tcW w:w="7654" w:type="dxa"/>
            <w:gridSpan w:val="2"/>
          </w:tcPr>
          <w:p w:rsidR="001401CD" w:rsidP="001401CD" w:rsidRDefault="001401CD" w14:paraId="6D0BF2DA" w14:textId="77777777"/>
        </w:tc>
      </w:tr>
      <w:tr w:rsidR="001401CD" w:rsidTr="001401CD" w14:paraId="3C88AE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1CD" w:rsidP="001401CD" w:rsidRDefault="001401CD" w14:paraId="3BF00C1E" w14:textId="77777777"/>
        </w:tc>
        <w:tc>
          <w:tcPr>
            <w:tcW w:w="7654" w:type="dxa"/>
            <w:gridSpan w:val="2"/>
          </w:tcPr>
          <w:p w:rsidR="001401CD" w:rsidP="001401CD" w:rsidRDefault="001401CD" w14:paraId="030D9E90" w14:textId="60608588">
            <w:r>
              <w:t>De Kamer,</w:t>
            </w:r>
          </w:p>
        </w:tc>
      </w:tr>
      <w:tr w:rsidR="001401CD" w:rsidTr="001401CD" w14:paraId="29D65B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1CD" w:rsidP="001401CD" w:rsidRDefault="001401CD" w14:paraId="629F8EA2" w14:textId="77777777"/>
        </w:tc>
        <w:tc>
          <w:tcPr>
            <w:tcW w:w="7654" w:type="dxa"/>
            <w:gridSpan w:val="2"/>
          </w:tcPr>
          <w:p w:rsidR="001401CD" w:rsidP="001401CD" w:rsidRDefault="001401CD" w14:paraId="1E2FC647" w14:textId="77777777"/>
        </w:tc>
      </w:tr>
      <w:tr w:rsidR="001401CD" w:rsidTr="001401CD" w14:paraId="2118A8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1CD" w:rsidP="001401CD" w:rsidRDefault="001401CD" w14:paraId="1F70B41B" w14:textId="77777777"/>
        </w:tc>
        <w:tc>
          <w:tcPr>
            <w:tcW w:w="7654" w:type="dxa"/>
            <w:gridSpan w:val="2"/>
          </w:tcPr>
          <w:p w:rsidR="001401CD" w:rsidP="001401CD" w:rsidRDefault="001401CD" w14:paraId="41BA3F3C" w14:textId="10A73EBF">
            <w:r>
              <w:t>gehoord de beraadslaging,</w:t>
            </w:r>
          </w:p>
        </w:tc>
      </w:tr>
      <w:tr w:rsidR="00997775" w:rsidTr="001401CD" w14:paraId="3B7748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166F68" w14:textId="77777777"/>
        </w:tc>
        <w:tc>
          <w:tcPr>
            <w:tcW w:w="7654" w:type="dxa"/>
            <w:gridSpan w:val="2"/>
          </w:tcPr>
          <w:p w:rsidR="00997775" w:rsidRDefault="00997775" w14:paraId="59BCCFA8" w14:textId="77777777"/>
        </w:tc>
      </w:tr>
      <w:tr w:rsidR="00997775" w:rsidTr="001401CD" w14:paraId="626F8D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35B7B0" w14:textId="77777777"/>
        </w:tc>
        <w:tc>
          <w:tcPr>
            <w:tcW w:w="7654" w:type="dxa"/>
            <w:gridSpan w:val="2"/>
          </w:tcPr>
          <w:p w:rsidR="001C7375" w:rsidP="001C7375" w:rsidRDefault="001C7375" w14:paraId="53FAA816" w14:textId="77777777">
            <w:r>
              <w:t>overwegende dat de wapenindustrie door de stijging van de investeringen in defensie enorme winsten kan gaan boeken;</w:t>
            </w:r>
          </w:p>
          <w:p w:rsidR="001C7375" w:rsidP="001C7375" w:rsidRDefault="001C7375" w14:paraId="09623E02" w14:textId="77777777"/>
          <w:p w:rsidR="001C7375" w:rsidP="001C7375" w:rsidRDefault="001C7375" w14:paraId="520F28CF" w14:textId="77777777">
            <w:r>
              <w:t xml:space="preserve">overwegende dat een zogenaamde </w:t>
            </w:r>
            <w:proofErr w:type="spellStart"/>
            <w:r>
              <w:t>windfall</w:t>
            </w:r>
            <w:proofErr w:type="spellEnd"/>
            <w:r>
              <w:t xml:space="preserve"> </w:t>
            </w:r>
            <w:proofErr w:type="spellStart"/>
            <w:r>
              <w:t>tax</w:t>
            </w:r>
            <w:proofErr w:type="spellEnd"/>
            <w:r>
              <w:t>, een belasting voor wanneer winsten worden veroorzaakt door omstandigheden buiten toedoen van het bedrijf, inkomsten ten goede van de samenleving kan opleveren;</w:t>
            </w:r>
          </w:p>
          <w:p w:rsidR="001C7375" w:rsidP="001C7375" w:rsidRDefault="001C7375" w14:paraId="02E77F63" w14:textId="77777777"/>
          <w:p w:rsidR="001C7375" w:rsidP="001C7375" w:rsidRDefault="001C7375" w14:paraId="2A9D7EB8" w14:textId="77777777">
            <w:r>
              <w:t>verzoekt de regering een grondslag te creëren voor een belasting op overwinsten van de wapenindustrie, met als doel die belasting te gaan heffen,</w:t>
            </w:r>
          </w:p>
          <w:p w:rsidR="001C7375" w:rsidP="001C7375" w:rsidRDefault="001C7375" w14:paraId="7D9B09F8" w14:textId="77777777"/>
          <w:p w:rsidR="001C7375" w:rsidP="001C7375" w:rsidRDefault="001C7375" w14:paraId="7713136F" w14:textId="77777777">
            <w:r>
              <w:t>en gaat over tot de orde van de dag.</w:t>
            </w:r>
          </w:p>
          <w:p w:rsidR="001C7375" w:rsidP="001C7375" w:rsidRDefault="001C7375" w14:paraId="39FD6B92" w14:textId="77777777"/>
          <w:p w:rsidR="001C7375" w:rsidP="001C7375" w:rsidRDefault="001C7375" w14:paraId="3E489AB4" w14:textId="77777777">
            <w:r>
              <w:t>Teunissen</w:t>
            </w:r>
          </w:p>
          <w:p w:rsidR="001C7375" w:rsidP="001C7375" w:rsidRDefault="001C7375" w14:paraId="29543186" w14:textId="77777777">
            <w:r>
              <w:t>Dijk</w:t>
            </w:r>
          </w:p>
          <w:p w:rsidR="00997775" w:rsidP="001C7375" w:rsidRDefault="001C7375" w14:paraId="29D4C3FD" w14:textId="1DFCA38B">
            <w:r>
              <w:t>Timmermans</w:t>
            </w:r>
          </w:p>
        </w:tc>
      </w:tr>
    </w:tbl>
    <w:p w:rsidR="00997775" w:rsidRDefault="00997775" w14:paraId="6C9C5F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26DE7" w14:textId="77777777" w:rsidR="001401CD" w:rsidRDefault="001401CD">
      <w:pPr>
        <w:spacing w:line="20" w:lineRule="exact"/>
      </w:pPr>
    </w:p>
  </w:endnote>
  <w:endnote w:type="continuationSeparator" w:id="0">
    <w:p w14:paraId="146EAA03" w14:textId="77777777" w:rsidR="001401CD" w:rsidRDefault="001401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3D6579" w14:textId="77777777" w:rsidR="001401CD" w:rsidRDefault="001401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2BE25" w14:textId="77777777" w:rsidR="001401CD" w:rsidRDefault="001401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9828ED" w14:textId="77777777" w:rsidR="001401CD" w:rsidRDefault="0014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CD"/>
    <w:rsid w:val="00133FCE"/>
    <w:rsid w:val="001401CD"/>
    <w:rsid w:val="001C7375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B68A6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A8794"/>
  <w15:docId w15:val="{727A8DF9-3FD6-41E3-9A15-2818B992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2025-06-18T11:42:00.0000000Z</dcterms:modified>
  <dc:description>------------------------</dc:description>
  <dc:subject/>
  <keywords/>
  <version/>
  <category/>
</coreProperties>
</file>