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24F0D" w14:paraId="20F77B0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2E4811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339F1A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24F0D" w14:paraId="6DA6FBC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1380865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724F0D" w14:paraId="57529DC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A151EFD" w14:textId="77777777"/>
        </w:tc>
      </w:tr>
      <w:tr w:rsidR="00997775" w:rsidTr="00724F0D" w14:paraId="674C661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77B111E" w14:textId="77777777"/>
        </w:tc>
      </w:tr>
      <w:tr w:rsidR="00997775" w:rsidTr="00724F0D" w14:paraId="4A224A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F66BE8" w14:textId="77777777"/>
        </w:tc>
        <w:tc>
          <w:tcPr>
            <w:tcW w:w="7654" w:type="dxa"/>
            <w:gridSpan w:val="2"/>
          </w:tcPr>
          <w:p w:rsidR="00997775" w:rsidRDefault="00997775" w14:paraId="20968969" w14:textId="77777777"/>
        </w:tc>
      </w:tr>
      <w:tr w:rsidR="00724F0D" w:rsidTr="00724F0D" w14:paraId="253E36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24F0D" w:rsidP="00724F0D" w:rsidRDefault="00724F0D" w14:paraId="209C6328" w14:textId="2D7990E9">
            <w:pPr>
              <w:rPr>
                <w:b/>
              </w:rPr>
            </w:pPr>
            <w:r>
              <w:rPr>
                <w:b/>
              </w:rPr>
              <w:t>28 676</w:t>
            </w:r>
          </w:p>
        </w:tc>
        <w:tc>
          <w:tcPr>
            <w:tcW w:w="7654" w:type="dxa"/>
            <w:gridSpan w:val="2"/>
          </w:tcPr>
          <w:p w:rsidR="00724F0D" w:rsidP="00724F0D" w:rsidRDefault="00724F0D" w14:paraId="2A94B05A" w14:textId="7476802F">
            <w:pPr>
              <w:rPr>
                <w:b/>
              </w:rPr>
            </w:pPr>
            <w:r w:rsidRPr="00211D4F">
              <w:rPr>
                <w:b/>
                <w:bCs/>
              </w:rPr>
              <w:t>NAVO</w:t>
            </w:r>
          </w:p>
        </w:tc>
      </w:tr>
      <w:tr w:rsidR="00724F0D" w:rsidTr="00724F0D" w14:paraId="0E8489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24F0D" w:rsidP="00724F0D" w:rsidRDefault="00724F0D" w14:paraId="5EC642BA" w14:textId="77777777"/>
        </w:tc>
        <w:tc>
          <w:tcPr>
            <w:tcW w:w="7654" w:type="dxa"/>
            <w:gridSpan w:val="2"/>
          </w:tcPr>
          <w:p w:rsidR="00724F0D" w:rsidP="00724F0D" w:rsidRDefault="00724F0D" w14:paraId="76FACC82" w14:textId="77777777"/>
        </w:tc>
      </w:tr>
      <w:tr w:rsidR="00724F0D" w:rsidTr="00724F0D" w14:paraId="359044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24F0D" w:rsidP="00724F0D" w:rsidRDefault="00724F0D" w14:paraId="0D9B80C4" w14:textId="77777777"/>
        </w:tc>
        <w:tc>
          <w:tcPr>
            <w:tcW w:w="7654" w:type="dxa"/>
            <w:gridSpan w:val="2"/>
          </w:tcPr>
          <w:p w:rsidR="00724F0D" w:rsidP="00724F0D" w:rsidRDefault="00724F0D" w14:paraId="21A79873" w14:textId="77777777"/>
        </w:tc>
      </w:tr>
      <w:tr w:rsidR="00724F0D" w:rsidTr="00724F0D" w14:paraId="0147D8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24F0D" w:rsidP="00724F0D" w:rsidRDefault="00724F0D" w14:paraId="7AB10712" w14:textId="09D78C5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96679">
              <w:rPr>
                <w:b/>
              </w:rPr>
              <w:t>544</w:t>
            </w:r>
          </w:p>
        </w:tc>
        <w:tc>
          <w:tcPr>
            <w:tcW w:w="7654" w:type="dxa"/>
            <w:gridSpan w:val="2"/>
          </w:tcPr>
          <w:p w:rsidR="00724F0D" w:rsidP="00724F0D" w:rsidRDefault="00724F0D" w14:paraId="7469289C" w14:textId="219A6D1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B96679">
              <w:rPr>
                <w:b/>
              </w:rPr>
              <w:t>HET TEUNISSEN C.S.</w:t>
            </w:r>
          </w:p>
        </w:tc>
      </w:tr>
      <w:tr w:rsidR="00724F0D" w:rsidTr="00724F0D" w14:paraId="0D3CB0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24F0D" w:rsidP="00724F0D" w:rsidRDefault="00724F0D" w14:paraId="3C3F87D5" w14:textId="77777777"/>
        </w:tc>
        <w:tc>
          <w:tcPr>
            <w:tcW w:w="7654" w:type="dxa"/>
            <w:gridSpan w:val="2"/>
          </w:tcPr>
          <w:p w:rsidR="00724F0D" w:rsidP="00724F0D" w:rsidRDefault="00724F0D" w14:paraId="6C4AD0E4" w14:textId="6A02DEB9">
            <w:r>
              <w:t>Voorgesteld 17 juni 2025</w:t>
            </w:r>
          </w:p>
        </w:tc>
      </w:tr>
      <w:tr w:rsidR="00724F0D" w:rsidTr="00724F0D" w14:paraId="3A7255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24F0D" w:rsidP="00724F0D" w:rsidRDefault="00724F0D" w14:paraId="6C44E612" w14:textId="77777777"/>
        </w:tc>
        <w:tc>
          <w:tcPr>
            <w:tcW w:w="7654" w:type="dxa"/>
            <w:gridSpan w:val="2"/>
          </w:tcPr>
          <w:p w:rsidR="00724F0D" w:rsidP="00724F0D" w:rsidRDefault="00724F0D" w14:paraId="2A3B27CB" w14:textId="77777777"/>
        </w:tc>
      </w:tr>
      <w:tr w:rsidR="00724F0D" w:rsidTr="00724F0D" w14:paraId="1FE116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24F0D" w:rsidP="00724F0D" w:rsidRDefault="00724F0D" w14:paraId="4F56AA34" w14:textId="77777777"/>
        </w:tc>
        <w:tc>
          <w:tcPr>
            <w:tcW w:w="7654" w:type="dxa"/>
            <w:gridSpan w:val="2"/>
          </w:tcPr>
          <w:p w:rsidR="00724F0D" w:rsidP="00724F0D" w:rsidRDefault="00724F0D" w14:paraId="4ACC6F92" w14:textId="7D48360F">
            <w:r>
              <w:t>De Kamer,</w:t>
            </w:r>
          </w:p>
        </w:tc>
      </w:tr>
      <w:tr w:rsidR="00724F0D" w:rsidTr="00724F0D" w14:paraId="398CAF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24F0D" w:rsidP="00724F0D" w:rsidRDefault="00724F0D" w14:paraId="192313CD" w14:textId="77777777"/>
        </w:tc>
        <w:tc>
          <w:tcPr>
            <w:tcW w:w="7654" w:type="dxa"/>
            <w:gridSpan w:val="2"/>
          </w:tcPr>
          <w:p w:rsidR="00724F0D" w:rsidP="00724F0D" w:rsidRDefault="00724F0D" w14:paraId="71BB4D2D" w14:textId="77777777"/>
        </w:tc>
      </w:tr>
      <w:tr w:rsidR="00724F0D" w:rsidTr="00724F0D" w14:paraId="68686E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24F0D" w:rsidP="00724F0D" w:rsidRDefault="00724F0D" w14:paraId="65453B29" w14:textId="77777777"/>
        </w:tc>
        <w:tc>
          <w:tcPr>
            <w:tcW w:w="7654" w:type="dxa"/>
            <w:gridSpan w:val="2"/>
          </w:tcPr>
          <w:p w:rsidR="00724F0D" w:rsidP="00724F0D" w:rsidRDefault="00724F0D" w14:paraId="2BFB729B" w14:textId="2A2CE655">
            <w:r>
              <w:t>gehoord de beraadslaging,</w:t>
            </w:r>
          </w:p>
        </w:tc>
      </w:tr>
      <w:tr w:rsidR="00997775" w:rsidTr="00724F0D" w14:paraId="161638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666461" w14:textId="77777777"/>
        </w:tc>
        <w:tc>
          <w:tcPr>
            <w:tcW w:w="7654" w:type="dxa"/>
            <w:gridSpan w:val="2"/>
          </w:tcPr>
          <w:p w:rsidR="00997775" w:rsidRDefault="00997775" w14:paraId="38259D74" w14:textId="77777777"/>
        </w:tc>
      </w:tr>
      <w:tr w:rsidR="00997775" w:rsidTr="00724F0D" w14:paraId="156819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7598F8" w14:textId="77777777"/>
        </w:tc>
        <w:tc>
          <w:tcPr>
            <w:tcW w:w="7654" w:type="dxa"/>
            <w:gridSpan w:val="2"/>
          </w:tcPr>
          <w:p w:rsidR="00B96679" w:rsidP="00B96679" w:rsidRDefault="00B96679" w14:paraId="49EA02CE" w14:textId="77777777">
            <w:r>
              <w:t>overwegende dat Nederland niet zou moeten bijdragen aan oorlogsmisdaden door in wapens en wapenonderdelen te handelen met Israël;</w:t>
            </w:r>
          </w:p>
          <w:p w:rsidR="00B96679" w:rsidP="00B96679" w:rsidRDefault="00B96679" w14:paraId="05BFB7FD" w14:textId="77777777"/>
          <w:p w:rsidR="00B96679" w:rsidP="00B96679" w:rsidRDefault="00B96679" w14:paraId="317A7633" w14:textId="77777777">
            <w:r>
              <w:t>overwegende dat met hogere defensie-uitgaven zonder heldere kaders de wapenhandel met Israël kan toenemen;</w:t>
            </w:r>
          </w:p>
          <w:p w:rsidR="00B96679" w:rsidP="00B96679" w:rsidRDefault="00B96679" w14:paraId="1488957F" w14:textId="77777777"/>
          <w:p w:rsidR="00B96679" w:rsidP="00B96679" w:rsidRDefault="00B96679" w14:paraId="42154271" w14:textId="77777777">
            <w:r>
              <w:t>verzoekt de regering de wapenhandel met Israël volledig te staken,</w:t>
            </w:r>
          </w:p>
          <w:p w:rsidR="00B96679" w:rsidP="00B96679" w:rsidRDefault="00B96679" w14:paraId="4C7D1B44" w14:textId="77777777"/>
          <w:p w:rsidR="00B96679" w:rsidP="00B96679" w:rsidRDefault="00B96679" w14:paraId="44A2C091" w14:textId="77777777">
            <w:r>
              <w:t>en gaat over tot de orde van de dag.</w:t>
            </w:r>
          </w:p>
          <w:p w:rsidR="00B96679" w:rsidP="00B96679" w:rsidRDefault="00B96679" w14:paraId="6EFD1177" w14:textId="77777777"/>
          <w:p w:rsidR="00B96679" w:rsidP="00B96679" w:rsidRDefault="00B96679" w14:paraId="5F320A1C" w14:textId="77777777">
            <w:r>
              <w:t>Teunissen</w:t>
            </w:r>
          </w:p>
          <w:p w:rsidR="00B96679" w:rsidP="00B96679" w:rsidRDefault="00B96679" w14:paraId="679E61CF" w14:textId="77777777">
            <w:r>
              <w:t>Van Baarle</w:t>
            </w:r>
          </w:p>
          <w:p w:rsidR="00997775" w:rsidP="00B96679" w:rsidRDefault="00B96679" w14:paraId="537A49A5" w14:textId="421B34D7">
            <w:r>
              <w:t>Dijk</w:t>
            </w:r>
          </w:p>
        </w:tc>
      </w:tr>
    </w:tbl>
    <w:p w:rsidR="00997775" w:rsidRDefault="00997775" w14:paraId="55B9804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ABC95" w14:textId="77777777" w:rsidR="00724F0D" w:rsidRDefault="00724F0D">
      <w:pPr>
        <w:spacing w:line="20" w:lineRule="exact"/>
      </w:pPr>
    </w:p>
  </w:endnote>
  <w:endnote w:type="continuationSeparator" w:id="0">
    <w:p w14:paraId="5CFDF5F0" w14:textId="77777777" w:rsidR="00724F0D" w:rsidRDefault="00724F0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8B9D556" w14:textId="77777777" w:rsidR="00724F0D" w:rsidRDefault="00724F0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EFAC1" w14:textId="77777777" w:rsidR="00724F0D" w:rsidRDefault="00724F0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741F4AA" w14:textId="77777777" w:rsidR="00724F0D" w:rsidRDefault="00724F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F0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5697A"/>
    <w:rsid w:val="006765BC"/>
    <w:rsid w:val="00710A7A"/>
    <w:rsid w:val="00724F0D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96679"/>
    <w:rsid w:val="00BF5690"/>
    <w:rsid w:val="00C2472C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FFB1D3"/>
  <w15:docId w15:val="{9A35C9F1-2A58-4C27-8B10-D7B53A1C7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493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2025-06-18T09:43:00.0000000Z</dcterms:created>
  <dcterms:modified xsi:type="dcterms:W3CDTF">2025-06-18T11:42:00.0000000Z</dcterms:modified>
  <dc:description>------------------------</dc:description>
  <dc:subject/>
  <keywords/>
  <version/>
  <category/>
</coreProperties>
</file>