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E5FAF" w14:paraId="122F868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27BE85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68C5F4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E5FAF" w14:paraId="0C846C4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447AB5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E5FAF" w14:paraId="2AEAB5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3B2441" w14:textId="77777777"/>
        </w:tc>
      </w:tr>
      <w:tr w:rsidR="00997775" w:rsidTr="00FE5FAF" w14:paraId="31113C4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941817D" w14:textId="77777777"/>
        </w:tc>
      </w:tr>
      <w:tr w:rsidR="00997775" w:rsidTr="00FE5FAF" w14:paraId="50E4E4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433008" w14:textId="77777777"/>
        </w:tc>
        <w:tc>
          <w:tcPr>
            <w:tcW w:w="7654" w:type="dxa"/>
            <w:gridSpan w:val="2"/>
          </w:tcPr>
          <w:p w:rsidR="00997775" w:rsidRDefault="00997775" w14:paraId="1596AFD9" w14:textId="77777777"/>
        </w:tc>
      </w:tr>
      <w:tr w:rsidR="00FE5FAF" w:rsidTr="00FE5FAF" w14:paraId="578B11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FAF" w:rsidP="00FE5FAF" w:rsidRDefault="00FE5FAF" w14:paraId="782F7B23" w14:textId="084E7ACC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FE5FAF" w:rsidP="00FE5FAF" w:rsidRDefault="00FE5FAF" w14:paraId="5093F782" w14:textId="611F8ECB">
            <w:pPr>
              <w:rPr>
                <w:b/>
              </w:rPr>
            </w:pPr>
            <w:r w:rsidRPr="00211D4F">
              <w:rPr>
                <w:b/>
                <w:bCs/>
              </w:rPr>
              <w:t>NAVO</w:t>
            </w:r>
          </w:p>
        </w:tc>
      </w:tr>
      <w:tr w:rsidR="00FE5FAF" w:rsidTr="00FE5FAF" w14:paraId="7C6B17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FAF" w:rsidP="00FE5FAF" w:rsidRDefault="00FE5FAF" w14:paraId="0D2DAB44" w14:textId="77777777"/>
        </w:tc>
        <w:tc>
          <w:tcPr>
            <w:tcW w:w="7654" w:type="dxa"/>
            <w:gridSpan w:val="2"/>
          </w:tcPr>
          <w:p w:rsidR="00FE5FAF" w:rsidP="00FE5FAF" w:rsidRDefault="00FE5FAF" w14:paraId="2C0FFD09" w14:textId="77777777"/>
        </w:tc>
      </w:tr>
      <w:tr w:rsidR="00FE5FAF" w:rsidTr="00FE5FAF" w14:paraId="37EC4C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FAF" w:rsidP="00FE5FAF" w:rsidRDefault="00FE5FAF" w14:paraId="338416F5" w14:textId="77777777"/>
        </w:tc>
        <w:tc>
          <w:tcPr>
            <w:tcW w:w="7654" w:type="dxa"/>
            <w:gridSpan w:val="2"/>
          </w:tcPr>
          <w:p w:rsidR="00FE5FAF" w:rsidP="00FE5FAF" w:rsidRDefault="00FE5FAF" w14:paraId="6D718AF2" w14:textId="77777777"/>
        </w:tc>
      </w:tr>
      <w:tr w:rsidR="00FE5FAF" w:rsidTr="00FE5FAF" w14:paraId="3563E9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FAF" w:rsidP="00FE5FAF" w:rsidRDefault="00FE5FAF" w14:paraId="7F4DAA4D" w14:textId="26864AE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324F8">
              <w:rPr>
                <w:b/>
              </w:rPr>
              <w:t>545</w:t>
            </w:r>
          </w:p>
        </w:tc>
        <w:tc>
          <w:tcPr>
            <w:tcW w:w="7654" w:type="dxa"/>
            <w:gridSpan w:val="2"/>
          </w:tcPr>
          <w:p w:rsidR="00FE5FAF" w:rsidP="00FE5FAF" w:rsidRDefault="00FE5FAF" w14:paraId="618B3B04" w14:textId="321B1FA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324F8">
              <w:rPr>
                <w:b/>
              </w:rPr>
              <w:t>HET LID BAUDET</w:t>
            </w:r>
          </w:p>
        </w:tc>
      </w:tr>
      <w:tr w:rsidR="00FE5FAF" w:rsidTr="00FE5FAF" w14:paraId="3B8B93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FAF" w:rsidP="00FE5FAF" w:rsidRDefault="00FE5FAF" w14:paraId="550C9BFC" w14:textId="77777777"/>
        </w:tc>
        <w:tc>
          <w:tcPr>
            <w:tcW w:w="7654" w:type="dxa"/>
            <w:gridSpan w:val="2"/>
          </w:tcPr>
          <w:p w:rsidR="00FE5FAF" w:rsidP="00FE5FAF" w:rsidRDefault="00FE5FAF" w14:paraId="5FC8F5D3" w14:textId="4DA6EC31">
            <w:r>
              <w:t>Voorgesteld 17 juni 2025</w:t>
            </w:r>
          </w:p>
        </w:tc>
      </w:tr>
      <w:tr w:rsidR="00FE5FAF" w:rsidTr="00FE5FAF" w14:paraId="738321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FAF" w:rsidP="00FE5FAF" w:rsidRDefault="00FE5FAF" w14:paraId="74A05BD3" w14:textId="77777777"/>
        </w:tc>
        <w:tc>
          <w:tcPr>
            <w:tcW w:w="7654" w:type="dxa"/>
            <w:gridSpan w:val="2"/>
          </w:tcPr>
          <w:p w:rsidR="00FE5FAF" w:rsidP="00FE5FAF" w:rsidRDefault="00FE5FAF" w14:paraId="46EFAB15" w14:textId="77777777"/>
        </w:tc>
      </w:tr>
      <w:tr w:rsidR="00FE5FAF" w:rsidTr="00FE5FAF" w14:paraId="3B339A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FAF" w:rsidP="00FE5FAF" w:rsidRDefault="00FE5FAF" w14:paraId="089C2E9D" w14:textId="77777777"/>
        </w:tc>
        <w:tc>
          <w:tcPr>
            <w:tcW w:w="7654" w:type="dxa"/>
            <w:gridSpan w:val="2"/>
          </w:tcPr>
          <w:p w:rsidR="00FE5FAF" w:rsidP="00FE5FAF" w:rsidRDefault="00FE5FAF" w14:paraId="6AB4F54E" w14:textId="3B6B02F6">
            <w:r>
              <w:t>De Kamer,</w:t>
            </w:r>
          </w:p>
        </w:tc>
      </w:tr>
      <w:tr w:rsidR="00FE5FAF" w:rsidTr="00FE5FAF" w14:paraId="4CE736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FAF" w:rsidP="00FE5FAF" w:rsidRDefault="00FE5FAF" w14:paraId="45CD93BB" w14:textId="77777777"/>
        </w:tc>
        <w:tc>
          <w:tcPr>
            <w:tcW w:w="7654" w:type="dxa"/>
            <w:gridSpan w:val="2"/>
          </w:tcPr>
          <w:p w:rsidR="00FE5FAF" w:rsidP="00FE5FAF" w:rsidRDefault="00FE5FAF" w14:paraId="7AA95322" w14:textId="77777777"/>
        </w:tc>
      </w:tr>
      <w:tr w:rsidR="00FE5FAF" w:rsidTr="00FE5FAF" w14:paraId="5FB1FA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E5FAF" w:rsidP="00FE5FAF" w:rsidRDefault="00FE5FAF" w14:paraId="5D198C5E" w14:textId="77777777"/>
        </w:tc>
        <w:tc>
          <w:tcPr>
            <w:tcW w:w="7654" w:type="dxa"/>
            <w:gridSpan w:val="2"/>
          </w:tcPr>
          <w:p w:rsidR="00FE5FAF" w:rsidP="00FE5FAF" w:rsidRDefault="00FE5FAF" w14:paraId="382ADECC" w14:textId="04A71A97">
            <w:r>
              <w:t>gehoord de beraadslaging,</w:t>
            </w:r>
          </w:p>
        </w:tc>
      </w:tr>
      <w:tr w:rsidR="00997775" w:rsidTr="00FE5FAF" w14:paraId="692ACC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D55213" w14:textId="77777777"/>
        </w:tc>
        <w:tc>
          <w:tcPr>
            <w:tcW w:w="7654" w:type="dxa"/>
            <w:gridSpan w:val="2"/>
          </w:tcPr>
          <w:p w:rsidR="00997775" w:rsidRDefault="00997775" w14:paraId="17BA8270" w14:textId="77777777"/>
        </w:tc>
      </w:tr>
      <w:tr w:rsidR="00997775" w:rsidTr="00FE5FAF" w14:paraId="464487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0233BF" w14:textId="77777777"/>
        </w:tc>
        <w:tc>
          <w:tcPr>
            <w:tcW w:w="7654" w:type="dxa"/>
            <w:gridSpan w:val="2"/>
          </w:tcPr>
          <w:p w:rsidR="000324F8" w:rsidP="000324F8" w:rsidRDefault="000324F8" w14:paraId="1B38F44D" w14:textId="77777777">
            <w:r>
              <w:t>constaterende dat het kabinet voornemens is tijdens de NAVO-top van 24 en 25 juni in te stemmen met een structurele verhoging van de defensie-uitgaven naar 5% van het bruto binnenlands product;</w:t>
            </w:r>
          </w:p>
          <w:p w:rsidR="000324F8" w:rsidP="000324F8" w:rsidRDefault="000324F8" w14:paraId="1BFEAC8D" w14:textId="77777777"/>
          <w:p w:rsidR="000324F8" w:rsidP="000324F8" w:rsidRDefault="000324F8" w14:paraId="7300EE7C" w14:textId="77777777">
            <w:r>
              <w:t>constaterende dat deze norm neerkomt op een structurele extra uitgave van circa 35 miljard euro per jaar, oftewel circa €3.600 per werkende Nederlander per jaar;</w:t>
            </w:r>
          </w:p>
          <w:p w:rsidR="000324F8" w:rsidP="000324F8" w:rsidRDefault="000324F8" w14:paraId="53CE872D" w14:textId="77777777"/>
          <w:p w:rsidR="000324F8" w:rsidP="000324F8" w:rsidRDefault="000324F8" w14:paraId="05C9F3F3" w14:textId="77777777">
            <w:r>
              <w:t>overwegende dat deze financiële verplichting grote gevolgen heeft voor de nationale begrotingsruimte en de lasten voor burgers;</w:t>
            </w:r>
          </w:p>
          <w:p w:rsidR="000324F8" w:rsidP="000324F8" w:rsidRDefault="000324F8" w14:paraId="5A97EE78" w14:textId="77777777"/>
          <w:p w:rsidR="000324F8" w:rsidP="000324F8" w:rsidRDefault="000324F8" w14:paraId="2FA07025" w14:textId="77777777">
            <w:r>
              <w:t>overwegende dat Nederland als soevereine lidstaat binnen de NAVO de ruimte moet behouden om eigen afwegingen te maken in het bepalen van defensie-uitgaven;</w:t>
            </w:r>
          </w:p>
          <w:p w:rsidR="000324F8" w:rsidP="000324F8" w:rsidRDefault="000324F8" w14:paraId="68C61DC9" w14:textId="77777777"/>
          <w:p w:rsidR="000324F8" w:rsidP="000324F8" w:rsidRDefault="000324F8" w14:paraId="38FAFE21" w14:textId="77777777">
            <w:r>
              <w:t>verzoekt de regering zich tijdens de NAVO-top te verzetten tegen de invoering van de 5%-norm en in te zetten op lastenverlichting voor Nederlanders,</w:t>
            </w:r>
          </w:p>
          <w:p w:rsidR="000324F8" w:rsidP="000324F8" w:rsidRDefault="000324F8" w14:paraId="06B1CE07" w14:textId="77777777"/>
          <w:p w:rsidR="000324F8" w:rsidP="000324F8" w:rsidRDefault="000324F8" w14:paraId="0FF404CB" w14:textId="77777777">
            <w:r>
              <w:t>en gaat over tot de orde van de dag.</w:t>
            </w:r>
          </w:p>
          <w:p w:rsidR="000324F8" w:rsidP="000324F8" w:rsidRDefault="000324F8" w14:paraId="2FD02B6D" w14:textId="77777777"/>
          <w:p w:rsidR="00997775" w:rsidP="000324F8" w:rsidRDefault="000324F8" w14:paraId="3187EAB9" w14:textId="5F8DB03F">
            <w:proofErr w:type="spellStart"/>
            <w:r>
              <w:t>Baudet</w:t>
            </w:r>
            <w:proofErr w:type="spellEnd"/>
          </w:p>
        </w:tc>
      </w:tr>
    </w:tbl>
    <w:p w:rsidR="00997775" w:rsidRDefault="00997775" w14:paraId="4E1CD5C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EA2D1" w14:textId="77777777" w:rsidR="00FE5FAF" w:rsidRDefault="00FE5FAF">
      <w:pPr>
        <w:spacing w:line="20" w:lineRule="exact"/>
      </w:pPr>
    </w:p>
  </w:endnote>
  <w:endnote w:type="continuationSeparator" w:id="0">
    <w:p w14:paraId="72227F3B" w14:textId="77777777" w:rsidR="00FE5FAF" w:rsidRDefault="00FE5FA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3C5A8E" w14:textId="77777777" w:rsidR="00FE5FAF" w:rsidRDefault="00FE5FA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26125" w14:textId="77777777" w:rsidR="00FE5FAF" w:rsidRDefault="00FE5FA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28C1A7" w14:textId="77777777" w:rsidR="00FE5FAF" w:rsidRDefault="00FE5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AF"/>
    <w:rsid w:val="000324F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472C"/>
    <w:rsid w:val="00CC23D1"/>
    <w:rsid w:val="00CC270F"/>
    <w:rsid w:val="00D43192"/>
    <w:rsid w:val="00DE2437"/>
    <w:rsid w:val="00E27DF4"/>
    <w:rsid w:val="00E63508"/>
    <w:rsid w:val="00EB22B2"/>
    <w:rsid w:val="00ED0FE5"/>
    <w:rsid w:val="00F234E2"/>
    <w:rsid w:val="00F60341"/>
    <w:rsid w:val="00FE5FAF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2F40C"/>
  <w15:docId w15:val="{AB9F3C23-3BB3-41AA-9DAC-F0286FF9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883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2025-06-18T09:43:00.0000000Z</dcterms:created>
  <dcterms:modified xsi:type="dcterms:W3CDTF">2025-06-18T11:43:00.0000000Z</dcterms:modified>
  <dc:description>------------------------</dc:description>
  <dc:subject/>
  <keywords/>
  <version/>
  <category/>
</coreProperties>
</file>